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0D8" w:rsidRPr="009F21A6" w:rsidRDefault="00CF30D8" w:rsidP="00337644">
      <w:pPr>
        <w:ind w:left="4320"/>
        <w:jc w:val="center"/>
        <w:rPr>
          <w:sz w:val="28"/>
          <w:szCs w:val="28"/>
          <w:lang w:val="ru-RU"/>
        </w:rPr>
      </w:pPr>
      <w:r w:rsidRPr="00132E79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</w:t>
      </w:r>
      <w:r w:rsidRPr="009F21A6">
        <w:rPr>
          <w:sz w:val="28"/>
          <w:szCs w:val="28"/>
          <w:lang w:val="ru-RU"/>
        </w:rPr>
        <w:t xml:space="preserve">Приложение № </w:t>
      </w:r>
      <w:r>
        <w:rPr>
          <w:sz w:val="28"/>
          <w:szCs w:val="28"/>
          <w:lang w:val="ru-RU"/>
        </w:rPr>
        <w:t>2</w:t>
      </w:r>
    </w:p>
    <w:p w:rsidR="00CF30D8" w:rsidRPr="009F21A6" w:rsidRDefault="00CF30D8" w:rsidP="00337644">
      <w:pPr>
        <w:ind w:left="4320"/>
        <w:rPr>
          <w:sz w:val="28"/>
          <w:szCs w:val="28"/>
          <w:lang w:val="ru-RU"/>
        </w:rPr>
      </w:pPr>
      <w:r w:rsidRPr="009F21A6">
        <w:rPr>
          <w:sz w:val="28"/>
          <w:szCs w:val="28"/>
          <w:lang w:val="ru-RU"/>
        </w:rPr>
        <w:t xml:space="preserve">   к  приказу    ОГКУ  «Управление по</w:t>
      </w:r>
    </w:p>
    <w:p w:rsidR="00CF30D8" w:rsidRPr="009F21A6" w:rsidRDefault="00CF30D8" w:rsidP="00337644">
      <w:pPr>
        <w:ind w:left="4560"/>
        <w:jc w:val="both"/>
        <w:rPr>
          <w:sz w:val="28"/>
          <w:szCs w:val="28"/>
          <w:lang w:val="ru-RU"/>
        </w:rPr>
      </w:pPr>
      <w:r w:rsidRPr="009F21A6">
        <w:rPr>
          <w:sz w:val="28"/>
          <w:szCs w:val="28"/>
          <w:lang w:val="ru-RU"/>
        </w:rPr>
        <w:t xml:space="preserve">обеспечению ЗН и ПБ» </w:t>
      </w:r>
    </w:p>
    <w:p w:rsidR="00CF30D8" w:rsidRPr="00E86456" w:rsidRDefault="00CF30D8" w:rsidP="00337644">
      <w:pPr>
        <w:pStyle w:val="BodyTextIndent"/>
        <w:ind w:left="0"/>
        <w:rPr>
          <w:szCs w:val="28"/>
          <w:u w:val="single"/>
        </w:rPr>
      </w:pPr>
      <w:r>
        <w:rPr>
          <w:szCs w:val="28"/>
        </w:rPr>
        <w:t xml:space="preserve">                                                                 от  ___________2015 </w:t>
      </w:r>
      <w:r w:rsidRPr="00E86456">
        <w:rPr>
          <w:szCs w:val="28"/>
        </w:rPr>
        <w:t xml:space="preserve">г. № </w:t>
      </w:r>
      <w:r>
        <w:rPr>
          <w:szCs w:val="28"/>
        </w:rPr>
        <w:t>____</w:t>
      </w:r>
    </w:p>
    <w:p w:rsidR="00CF30D8" w:rsidRDefault="00CF30D8" w:rsidP="00337644">
      <w:pPr>
        <w:tabs>
          <w:tab w:val="left" w:pos="1740"/>
          <w:tab w:val="center" w:pos="4819"/>
        </w:tabs>
        <w:jc w:val="center"/>
        <w:rPr>
          <w:b/>
          <w:bCs/>
          <w:sz w:val="28"/>
          <w:szCs w:val="28"/>
          <w:lang w:val="ru-RU"/>
        </w:rPr>
      </w:pPr>
    </w:p>
    <w:p w:rsidR="00CF30D8" w:rsidRDefault="00CF30D8" w:rsidP="00337644">
      <w:pPr>
        <w:pStyle w:val="BodyText"/>
      </w:pPr>
      <w:r>
        <w:t>У</w:t>
      </w:r>
      <w:r w:rsidRPr="00693FAF">
        <w:t>словия</w:t>
      </w:r>
    </w:p>
    <w:p w:rsidR="00CF30D8" w:rsidRPr="009B681F" w:rsidRDefault="00CF30D8" w:rsidP="00337644">
      <w:pPr>
        <w:pStyle w:val="BodyText"/>
      </w:pPr>
      <w:r w:rsidRPr="00693FAF">
        <w:t xml:space="preserve"> </w:t>
      </w:r>
      <w:r w:rsidRPr="009B681F">
        <w:t>проведени</w:t>
      </w:r>
      <w:r>
        <w:t>я</w:t>
      </w:r>
      <w:r w:rsidRPr="009B681F">
        <w:t xml:space="preserve"> открытых соревнований студенческих, молодёжных  добровольных  формирований  и  клубов Ивановской  обл</w:t>
      </w:r>
      <w:r>
        <w:t>асти  по поисково-спасательному и</w:t>
      </w:r>
      <w:r w:rsidRPr="009B681F">
        <w:t xml:space="preserve">  аварийно-спасательному многоборью    </w:t>
      </w:r>
    </w:p>
    <w:p w:rsidR="00CF30D8" w:rsidRDefault="00CF30D8" w:rsidP="00337644">
      <w:pPr>
        <w:pStyle w:val="BodyText"/>
      </w:pPr>
    </w:p>
    <w:p w:rsidR="00CF30D8" w:rsidRDefault="00CF30D8" w:rsidP="00337644">
      <w:pPr>
        <w:pStyle w:val="BodyText"/>
      </w:pPr>
    </w:p>
    <w:p w:rsidR="00CF30D8" w:rsidRPr="003B6C0D" w:rsidRDefault="00CF30D8" w:rsidP="00337644">
      <w:pPr>
        <w:pStyle w:val="BodyText"/>
      </w:pPr>
      <w:smartTag w:uri="urn:schemas-microsoft-com:office:smarttags" w:element="place">
        <w:r w:rsidRPr="003B6C0D">
          <w:rPr>
            <w:lang w:val="en-US"/>
          </w:rPr>
          <w:t>I</w:t>
        </w:r>
        <w:r w:rsidRPr="003B6C0D">
          <w:t>.</w:t>
        </w:r>
      </w:smartTag>
      <w:r w:rsidRPr="003B6C0D">
        <w:t xml:space="preserve"> Дистанция «Поисково-спасательные работы в условиях природной среды, поисково-спасательные работы на акватории»</w:t>
      </w:r>
    </w:p>
    <w:p w:rsidR="00CF30D8" w:rsidRPr="006B55BE" w:rsidRDefault="00CF30D8" w:rsidP="00337644">
      <w:pPr>
        <w:pStyle w:val="BodyText"/>
      </w:pPr>
    </w:p>
    <w:p w:rsidR="00CF30D8" w:rsidRDefault="00CF30D8" w:rsidP="00337644">
      <w:pPr>
        <w:pStyle w:val="BodyText"/>
        <w:numPr>
          <w:ilvl w:val="0"/>
          <w:numId w:val="9"/>
        </w:numPr>
      </w:pPr>
      <w:r>
        <w:t>Правила проведения этапа соревнований по подаче спасательного круга на дальность и точность.</w:t>
      </w:r>
    </w:p>
    <w:p w:rsidR="00CF30D8" w:rsidRDefault="00CF30D8" w:rsidP="00337644">
      <w:pPr>
        <w:pStyle w:val="BodyText"/>
        <w:ind w:left="360"/>
        <w:jc w:val="left"/>
      </w:pPr>
    </w:p>
    <w:p w:rsidR="00CF30D8" w:rsidRPr="003B6C0D" w:rsidRDefault="00CF30D8" w:rsidP="00337644">
      <w:pPr>
        <w:pStyle w:val="BodyText"/>
        <w:jc w:val="left"/>
        <w:rPr>
          <w:i/>
        </w:rPr>
      </w:pPr>
      <w:r>
        <w:rPr>
          <w:i/>
        </w:rPr>
        <w:t xml:space="preserve">         </w:t>
      </w:r>
      <w:r w:rsidRPr="003B6C0D">
        <w:rPr>
          <w:i/>
        </w:rPr>
        <w:t>Условия проведения соревнований</w:t>
      </w:r>
    </w:p>
    <w:p w:rsidR="00CF30D8" w:rsidRDefault="00CF30D8" w:rsidP="00337644">
      <w:pPr>
        <w:pStyle w:val="BodyTextIndent2"/>
      </w:pPr>
      <w:r>
        <w:t xml:space="preserve">В соревнованиях используется спасательный круг стандартных размеров, весом </w:t>
      </w:r>
      <w:smartTag w:uri="urn:schemas-microsoft-com:office:smarttags" w:element="metricconverter">
        <w:smartTagPr>
          <w:attr w:name="ProductID" w:val="4,5 кг"/>
        </w:smartTagPr>
        <w:r>
          <w:t>4,5 кг</w:t>
        </w:r>
      </w:smartTag>
      <w:r>
        <w:t xml:space="preserve">. </w:t>
      </w:r>
    </w:p>
    <w:p w:rsidR="00CF30D8" w:rsidRDefault="00CF30D8" w:rsidP="00337644">
      <w:pPr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Подача круга в пределы сектора производится со стартовой площадки размером 2 х </w:t>
      </w:r>
      <w:smartTag w:uri="urn:schemas-microsoft-com:office:smarttags" w:element="metricconverter">
        <w:smartTagPr>
          <w:attr w:name="ProductID" w:val="2 метра"/>
        </w:smartTagPr>
        <w:r>
          <w:rPr>
            <w:sz w:val="28"/>
            <w:lang w:val="ru-RU"/>
          </w:rPr>
          <w:t>2 метра</w:t>
        </w:r>
      </w:smartTag>
      <w:r>
        <w:rPr>
          <w:sz w:val="28"/>
          <w:lang w:val="ru-RU"/>
        </w:rPr>
        <w:t>.</w:t>
      </w:r>
    </w:p>
    <w:p w:rsidR="00CF30D8" w:rsidRDefault="00CF30D8" w:rsidP="00337644">
      <w:pPr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Каждый участник команды может сделать подряд три броска (попытки). Засчитывается лучший результат. Норматив на дальность – не менее </w:t>
      </w:r>
      <w:smartTag w:uri="urn:schemas-microsoft-com:office:smarttags" w:element="metricconverter">
        <w:smartTagPr>
          <w:attr w:name="ProductID" w:val="10 метров"/>
        </w:smartTagPr>
        <w:r>
          <w:rPr>
            <w:sz w:val="28"/>
            <w:lang w:val="ru-RU"/>
          </w:rPr>
          <w:t>10 метров</w:t>
        </w:r>
      </w:smartTag>
      <w:r>
        <w:rPr>
          <w:sz w:val="28"/>
          <w:lang w:val="ru-RU"/>
        </w:rPr>
        <w:t>.</w:t>
      </w:r>
    </w:p>
    <w:p w:rsidR="00CF30D8" w:rsidRDefault="00CF30D8" w:rsidP="00337644">
      <w:pPr>
        <w:numPr>
          <w:ilvl w:val="0"/>
          <w:numId w:val="5"/>
        </w:numPr>
        <w:jc w:val="both"/>
        <w:rPr>
          <w:b/>
          <w:bCs/>
          <w:i/>
          <w:iCs/>
          <w:sz w:val="28"/>
          <w:lang w:val="ru-RU"/>
        </w:rPr>
      </w:pPr>
      <w:r>
        <w:rPr>
          <w:b/>
          <w:bCs/>
          <w:i/>
          <w:iCs/>
          <w:sz w:val="28"/>
          <w:lang w:val="ru-RU"/>
        </w:rPr>
        <w:t>Место соревнований.</w:t>
      </w:r>
    </w:p>
    <w:p w:rsidR="00CF30D8" w:rsidRDefault="00CF30D8" w:rsidP="00337644">
      <w:pPr>
        <w:pStyle w:val="BodyTextIndent2"/>
      </w:pPr>
      <w:r>
        <w:t>Сектор для определения результатов разбивается на берегу (песке). Стартовая площадка с ярко обозначенными границами размещается на берегу.</w:t>
      </w:r>
    </w:p>
    <w:p w:rsidR="00CF30D8" w:rsidRDefault="00CF30D8" w:rsidP="00337644">
      <w:pPr>
        <w:pStyle w:val="BodyTextIndent2"/>
      </w:pPr>
      <w:r>
        <w:t>На песке используют колышки или колышки с флажками. Границы сектора и мерная линия обозначается сигнальной лентой.</w:t>
      </w:r>
    </w:p>
    <w:p w:rsidR="00CF30D8" w:rsidRDefault="00CF30D8" w:rsidP="00337644">
      <w:pPr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>Для проведения соревнований делается следующая разметка сектора:</w:t>
      </w:r>
    </w:p>
    <w:p w:rsidR="00CF30D8" w:rsidRDefault="00CF30D8" w:rsidP="00337644">
      <w:pPr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- от передней  линии стартовой площадки прокладывается средняя мерная линия с обозначением на ней отметками на песке 10, 13, 16, 19, 22, </w:t>
      </w:r>
      <w:smartTag w:uri="urn:schemas-microsoft-com:office:smarttags" w:element="metricconverter">
        <w:smartTagPr>
          <w:attr w:name="ProductID" w:val="25 м"/>
        </w:smartTagPr>
        <w:r>
          <w:rPr>
            <w:sz w:val="28"/>
            <w:lang w:val="ru-RU"/>
          </w:rPr>
          <w:t>25 м</w:t>
        </w:r>
      </w:smartTag>
      <w:r>
        <w:rPr>
          <w:sz w:val="28"/>
          <w:lang w:val="ru-RU"/>
        </w:rPr>
        <w:t xml:space="preserve">. по дальности броска. Через каждый метр мерной линии делаются отметки на песке, а между ними через </w:t>
      </w:r>
      <w:smartTag w:uri="urn:schemas-microsoft-com:office:smarttags" w:element="metricconverter">
        <w:smartTagPr>
          <w:attr w:name="ProductID" w:val="20 см"/>
        </w:smartTagPr>
        <w:r>
          <w:rPr>
            <w:sz w:val="28"/>
            <w:lang w:val="ru-RU"/>
          </w:rPr>
          <w:t>20 см</w:t>
        </w:r>
      </w:smartTag>
      <w:r>
        <w:rPr>
          <w:sz w:val="28"/>
          <w:lang w:val="ru-RU"/>
        </w:rPr>
        <w:t>. флагтуги;</w:t>
      </w:r>
    </w:p>
    <w:p w:rsidR="00CF30D8" w:rsidRDefault="00CF30D8" w:rsidP="00337644">
      <w:pPr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- на 10–13 метровой отметках мерной сигнальной ленты перпендикулярно натягивается 3-х метровые ленты, которые закрепляется на </w:t>
      </w:r>
      <w:r w:rsidRPr="00E4745E">
        <w:rPr>
          <w:sz w:val="28"/>
          <w:szCs w:val="28"/>
          <w:lang w:val="ru-RU"/>
        </w:rPr>
        <w:t>колышк</w:t>
      </w:r>
      <w:r>
        <w:rPr>
          <w:sz w:val="28"/>
          <w:szCs w:val="28"/>
          <w:lang w:val="ru-RU"/>
        </w:rPr>
        <w:t>ах</w:t>
      </w:r>
      <w:r>
        <w:rPr>
          <w:sz w:val="28"/>
          <w:lang w:val="ru-RU"/>
        </w:rPr>
        <w:t>, установленных симметрично мерной ленте;</w:t>
      </w:r>
    </w:p>
    <w:p w:rsidR="00CF30D8" w:rsidRDefault="00CF30D8" w:rsidP="00337644">
      <w:pPr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>- на 19–25 метровой отметках мерной сигнальной ленты натягиваются параллельно двум первым 3-х метровым 4-х метровые ленты и также закрепляются надежно на</w:t>
      </w:r>
      <w:r w:rsidRPr="00E4745E">
        <w:rPr>
          <w:sz w:val="28"/>
          <w:szCs w:val="28"/>
          <w:lang w:val="ru-RU"/>
        </w:rPr>
        <w:t xml:space="preserve"> колышк</w:t>
      </w:r>
      <w:r>
        <w:rPr>
          <w:sz w:val="28"/>
          <w:szCs w:val="28"/>
          <w:lang w:val="ru-RU"/>
        </w:rPr>
        <w:t>ах</w:t>
      </w:r>
      <w:r>
        <w:rPr>
          <w:sz w:val="28"/>
          <w:lang w:val="ru-RU"/>
        </w:rPr>
        <w:t>.</w:t>
      </w:r>
    </w:p>
    <w:p w:rsidR="00CF30D8" w:rsidRDefault="00CF30D8" w:rsidP="00337644">
      <w:pPr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Все </w:t>
      </w:r>
      <w:r w:rsidRPr="00E4745E">
        <w:rPr>
          <w:sz w:val="28"/>
          <w:szCs w:val="28"/>
          <w:lang w:val="ru-RU"/>
        </w:rPr>
        <w:t>колышк</w:t>
      </w:r>
      <w:r>
        <w:rPr>
          <w:sz w:val="28"/>
          <w:szCs w:val="28"/>
          <w:lang w:val="ru-RU"/>
        </w:rPr>
        <w:t>и</w:t>
      </w:r>
      <w:r>
        <w:rPr>
          <w:sz w:val="28"/>
          <w:lang w:val="ru-RU"/>
        </w:rPr>
        <w:t xml:space="preserve"> по обе стороны мерной линии соединяются между собой для обозначения границы сектора.</w:t>
      </w:r>
    </w:p>
    <w:p w:rsidR="00CF30D8" w:rsidRDefault="00CF30D8" w:rsidP="00337644">
      <w:pPr>
        <w:numPr>
          <w:ilvl w:val="0"/>
          <w:numId w:val="5"/>
        </w:numPr>
        <w:jc w:val="both"/>
        <w:rPr>
          <w:b/>
          <w:bCs/>
          <w:i/>
          <w:iCs/>
          <w:sz w:val="28"/>
          <w:lang w:val="ru-RU"/>
        </w:rPr>
      </w:pPr>
      <w:r>
        <w:rPr>
          <w:b/>
          <w:bCs/>
          <w:i/>
          <w:iCs/>
          <w:sz w:val="28"/>
          <w:lang w:val="ru-RU"/>
        </w:rPr>
        <w:t>Порядок выполнения упражнения.</w:t>
      </w:r>
    </w:p>
    <w:p w:rsidR="00CF30D8" w:rsidRDefault="00CF30D8" w:rsidP="00337644">
      <w:pPr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>Судья вызывает участника на старт. Спортсмен занимает место на стартовой площадке, а ассистент из команды подает ему круги.</w:t>
      </w:r>
    </w:p>
    <w:p w:rsidR="00CF30D8" w:rsidRDefault="00CF30D8" w:rsidP="00337644">
      <w:pPr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>По команде судьи «Участнику ___________ первая (вторая, третья) попытка – можно», последний берет круг одной рукой с внутренней стороны (положение второй руки произвольное) и с полуоборота бросает круг. Участнику не разрешается без команды судьи делать раскручивание и выходить за пределы стартовой площадки.</w:t>
      </w:r>
    </w:p>
    <w:p w:rsidR="00CF30D8" w:rsidRDefault="00CF30D8" w:rsidP="00337644">
      <w:pPr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>После замера расстояния броска по команде судьи на дистанции ассистент возвращает круг к стартовой площадке. Судья разрешает участнику следующую попытку.</w:t>
      </w:r>
    </w:p>
    <w:p w:rsidR="00CF30D8" w:rsidRDefault="00CF30D8" w:rsidP="00337644">
      <w:pPr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>После трех попыток и ознакомления с зачетным результатом, участник покидает стартовую площадку по команде судьи.</w:t>
      </w:r>
    </w:p>
    <w:p w:rsidR="00CF30D8" w:rsidRDefault="00CF30D8" w:rsidP="00337644">
      <w:pPr>
        <w:numPr>
          <w:ilvl w:val="0"/>
          <w:numId w:val="6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Нарушение правил и взыскания.</w:t>
      </w:r>
    </w:p>
    <w:p w:rsidR="00CF30D8" w:rsidRDefault="00CF30D8" w:rsidP="00337644">
      <w:pPr>
        <w:pStyle w:val="BodyTextIndent2"/>
      </w:pPr>
      <w:r>
        <w:t xml:space="preserve">Участник, своевременно не явившийся по вызову на старт или нарушивший правила в выполнении упражнения, дисквалифицируется и получает </w:t>
      </w:r>
      <w:r w:rsidRPr="00C40EA7">
        <w:rPr>
          <w:b/>
        </w:rPr>
        <w:t>НОЛЬ</w:t>
      </w:r>
      <w:r>
        <w:t xml:space="preserve"> очков.</w:t>
      </w:r>
    </w:p>
    <w:p w:rsidR="00CF30D8" w:rsidRDefault="00CF30D8" w:rsidP="00337644">
      <w:pPr>
        <w:ind w:firstLine="708"/>
        <w:jc w:val="both"/>
        <w:rPr>
          <w:sz w:val="28"/>
          <w:lang w:val="ru-RU"/>
        </w:rPr>
      </w:pPr>
      <w:r w:rsidRPr="00C40EA7">
        <w:rPr>
          <w:sz w:val="28"/>
          <w:szCs w:val="28"/>
          <w:lang w:val="ru-RU"/>
        </w:rPr>
        <w:t>Участник</w:t>
      </w:r>
      <w:r>
        <w:rPr>
          <w:sz w:val="28"/>
          <w:lang w:val="ru-RU"/>
        </w:rPr>
        <w:t>у, заступившему через черту стартовой площадки, результат броска не засчитывается и повторная попытка не разрешается.</w:t>
      </w:r>
    </w:p>
    <w:p w:rsidR="00CF30D8" w:rsidRDefault="00CF30D8" w:rsidP="00337644">
      <w:pPr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>При попадании спасательного круга более половины корпуса за границы, определяющие порядок выполнения упражнения – результат не засчитывается.</w:t>
      </w:r>
    </w:p>
    <w:p w:rsidR="00CF30D8" w:rsidRDefault="00CF30D8" w:rsidP="00337644">
      <w:pPr>
        <w:numPr>
          <w:ilvl w:val="0"/>
          <w:numId w:val="6"/>
        </w:numPr>
        <w:jc w:val="both"/>
        <w:rPr>
          <w:b/>
          <w:bCs/>
          <w:i/>
          <w:iCs/>
          <w:sz w:val="28"/>
          <w:lang w:val="ru-RU"/>
        </w:rPr>
      </w:pPr>
      <w:r>
        <w:rPr>
          <w:b/>
          <w:bCs/>
          <w:i/>
          <w:iCs/>
          <w:sz w:val="28"/>
          <w:lang w:val="ru-RU"/>
        </w:rPr>
        <w:t>Определение результатов.</w:t>
      </w:r>
    </w:p>
    <w:p w:rsidR="00CF30D8" w:rsidRDefault="00CF30D8" w:rsidP="00337644">
      <w:pPr>
        <w:pStyle w:val="BodyTextIndent3"/>
        <w:ind w:left="0" w:firstLine="708"/>
      </w:pPr>
      <w:r>
        <w:t>Результаты определяются замером расстояния, от стартовой площадки до места касания воды ближайшей к старту частью наружной окружности круга, с точностью до 0,2м.</w:t>
      </w:r>
    </w:p>
    <w:p w:rsidR="00CF30D8" w:rsidRDefault="00CF30D8" w:rsidP="00337644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Для удобства определения места падения круга в секторе судья-контролер и судья арбитр располагаются за пределами ограничивающих лент сектора и должен иметь щуп – деревянную рейку, длиной 2–2,5 м. Судьи, находящиеся у сектора, во избежание несчастного случая, должны стоять лицом к стартовой площадке.</w:t>
      </w:r>
    </w:p>
    <w:p w:rsidR="00CF30D8" w:rsidRDefault="00CF30D8" w:rsidP="00337644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За подачу круга на расстояние </w:t>
      </w:r>
      <w:smartTag w:uri="urn:schemas-microsoft-com:office:smarttags" w:element="metricconverter">
        <w:smartTagPr>
          <w:attr w:name="ProductID" w:val="16 метров"/>
        </w:smartTagPr>
        <w:r>
          <w:rPr>
            <w:sz w:val="28"/>
            <w:lang w:val="ru-RU"/>
          </w:rPr>
          <w:t>16 метров</w:t>
        </w:r>
      </w:smartTag>
      <w:r>
        <w:rPr>
          <w:sz w:val="28"/>
          <w:lang w:val="ru-RU"/>
        </w:rPr>
        <w:t xml:space="preserve"> участнику начисляется 1000 очков, За каждые </w:t>
      </w:r>
      <w:smartTag w:uri="urn:schemas-microsoft-com:office:smarttags" w:element="metricconverter">
        <w:smartTagPr>
          <w:attr w:name="ProductID" w:val="20 см"/>
        </w:smartTagPr>
        <w:r>
          <w:rPr>
            <w:sz w:val="28"/>
            <w:lang w:val="ru-RU"/>
          </w:rPr>
          <w:t>20 см</w:t>
        </w:r>
      </w:smartTag>
      <w:r>
        <w:rPr>
          <w:sz w:val="28"/>
          <w:lang w:val="ru-RU"/>
        </w:rPr>
        <w:t>. меньше (больше) этого результата вычитаются (прибавляются) очки согласно прилагаемой таблице.</w:t>
      </w:r>
    </w:p>
    <w:p w:rsidR="00CF30D8" w:rsidRDefault="00CF30D8" w:rsidP="00337644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При одинаковых показателях (более чем у двух участников), претендующих на призовые места) назначается в этот же день дополнительные состязания.</w:t>
      </w:r>
    </w:p>
    <w:p w:rsidR="00CF30D8" w:rsidRDefault="00CF30D8" w:rsidP="00337644">
      <w:pPr>
        <w:ind w:firstLine="720"/>
        <w:jc w:val="both"/>
        <w:rPr>
          <w:sz w:val="28"/>
          <w:lang w:val="ru-RU"/>
        </w:rPr>
      </w:pPr>
      <w:r w:rsidRPr="00C40EA7">
        <w:rPr>
          <w:sz w:val="28"/>
          <w:szCs w:val="28"/>
          <w:lang w:val="ru-RU"/>
        </w:rPr>
        <w:t>Участник</w:t>
      </w:r>
      <w:r>
        <w:rPr>
          <w:sz w:val="28"/>
          <w:lang w:val="ru-RU"/>
        </w:rPr>
        <w:t>, отказавшиеся от повторных бросков, теряют право на призовые места, в этом упражнении. Участники, согласившиеся на повторные броски, в личном зачете занимают места согласно показанным результатам.</w:t>
      </w:r>
    </w:p>
    <w:p w:rsidR="00CF30D8" w:rsidRDefault="00CF30D8" w:rsidP="00337644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Если участники соревнований показали одинаковые результаты и не претендуют на призовые места, то они делят соответствующие места между собой по количеству претендентов на них.</w:t>
      </w:r>
    </w:p>
    <w:p w:rsidR="00CF30D8" w:rsidRDefault="00CF30D8" w:rsidP="00337644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br w:type="page"/>
      </w:r>
    </w:p>
    <w:p w:rsidR="00CF30D8" w:rsidRDefault="00CF30D8" w:rsidP="00337644">
      <w:pPr>
        <w:pStyle w:val="Heading1"/>
        <w:rPr>
          <w:b/>
          <w:bCs/>
        </w:rPr>
      </w:pPr>
      <w:r>
        <w:rPr>
          <w:b/>
          <w:bCs/>
        </w:rPr>
        <w:t>ТАБЛИЦА</w:t>
      </w:r>
    </w:p>
    <w:p w:rsidR="00CF30D8" w:rsidRDefault="00CF30D8" w:rsidP="00337644">
      <w:pPr>
        <w:jc w:val="center"/>
        <w:rPr>
          <w:b/>
          <w:bCs/>
          <w:i/>
          <w:iCs/>
          <w:sz w:val="28"/>
          <w:lang w:val="ru-RU"/>
        </w:rPr>
      </w:pPr>
      <w:r>
        <w:rPr>
          <w:b/>
          <w:bCs/>
          <w:i/>
          <w:iCs/>
          <w:sz w:val="28"/>
          <w:lang w:val="ru-RU"/>
        </w:rPr>
        <w:t xml:space="preserve">подсчета очков соревнований по спасательному пятиборью, </w:t>
      </w:r>
    </w:p>
    <w:p w:rsidR="00CF30D8" w:rsidRDefault="00CF30D8" w:rsidP="00337644">
      <w:pPr>
        <w:jc w:val="center"/>
        <w:rPr>
          <w:b/>
          <w:bCs/>
          <w:i/>
          <w:iCs/>
          <w:sz w:val="28"/>
          <w:lang w:val="ru-RU"/>
        </w:rPr>
      </w:pPr>
      <w:r>
        <w:rPr>
          <w:b/>
          <w:bCs/>
          <w:sz w:val="28"/>
          <w:lang w:val="ru-RU"/>
        </w:rPr>
        <w:t>вид</w:t>
      </w:r>
      <w:r>
        <w:rPr>
          <w:b/>
          <w:bCs/>
          <w:i/>
          <w:iCs/>
          <w:sz w:val="28"/>
          <w:lang w:val="ru-RU"/>
        </w:rPr>
        <w:t>: подача спасательного круга на дальность и точность</w:t>
      </w:r>
    </w:p>
    <w:p w:rsidR="00CF30D8" w:rsidRDefault="00CF30D8" w:rsidP="00337644">
      <w:pPr>
        <w:jc w:val="center"/>
        <w:rPr>
          <w:sz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2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CF30D8" w:rsidTr="00BE4B81"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М.</w:t>
            </w: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См.</w:t>
            </w: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очки</w:t>
            </w: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М.</w:t>
            </w: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См.</w:t>
            </w: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очки</w:t>
            </w: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М.</w:t>
            </w: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См.</w:t>
            </w: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очки</w:t>
            </w:r>
          </w:p>
        </w:tc>
      </w:tr>
      <w:tr w:rsidR="00CF30D8" w:rsidTr="00BE4B81">
        <w:trPr>
          <w:cantSplit/>
        </w:trPr>
        <w:tc>
          <w:tcPr>
            <w:tcW w:w="1063" w:type="dxa"/>
            <w:vMerge w:val="restart"/>
            <w:vAlign w:val="center"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30</w:t>
            </w: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23</w:t>
            </w: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1234</w:t>
            </w:r>
          </w:p>
        </w:tc>
        <w:tc>
          <w:tcPr>
            <w:tcW w:w="1064" w:type="dxa"/>
            <w:vMerge w:val="restart"/>
            <w:vAlign w:val="center"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16</w:t>
            </w: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1024</w:t>
            </w:r>
          </w:p>
        </w:tc>
      </w:tr>
      <w:tr w:rsidR="00CF30D8" w:rsidTr="00BE4B81">
        <w:trPr>
          <w:cantSplit/>
        </w:trPr>
        <w:tc>
          <w:tcPr>
            <w:tcW w:w="1063" w:type="dxa"/>
            <w:vMerge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</w:p>
        </w:tc>
        <w:tc>
          <w:tcPr>
            <w:tcW w:w="1063" w:type="dxa"/>
            <w:vMerge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1228</w:t>
            </w:r>
          </w:p>
        </w:tc>
        <w:tc>
          <w:tcPr>
            <w:tcW w:w="1064" w:type="dxa"/>
            <w:vMerge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1018</w:t>
            </w:r>
          </w:p>
        </w:tc>
      </w:tr>
      <w:tr w:rsidR="00CF30D8" w:rsidTr="00BE4B81">
        <w:trPr>
          <w:cantSplit/>
        </w:trPr>
        <w:tc>
          <w:tcPr>
            <w:tcW w:w="1063" w:type="dxa"/>
            <w:vMerge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</w:p>
        </w:tc>
        <w:tc>
          <w:tcPr>
            <w:tcW w:w="1063" w:type="dxa"/>
            <w:vMerge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1222</w:t>
            </w:r>
          </w:p>
        </w:tc>
        <w:tc>
          <w:tcPr>
            <w:tcW w:w="1064" w:type="dxa"/>
            <w:vMerge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1012</w:t>
            </w:r>
          </w:p>
        </w:tc>
      </w:tr>
      <w:tr w:rsidR="00CF30D8" w:rsidTr="00BE4B81">
        <w:trPr>
          <w:cantSplit/>
        </w:trPr>
        <w:tc>
          <w:tcPr>
            <w:tcW w:w="1063" w:type="dxa"/>
            <w:vMerge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</w:p>
        </w:tc>
        <w:tc>
          <w:tcPr>
            <w:tcW w:w="1063" w:type="dxa"/>
            <w:vMerge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1216</w:t>
            </w:r>
          </w:p>
        </w:tc>
        <w:tc>
          <w:tcPr>
            <w:tcW w:w="1064" w:type="dxa"/>
            <w:vMerge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1006</w:t>
            </w:r>
          </w:p>
        </w:tc>
      </w:tr>
      <w:tr w:rsidR="00CF30D8" w:rsidTr="00BE4B81">
        <w:trPr>
          <w:cantSplit/>
        </w:trPr>
        <w:tc>
          <w:tcPr>
            <w:tcW w:w="1063" w:type="dxa"/>
            <w:vMerge/>
            <w:tcBorders>
              <w:bottom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3" w:type="dxa"/>
            <w:tcBorders>
              <w:bottom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063" w:type="dxa"/>
            <w:tcBorders>
              <w:bottom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063" w:type="dxa"/>
            <w:vMerge/>
            <w:tcBorders>
              <w:bottom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3" w:type="dxa"/>
            <w:tcBorders>
              <w:bottom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064" w:type="dxa"/>
            <w:tcBorders>
              <w:bottom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1210</w:t>
            </w:r>
          </w:p>
        </w:tc>
        <w:tc>
          <w:tcPr>
            <w:tcW w:w="1064" w:type="dxa"/>
            <w:vMerge/>
            <w:tcBorders>
              <w:bottom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4" w:type="dxa"/>
            <w:tcBorders>
              <w:bottom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064" w:type="dxa"/>
            <w:tcBorders>
              <w:bottom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 w:rsidR="00CF30D8" w:rsidTr="00BE4B81">
        <w:trPr>
          <w:cantSplit/>
        </w:trPr>
        <w:tc>
          <w:tcPr>
            <w:tcW w:w="1063" w:type="dxa"/>
            <w:vMerge w:val="restart"/>
            <w:tcBorders>
              <w:top w:val="single" w:sz="8" w:space="0" w:color="auto"/>
            </w:tcBorders>
            <w:vAlign w:val="center"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29</w:t>
            </w:r>
          </w:p>
        </w:tc>
        <w:tc>
          <w:tcPr>
            <w:tcW w:w="1063" w:type="dxa"/>
            <w:tcBorders>
              <w:top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63" w:type="dxa"/>
            <w:tcBorders>
              <w:top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1490</w:t>
            </w:r>
          </w:p>
        </w:tc>
        <w:tc>
          <w:tcPr>
            <w:tcW w:w="1063" w:type="dxa"/>
            <w:vMerge w:val="restart"/>
            <w:tcBorders>
              <w:top w:val="single" w:sz="8" w:space="0" w:color="auto"/>
            </w:tcBorders>
            <w:vAlign w:val="center"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22</w:t>
            </w:r>
          </w:p>
        </w:tc>
        <w:tc>
          <w:tcPr>
            <w:tcW w:w="1063" w:type="dxa"/>
            <w:tcBorders>
              <w:top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64" w:type="dxa"/>
            <w:tcBorders>
              <w:top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1204</w:t>
            </w:r>
          </w:p>
        </w:tc>
        <w:tc>
          <w:tcPr>
            <w:tcW w:w="1064" w:type="dxa"/>
            <w:vMerge w:val="restart"/>
            <w:tcBorders>
              <w:top w:val="single" w:sz="8" w:space="0" w:color="auto"/>
            </w:tcBorders>
            <w:vAlign w:val="center"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15</w:t>
            </w:r>
          </w:p>
        </w:tc>
        <w:tc>
          <w:tcPr>
            <w:tcW w:w="1064" w:type="dxa"/>
            <w:tcBorders>
              <w:top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64" w:type="dxa"/>
            <w:tcBorders>
              <w:top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994</w:t>
            </w:r>
          </w:p>
        </w:tc>
      </w:tr>
      <w:tr w:rsidR="00CF30D8" w:rsidTr="00BE4B81">
        <w:trPr>
          <w:cantSplit/>
        </w:trPr>
        <w:tc>
          <w:tcPr>
            <w:tcW w:w="1063" w:type="dxa"/>
            <w:vMerge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1480</w:t>
            </w:r>
          </w:p>
        </w:tc>
        <w:tc>
          <w:tcPr>
            <w:tcW w:w="1063" w:type="dxa"/>
            <w:vMerge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1198</w:t>
            </w:r>
          </w:p>
        </w:tc>
        <w:tc>
          <w:tcPr>
            <w:tcW w:w="1064" w:type="dxa"/>
            <w:vMerge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988</w:t>
            </w:r>
          </w:p>
        </w:tc>
      </w:tr>
      <w:tr w:rsidR="00CF30D8" w:rsidTr="00BE4B81">
        <w:trPr>
          <w:cantSplit/>
        </w:trPr>
        <w:tc>
          <w:tcPr>
            <w:tcW w:w="1063" w:type="dxa"/>
            <w:vMerge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1470</w:t>
            </w:r>
          </w:p>
        </w:tc>
        <w:tc>
          <w:tcPr>
            <w:tcW w:w="1063" w:type="dxa"/>
            <w:vMerge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1192</w:t>
            </w:r>
          </w:p>
        </w:tc>
        <w:tc>
          <w:tcPr>
            <w:tcW w:w="1064" w:type="dxa"/>
            <w:vMerge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982</w:t>
            </w:r>
          </w:p>
        </w:tc>
      </w:tr>
      <w:tr w:rsidR="00CF30D8" w:rsidTr="00BE4B81">
        <w:trPr>
          <w:cantSplit/>
        </w:trPr>
        <w:tc>
          <w:tcPr>
            <w:tcW w:w="1063" w:type="dxa"/>
            <w:vMerge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1460</w:t>
            </w:r>
          </w:p>
        </w:tc>
        <w:tc>
          <w:tcPr>
            <w:tcW w:w="1063" w:type="dxa"/>
            <w:vMerge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1186</w:t>
            </w:r>
          </w:p>
        </w:tc>
        <w:tc>
          <w:tcPr>
            <w:tcW w:w="1064" w:type="dxa"/>
            <w:vMerge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</w:tr>
      <w:tr w:rsidR="00CF30D8" w:rsidTr="00BE4B81">
        <w:trPr>
          <w:cantSplit/>
        </w:trPr>
        <w:tc>
          <w:tcPr>
            <w:tcW w:w="1063" w:type="dxa"/>
            <w:vMerge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1450</w:t>
            </w:r>
          </w:p>
        </w:tc>
        <w:tc>
          <w:tcPr>
            <w:tcW w:w="1063" w:type="dxa"/>
            <w:vMerge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1180</w:t>
            </w:r>
          </w:p>
        </w:tc>
        <w:tc>
          <w:tcPr>
            <w:tcW w:w="1064" w:type="dxa"/>
            <w:vMerge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970</w:t>
            </w:r>
          </w:p>
        </w:tc>
      </w:tr>
      <w:tr w:rsidR="00CF30D8" w:rsidTr="00BE4B81">
        <w:trPr>
          <w:cantSplit/>
        </w:trPr>
        <w:tc>
          <w:tcPr>
            <w:tcW w:w="1063" w:type="dxa"/>
            <w:vMerge w:val="restart"/>
            <w:vAlign w:val="center"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28</w:t>
            </w: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1440</w:t>
            </w:r>
          </w:p>
        </w:tc>
        <w:tc>
          <w:tcPr>
            <w:tcW w:w="1063" w:type="dxa"/>
            <w:vMerge w:val="restart"/>
            <w:vAlign w:val="center"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21</w:t>
            </w: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1174</w:t>
            </w:r>
          </w:p>
        </w:tc>
        <w:tc>
          <w:tcPr>
            <w:tcW w:w="1064" w:type="dxa"/>
            <w:vMerge w:val="restart"/>
            <w:vAlign w:val="center"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</w:t>
            </w: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964</w:t>
            </w:r>
          </w:p>
        </w:tc>
      </w:tr>
      <w:tr w:rsidR="00CF30D8" w:rsidTr="00BE4B81">
        <w:trPr>
          <w:cantSplit/>
        </w:trPr>
        <w:tc>
          <w:tcPr>
            <w:tcW w:w="1063" w:type="dxa"/>
            <w:vMerge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1430</w:t>
            </w:r>
          </w:p>
        </w:tc>
        <w:tc>
          <w:tcPr>
            <w:tcW w:w="1063" w:type="dxa"/>
            <w:vMerge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1168</w:t>
            </w:r>
          </w:p>
        </w:tc>
        <w:tc>
          <w:tcPr>
            <w:tcW w:w="1064" w:type="dxa"/>
            <w:vMerge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958</w:t>
            </w:r>
          </w:p>
        </w:tc>
      </w:tr>
      <w:tr w:rsidR="00CF30D8" w:rsidTr="00BE4B81">
        <w:trPr>
          <w:cantSplit/>
        </w:trPr>
        <w:tc>
          <w:tcPr>
            <w:tcW w:w="1063" w:type="dxa"/>
            <w:vMerge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1430</w:t>
            </w:r>
          </w:p>
        </w:tc>
        <w:tc>
          <w:tcPr>
            <w:tcW w:w="1063" w:type="dxa"/>
            <w:vMerge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1162</w:t>
            </w:r>
          </w:p>
        </w:tc>
        <w:tc>
          <w:tcPr>
            <w:tcW w:w="1064" w:type="dxa"/>
            <w:vMerge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952</w:t>
            </w:r>
          </w:p>
        </w:tc>
      </w:tr>
      <w:tr w:rsidR="00CF30D8" w:rsidTr="00BE4B81">
        <w:trPr>
          <w:cantSplit/>
        </w:trPr>
        <w:tc>
          <w:tcPr>
            <w:tcW w:w="1063" w:type="dxa"/>
            <w:vMerge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1410</w:t>
            </w:r>
          </w:p>
        </w:tc>
        <w:tc>
          <w:tcPr>
            <w:tcW w:w="1063" w:type="dxa"/>
            <w:vMerge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1156</w:t>
            </w:r>
          </w:p>
        </w:tc>
        <w:tc>
          <w:tcPr>
            <w:tcW w:w="1064" w:type="dxa"/>
            <w:vMerge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946</w:t>
            </w:r>
          </w:p>
        </w:tc>
      </w:tr>
      <w:tr w:rsidR="00CF30D8" w:rsidTr="00BE4B81">
        <w:trPr>
          <w:cantSplit/>
        </w:trPr>
        <w:tc>
          <w:tcPr>
            <w:tcW w:w="1063" w:type="dxa"/>
            <w:vMerge/>
            <w:tcBorders>
              <w:bottom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3" w:type="dxa"/>
            <w:tcBorders>
              <w:bottom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063" w:type="dxa"/>
            <w:tcBorders>
              <w:bottom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1400</w:t>
            </w:r>
          </w:p>
        </w:tc>
        <w:tc>
          <w:tcPr>
            <w:tcW w:w="1063" w:type="dxa"/>
            <w:vMerge/>
            <w:tcBorders>
              <w:bottom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3" w:type="dxa"/>
            <w:tcBorders>
              <w:bottom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064" w:type="dxa"/>
            <w:tcBorders>
              <w:bottom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1150</w:t>
            </w:r>
          </w:p>
        </w:tc>
        <w:tc>
          <w:tcPr>
            <w:tcW w:w="1064" w:type="dxa"/>
            <w:vMerge/>
            <w:tcBorders>
              <w:bottom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4" w:type="dxa"/>
            <w:tcBorders>
              <w:bottom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064" w:type="dxa"/>
            <w:tcBorders>
              <w:bottom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940</w:t>
            </w:r>
          </w:p>
        </w:tc>
      </w:tr>
      <w:tr w:rsidR="00CF30D8" w:rsidTr="00BE4B81">
        <w:trPr>
          <w:cantSplit/>
        </w:trPr>
        <w:tc>
          <w:tcPr>
            <w:tcW w:w="1063" w:type="dxa"/>
            <w:vMerge w:val="restart"/>
            <w:tcBorders>
              <w:top w:val="single" w:sz="8" w:space="0" w:color="auto"/>
            </w:tcBorders>
            <w:vAlign w:val="center"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27</w:t>
            </w:r>
          </w:p>
        </w:tc>
        <w:tc>
          <w:tcPr>
            <w:tcW w:w="1063" w:type="dxa"/>
            <w:tcBorders>
              <w:top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63" w:type="dxa"/>
            <w:tcBorders>
              <w:top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1390</w:t>
            </w:r>
          </w:p>
        </w:tc>
        <w:tc>
          <w:tcPr>
            <w:tcW w:w="1063" w:type="dxa"/>
            <w:vMerge w:val="restart"/>
            <w:tcBorders>
              <w:top w:val="single" w:sz="8" w:space="0" w:color="auto"/>
            </w:tcBorders>
            <w:vAlign w:val="center"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</w:t>
            </w:r>
          </w:p>
        </w:tc>
        <w:tc>
          <w:tcPr>
            <w:tcW w:w="1063" w:type="dxa"/>
            <w:tcBorders>
              <w:top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64" w:type="dxa"/>
            <w:tcBorders>
              <w:top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1144</w:t>
            </w:r>
          </w:p>
        </w:tc>
        <w:tc>
          <w:tcPr>
            <w:tcW w:w="1064" w:type="dxa"/>
            <w:vMerge w:val="restart"/>
            <w:tcBorders>
              <w:top w:val="single" w:sz="8" w:space="0" w:color="auto"/>
            </w:tcBorders>
            <w:vAlign w:val="center"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13</w:t>
            </w:r>
          </w:p>
        </w:tc>
        <w:tc>
          <w:tcPr>
            <w:tcW w:w="1064" w:type="dxa"/>
            <w:tcBorders>
              <w:top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64" w:type="dxa"/>
            <w:tcBorders>
              <w:top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930</w:t>
            </w:r>
          </w:p>
        </w:tc>
      </w:tr>
      <w:tr w:rsidR="00CF30D8" w:rsidTr="00BE4B81">
        <w:trPr>
          <w:cantSplit/>
        </w:trPr>
        <w:tc>
          <w:tcPr>
            <w:tcW w:w="1063" w:type="dxa"/>
            <w:vMerge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1380</w:t>
            </w:r>
          </w:p>
        </w:tc>
        <w:tc>
          <w:tcPr>
            <w:tcW w:w="1063" w:type="dxa"/>
            <w:vMerge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1138</w:t>
            </w:r>
          </w:p>
        </w:tc>
        <w:tc>
          <w:tcPr>
            <w:tcW w:w="1064" w:type="dxa"/>
            <w:vMerge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920</w:t>
            </w:r>
          </w:p>
        </w:tc>
      </w:tr>
      <w:tr w:rsidR="00CF30D8" w:rsidTr="00BE4B81">
        <w:trPr>
          <w:cantSplit/>
        </w:trPr>
        <w:tc>
          <w:tcPr>
            <w:tcW w:w="1063" w:type="dxa"/>
            <w:vMerge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1370</w:t>
            </w:r>
          </w:p>
        </w:tc>
        <w:tc>
          <w:tcPr>
            <w:tcW w:w="1063" w:type="dxa"/>
            <w:vMerge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1132</w:t>
            </w:r>
          </w:p>
        </w:tc>
        <w:tc>
          <w:tcPr>
            <w:tcW w:w="1064" w:type="dxa"/>
            <w:vMerge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910</w:t>
            </w:r>
          </w:p>
        </w:tc>
      </w:tr>
      <w:tr w:rsidR="00CF30D8" w:rsidTr="00BE4B81">
        <w:trPr>
          <w:cantSplit/>
        </w:trPr>
        <w:tc>
          <w:tcPr>
            <w:tcW w:w="1063" w:type="dxa"/>
            <w:vMerge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1360</w:t>
            </w:r>
          </w:p>
        </w:tc>
        <w:tc>
          <w:tcPr>
            <w:tcW w:w="1063" w:type="dxa"/>
            <w:vMerge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1126</w:t>
            </w:r>
          </w:p>
        </w:tc>
        <w:tc>
          <w:tcPr>
            <w:tcW w:w="1064" w:type="dxa"/>
            <w:vMerge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</w:tr>
      <w:tr w:rsidR="00CF30D8" w:rsidTr="00BE4B81">
        <w:trPr>
          <w:cantSplit/>
        </w:trPr>
        <w:tc>
          <w:tcPr>
            <w:tcW w:w="1063" w:type="dxa"/>
            <w:vMerge/>
            <w:tcBorders>
              <w:bottom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3" w:type="dxa"/>
            <w:tcBorders>
              <w:bottom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063" w:type="dxa"/>
            <w:tcBorders>
              <w:bottom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1350</w:t>
            </w:r>
          </w:p>
        </w:tc>
        <w:tc>
          <w:tcPr>
            <w:tcW w:w="1063" w:type="dxa"/>
            <w:vMerge/>
            <w:tcBorders>
              <w:bottom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3" w:type="dxa"/>
            <w:tcBorders>
              <w:bottom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064" w:type="dxa"/>
            <w:tcBorders>
              <w:bottom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1120</w:t>
            </w:r>
          </w:p>
        </w:tc>
        <w:tc>
          <w:tcPr>
            <w:tcW w:w="1064" w:type="dxa"/>
            <w:vMerge/>
            <w:tcBorders>
              <w:bottom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4" w:type="dxa"/>
            <w:tcBorders>
              <w:bottom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064" w:type="dxa"/>
            <w:tcBorders>
              <w:bottom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890</w:t>
            </w:r>
          </w:p>
        </w:tc>
      </w:tr>
      <w:tr w:rsidR="00CF30D8" w:rsidTr="00BE4B81">
        <w:trPr>
          <w:cantSplit/>
        </w:trPr>
        <w:tc>
          <w:tcPr>
            <w:tcW w:w="10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26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1340</w:t>
            </w:r>
          </w:p>
        </w:tc>
        <w:tc>
          <w:tcPr>
            <w:tcW w:w="10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19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1114</w:t>
            </w:r>
          </w:p>
        </w:tc>
        <w:tc>
          <w:tcPr>
            <w:tcW w:w="10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12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880</w:t>
            </w:r>
          </w:p>
        </w:tc>
      </w:tr>
      <w:tr w:rsidR="00CF30D8" w:rsidTr="00BE4B81">
        <w:trPr>
          <w:cantSplit/>
        </w:trPr>
        <w:tc>
          <w:tcPr>
            <w:tcW w:w="10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63" w:type="dxa"/>
            <w:tcBorders>
              <w:top w:val="single" w:sz="8" w:space="0" w:color="auto"/>
              <w:right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1330</w:t>
            </w:r>
          </w:p>
        </w:tc>
        <w:tc>
          <w:tcPr>
            <w:tcW w:w="10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64" w:type="dxa"/>
            <w:tcBorders>
              <w:top w:val="single" w:sz="8" w:space="0" w:color="auto"/>
              <w:right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1108</w:t>
            </w:r>
          </w:p>
        </w:tc>
        <w:tc>
          <w:tcPr>
            <w:tcW w:w="10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64" w:type="dxa"/>
            <w:tcBorders>
              <w:top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870</w:t>
            </w:r>
          </w:p>
        </w:tc>
      </w:tr>
      <w:tr w:rsidR="00CF30D8" w:rsidTr="00BE4B81">
        <w:trPr>
          <w:cantSplit/>
        </w:trPr>
        <w:tc>
          <w:tcPr>
            <w:tcW w:w="10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3" w:type="dxa"/>
            <w:tcBorders>
              <w:left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63" w:type="dxa"/>
            <w:tcBorders>
              <w:right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1320</w:t>
            </w:r>
          </w:p>
        </w:tc>
        <w:tc>
          <w:tcPr>
            <w:tcW w:w="10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3" w:type="dxa"/>
            <w:tcBorders>
              <w:left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64" w:type="dxa"/>
            <w:tcBorders>
              <w:right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1102</w:t>
            </w:r>
          </w:p>
        </w:tc>
        <w:tc>
          <w:tcPr>
            <w:tcW w:w="10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4" w:type="dxa"/>
            <w:tcBorders>
              <w:left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860</w:t>
            </w:r>
          </w:p>
        </w:tc>
      </w:tr>
      <w:tr w:rsidR="00CF30D8" w:rsidTr="00BE4B81">
        <w:trPr>
          <w:cantSplit/>
        </w:trPr>
        <w:tc>
          <w:tcPr>
            <w:tcW w:w="10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3" w:type="dxa"/>
            <w:tcBorders>
              <w:left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63" w:type="dxa"/>
            <w:tcBorders>
              <w:right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1310</w:t>
            </w:r>
          </w:p>
        </w:tc>
        <w:tc>
          <w:tcPr>
            <w:tcW w:w="10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3" w:type="dxa"/>
            <w:tcBorders>
              <w:left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64" w:type="dxa"/>
            <w:tcBorders>
              <w:right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1196</w:t>
            </w:r>
          </w:p>
        </w:tc>
        <w:tc>
          <w:tcPr>
            <w:tcW w:w="10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4" w:type="dxa"/>
            <w:tcBorders>
              <w:left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</w:tr>
      <w:tr w:rsidR="00CF30D8" w:rsidTr="00BE4B81">
        <w:trPr>
          <w:cantSplit/>
        </w:trPr>
        <w:tc>
          <w:tcPr>
            <w:tcW w:w="10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063" w:type="dxa"/>
            <w:tcBorders>
              <w:bottom w:val="single" w:sz="8" w:space="0" w:color="auto"/>
              <w:right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1300</w:t>
            </w:r>
          </w:p>
        </w:tc>
        <w:tc>
          <w:tcPr>
            <w:tcW w:w="10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064" w:type="dxa"/>
            <w:tcBorders>
              <w:bottom w:val="single" w:sz="8" w:space="0" w:color="auto"/>
              <w:right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1090</w:t>
            </w:r>
          </w:p>
        </w:tc>
        <w:tc>
          <w:tcPr>
            <w:tcW w:w="10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064" w:type="dxa"/>
            <w:tcBorders>
              <w:bottom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840</w:t>
            </w:r>
          </w:p>
        </w:tc>
      </w:tr>
      <w:tr w:rsidR="00CF30D8" w:rsidTr="00BE4B81">
        <w:trPr>
          <w:cantSplit/>
        </w:trPr>
        <w:tc>
          <w:tcPr>
            <w:tcW w:w="1063" w:type="dxa"/>
            <w:vMerge w:val="restart"/>
            <w:tcBorders>
              <w:top w:val="single" w:sz="8" w:space="0" w:color="auto"/>
            </w:tcBorders>
            <w:vAlign w:val="center"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25</w:t>
            </w:r>
          </w:p>
        </w:tc>
        <w:tc>
          <w:tcPr>
            <w:tcW w:w="1063" w:type="dxa"/>
            <w:tcBorders>
              <w:top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63" w:type="dxa"/>
            <w:tcBorders>
              <w:top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1294</w:t>
            </w:r>
          </w:p>
        </w:tc>
        <w:tc>
          <w:tcPr>
            <w:tcW w:w="1063" w:type="dxa"/>
            <w:vMerge w:val="restart"/>
            <w:tcBorders>
              <w:top w:val="single" w:sz="8" w:space="0" w:color="auto"/>
            </w:tcBorders>
            <w:vAlign w:val="center"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18</w:t>
            </w:r>
          </w:p>
        </w:tc>
        <w:tc>
          <w:tcPr>
            <w:tcW w:w="1063" w:type="dxa"/>
            <w:tcBorders>
              <w:top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64" w:type="dxa"/>
            <w:tcBorders>
              <w:top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1084</w:t>
            </w:r>
          </w:p>
        </w:tc>
        <w:tc>
          <w:tcPr>
            <w:tcW w:w="1064" w:type="dxa"/>
            <w:vMerge w:val="restart"/>
            <w:tcBorders>
              <w:top w:val="single" w:sz="8" w:space="0" w:color="auto"/>
            </w:tcBorders>
            <w:vAlign w:val="center"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11</w:t>
            </w:r>
          </w:p>
        </w:tc>
        <w:tc>
          <w:tcPr>
            <w:tcW w:w="1064" w:type="dxa"/>
            <w:tcBorders>
              <w:top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64" w:type="dxa"/>
            <w:tcBorders>
              <w:top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830</w:t>
            </w:r>
          </w:p>
        </w:tc>
      </w:tr>
      <w:tr w:rsidR="00CF30D8" w:rsidTr="00BE4B81">
        <w:trPr>
          <w:cantSplit/>
        </w:trPr>
        <w:tc>
          <w:tcPr>
            <w:tcW w:w="1063" w:type="dxa"/>
            <w:vMerge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1288</w:t>
            </w:r>
          </w:p>
        </w:tc>
        <w:tc>
          <w:tcPr>
            <w:tcW w:w="1063" w:type="dxa"/>
            <w:vMerge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1078</w:t>
            </w:r>
          </w:p>
        </w:tc>
        <w:tc>
          <w:tcPr>
            <w:tcW w:w="1064" w:type="dxa"/>
            <w:vMerge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820</w:t>
            </w:r>
          </w:p>
        </w:tc>
      </w:tr>
      <w:tr w:rsidR="00CF30D8" w:rsidTr="00BE4B81">
        <w:trPr>
          <w:cantSplit/>
        </w:trPr>
        <w:tc>
          <w:tcPr>
            <w:tcW w:w="1063" w:type="dxa"/>
            <w:vMerge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1282</w:t>
            </w:r>
          </w:p>
        </w:tc>
        <w:tc>
          <w:tcPr>
            <w:tcW w:w="1063" w:type="dxa"/>
            <w:vMerge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1072</w:t>
            </w:r>
          </w:p>
        </w:tc>
        <w:tc>
          <w:tcPr>
            <w:tcW w:w="1064" w:type="dxa"/>
            <w:vMerge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810</w:t>
            </w:r>
          </w:p>
        </w:tc>
      </w:tr>
      <w:tr w:rsidR="00CF30D8" w:rsidTr="00BE4B81">
        <w:trPr>
          <w:cantSplit/>
        </w:trPr>
        <w:tc>
          <w:tcPr>
            <w:tcW w:w="1063" w:type="dxa"/>
            <w:vMerge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1276</w:t>
            </w:r>
          </w:p>
        </w:tc>
        <w:tc>
          <w:tcPr>
            <w:tcW w:w="1063" w:type="dxa"/>
            <w:vMerge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1066</w:t>
            </w:r>
          </w:p>
        </w:tc>
        <w:tc>
          <w:tcPr>
            <w:tcW w:w="1064" w:type="dxa"/>
            <w:vMerge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</w:tr>
      <w:tr w:rsidR="00CF30D8" w:rsidTr="00BE4B81">
        <w:trPr>
          <w:cantSplit/>
        </w:trPr>
        <w:tc>
          <w:tcPr>
            <w:tcW w:w="1063" w:type="dxa"/>
            <w:vMerge/>
            <w:tcBorders>
              <w:bottom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3" w:type="dxa"/>
            <w:tcBorders>
              <w:bottom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063" w:type="dxa"/>
            <w:tcBorders>
              <w:bottom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1270</w:t>
            </w:r>
          </w:p>
        </w:tc>
        <w:tc>
          <w:tcPr>
            <w:tcW w:w="1063" w:type="dxa"/>
            <w:vMerge/>
            <w:tcBorders>
              <w:bottom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3" w:type="dxa"/>
            <w:tcBorders>
              <w:bottom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064" w:type="dxa"/>
            <w:tcBorders>
              <w:bottom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1060</w:t>
            </w:r>
          </w:p>
        </w:tc>
        <w:tc>
          <w:tcPr>
            <w:tcW w:w="1064" w:type="dxa"/>
            <w:vMerge/>
            <w:tcBorders>
              <w:bottom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</w:p>
        </w:tc>
        <w:tc>
          <w:tcPr>
            <w:tcW w:w="1064" w:type="dxa"/>
            <w:tcBorders>
              <w:bottom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064" w:type="dxa"/>
            <w:tcBorders>
              <w:bottom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790</w:t>
            </w:r>
          </w:p>
        </w:tc>
      </w:tr>
      <w:tr w:rsidR="00CF30D8" w:rsidTr="00BE4B81">
        <w:trPr>
          <w:cantSplit/>
        </w:trPr>
        <w:tc>
          <w:tcPr>
            <w:tcW w:w="1063" w:type="dxa"/>
            <w:vMerge w:val="restart"/>
            <w:tcBorders>
              <w:top w:val="single" w:sz="8" w:space="0" w:color="auto"/>
            </w:tcBorders>
            <w:vAlign w:val="center"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24</w:t>
            </w:r>
          </w:p>
        </w:tc>
        <w:tc>
          <w:tcPr>
            <w:tcW w:w="1063" w:type="dxa"/>
            <w:tcBorders>
              <w:top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63" w:type="dxa"/>
            <w:tcBorders>
              <w:top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1264</w:t>
            </w:r>
          </w:p>
        </w:tc>
        <w:tc>
          <w:tcPr>
            <w:tcW w:w="1063" w:type="dxa"/>
            <w:vMerge w:val="restart"/>
            <w:tcBorders>
              <w:top w:val="single" w:sz="8" w:space="0" w:color="auto"/>
            </w:tcBorders>
            <w:vAlign w:val="center"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17</w:t>
            </w:r>
          </w:p>
        </w:tc>
        <w:tc>
          <w:tcPr>
            <w:tcW w:w="1063" w:type="dxa"/>
            <w:tcBorders>
              <w:top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64" w:type="dxa"/>
            <w:tcBorders>
              <w:top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1054</w:t>
            </w:r>
          </w:p>
        </w:tc>
        <w:tc>
          <w:tcPr>
            <w:tcW w:w="1064" w:type="dxa"/>
            <w:vMerge w:val="restart"/>
            <w:tcBorders>
              <w:top w:val="single" w:sz="8" w:space="0" w:color="auto"/>
            </w:tcBorders>
            <w:vAlign w:val="center"/>
          </w:tcPr>
          <w:p w:rsidR="00CF30D8" w:rsidRDefault="00CF30D8" w:rsidP="00BE4B81">
            <w:pPr>
              <w:pStyle w:val="Heading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</w:t>
            </w:r>
          </w:p>
        </w:tc>
        <w:tc>
          <w:tcPr>
            <w:tcW w:w="1064" w:type="dxa"/>
            <w:tcBorders>
              <w:top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64" w:type="dxa"/>
            <w:tcBorders>
              <w:top w:val="single" w:sz="8" w:space="0" w:color="auto"/>
            </w:tcBorders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780</w:t>
            </w:r>
          </w:p>
        </w:tc>
      </w:tr>
      <w:tr w:rsidR="00CF30D8" w:rsidTr="00BE4B81">
        <w:trPr>
          <w:cantSplit/>
        </w:trPr>
        <w:tc>
          <w:tcPr>
            <w:tcW w:w="1063" w:type="dxa"/>
            <w:vMerge/>
          </w:tcPr>
          <w:p w:rsidR="00CF30D8" w:rsidRDefault="00CF30D8" w:rsidP="00BE4B81">
            <w:pPr>
              <w:pStyle w:val="Heading1"/>
              <w:rPr>
                <w:sz w:val="24"/>
              </w:rPr>
            </w:pP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1258</w:t>
            </w:r>
          </w:p>
        </w:tc>
        <w:tc>
          <w:tcPr>
            <w:tcW w:w="1063" w:type="dxa"/>
            <w:vMerge/>
          </w:tcPr>
          <w:p w:rsidR="00CF30D8" w:rsidRDefault="00CF30D8" w:rsidP="00BE4B81">
            <w:pPr>
              <w:pStyle w:val="Heading1"/>
              <w:rPr>
                <w:sz w:val="24"/>
              </w:rPr>
            </w:pP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1048</w:t>
            </w:r>
          </w:p>
        </w:tc>
        <w:tc>
          <w:tcPr>
            <w:tcW w:w="1064" w:type="dxa"/>
            <w:vMerge/>
          </w:tcPr>
          <w:p w:rsidR="00CF30D8" w:rsidRDefault="00CF30D8" w:rsidP="00BE4B81">
            <w:pPr>
              <w:pStyle w:val="Heading1"/>
              <w:rPr>
                <w:sz w:val="24"/>
              </w:rPr>
            </w:pP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770</w:t>
            </w:r>
          </w:p>
        </w:tc>
      </w:tr>
      <w:tr w:rsidR="00CF30D8" w:rsidTr="00BE4B81">
        <w:trPr>
          <w:cantSplit/>
        </w:trPr>
        <w:tc>
          <w:tcPr>
            <w:tcW w:w="1063" w:type="dxa"/>
            <w:vMerge/>
          </w:tcPr>
          <w:p w:rsidR="00CF30D8" w:rsidRDefault="00CF30D8" w:rsidP="00BE4B81">
            <w:pPr>
              <w:pStyle w:val="Heading1"/>
              <w:rPr>
                <w:sz w:val="24"/>
              </w:rPr>
            </w:pP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1252</w:t>
            </w:r>
          </w:p>
        </w:tc>
        <w:tc>
          <w:tcPr>
            <w:tcW w:w="1063" w:type="dxa"/>
            <w:vMerge/>
          </w:tcPr>
          <w:p w:rsidR="00CF30D8" w:rsidRDefault="00CF30D8" w:rsidP="00BE4B81">
            <w:pPr>
              <w:pStyle w:val="Heading1"/>
              <w:rPr>
                <w:sz w:val="24"/>
              </w:rPr>
            </w:pP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1042</w:t>
            </w:r>
          </w:p>
        </w:tc>
        <w:tc>
          <w:tcPr>
            <w:tcW w:w="1064" w:type="dxa"/>
            <w:vMerge/>
          </w:tcPr>
          <w:p w:rsidR="00CF30D8" w:rsidRDefault="00CF30D8" w:rsidP="00BE4B81">
            <w:pPr>
              <w:pStyle w:val="Heading1"/>
              <w:rPr>
                <w:sz w:val="24"/>
              </w:rPr>
            </w:pP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760</w:t>
            </w:r>
          </w:p>
        </w:tc>
      </w:tr>
      <w:tr w:rsidR="00CF30D8" w:rsidTr="00BE4B81">
        <w:trPr>
          <w:cantSplit/>
        </w:trPr>
        <w:tc>
          <w:tcPr>
            <w:tcW w:w="1063" w:type="dxa"/>
            <w:vMerge/>
          </w:tcPr>
          <w:p w:rsidR="00CF30D8" w:rsidRDefault="00CF30D8" w:rsidP="00BE4B81">
            <w:pPr>
              <w:pStyle w:val="Heading1"/>
              <w:rPr>
                <w:sz w:val="24"/>
              </w:rPr>
            </w:pP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1246</w:t>
            </w:r>
          </w:p>
        </w:tc>
        <w:tc>
          <w:tcPr>
            <w:tcW w:w="1063" w:type="dxa"/>
            <w:vMerge/>
          </w:tcPr>
          <w:p w:rsidR="00CF30D8" w:rsidRDefault="00CF30D8" w:rsidP="00BE4B81">
            <w:pPr>
              <w:pStyle w:val="Heading1"/>
              <w:rPr>
                <w:sz w:val="24"/>
              </w:rPr>
            </w:pP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1036</w:t>
            </w:r>
          </w:p>
        </w:tc>
        <w:tc>
          <w:tcPr>
            <w:tcW w:w="1064" w:type="dxa"/>
            <w:vMerge/>
          </w:tcPr>
          <w:p w:rsidR="00CF30D8" w:rsidRDefault="00CF30D8" w:rsidP="00BE4B81">
            <w:pPr>
              <w:pStyle w:val="Heading1"/>
              <w:rPr>
                <w:sz w:val="24"/>
              </w:rPr>
            </w:pP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</w:tr>
      <w:tr w:rsidR="00CF30D8" w:rsidTr="00BE4B81">
        <w:trPr>
          <w:cantSplit/>
          <w:trHeight w:val="264"/>
        </w:trPr>
        <w:tc>
          <w:tcPr>
            <w:tcW w:w="1063" w:type="dxa"/>
            <w:vMerge/>
          </w:tcPr>
          <w:p w:rsidR="00CF30D8" w:rsidRDefault="00CF30D8" w:rsidP="00BE4B81">
            <w:pPr>
              <w:pStyle w:val="Heading1"/>
              <w:rPr>
                <w:sz w:val="24"/>
              </w:rPr>
            </w:pP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1240</w:t>
            </w:r>
          </w:p>
        </w:tc>
        <w:tc>
          <w:tcPr>
            <w:tcW w:w="1063" w:type="dxa"/>
            <w:vMerge/>
          </w:tcPr>
          <w:p w:rsidR="00CF30D8" w:rsidRDefault="00CF30D8" w:rsidP="00BE4B81">
            <w:pPr>
              <w:pStyle w:val="Heading1"/>
              <w:rPr>
                <w:sz w:val="24"/>
              </w:rPr>
            </w:pPr>
          </w:p>
        </w:tc>
        <w:tc>
          <w:tcPr>
            <w:tcW w:w="1063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1030</w:t>
            </w:r>
          </w:p>
        </w:tc>
        <w:tc>
          <w:tcPr>
            <w:tcW w:w="1064" w:type="dxa"/>
            <w:vMerge/>
          </w:tcPr>
          <w:p w:rsidR="00CF30D8" w:rsidRDefault="00CF30D8" w:rsidP="00BE4B81">
            <w:pPr>
              <w:pStyle w:val="Heading1"/>
              <w:rPr>
                <w:sz w:val="24"/>
              </w:rPr>
            </w:pP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064" w:type="dxa"/>
          </w:tcPr>
          <w:p w:rsidR="00CF30D8" w:rsidRDefault="00CF30D8" w:rsidP="00BE4B8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740</w:t>
            </w:r>
          </w:p>
        </w:tc>
      </w:tr>
    </w:tbl>
    <w:p w:rsidR="00CF30D8" w:rsidRDefault="00CF30D8" w:rsidP="00337644">
      <w:pPr>
        <w:jc w:val="center"/>
        <w:rPr>
          <w:sz w:val="28"/>
          <w:lang w:val="ru-RU"/>
        </w:rPr>
        <w:sectPr w:rsidR="00CF30D8">
          <w:footerReference w:type="even" r:id="rId7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CF30D8" w:rsidRDefault="00CF30D8" w:rsidP="00337644">
      <w:pPr>
        <w:pStyle w:val="Heading2"/>
      </w:pPr>
      <w:r>
        <w:t>СХЕМА</w:t>
      </w:r>
    </w:p>
    <w:p w:rsidR="00CF30D8" w:rsidRDefault="00CF30D8" w:rsidP="00337644">
      <w:pPr>
        <w:jc w:val="center"/>
        <w:rPr>
          <w:b/>
          <w:bCs/>
          <w:i/>
          <w:iCs/>
          <w:sz w:val="28"/>
          <w:lang w:val="ru-RU"/>
        </w:rPr>
      </w:pPr>
      <w:r>
        <w:rPr>
          <w:b/>
          <w:bCs/>
          <w:sz w:val="28"/>
          <w:lang w:val="ru-RU"/>
        </w:rPr>
        <w:t>выполнения упражнения вида соревнований</w:t>
      </w:r>
      <w:r>
        <w:rPr>
          <w:b/>
          <w:bCs/>
          <w:i/>
          <w:iCs/>
          <w:sz w:val="28"/>
          <w:lang w:val="ru-RU"/>
        </w:rPr>
        <w:t>: подача спасательного круга на дальность и точность</w:t>
      </w:r>
    </w:p>
    <w:p w:rsidR="00CF30D8" w:rsidRDefault="00CF30D8" w:rsidP="00337644">
      <w:pPr>
        <w:jc w:val="center"/>
        <w:rPr>
          <w:sz w:val="28"/>
          <w:lang w:val="ru-RU"/>
        </w:rPr>
      </w:pPr>
    </w:p>
    <w:p w:rsidR="00CF30D8" w:rsidRDefault="00CF30D8" w:rsidP="00337644">
      <w:pPr>
        <w:jc w:val="center"/>
        <w:rPr>
          <w:sz w:val="28"/>
          <w:lang w:val="ru-RU"/>
        </w:rPr>
      </w:pPr>
    </w:p>
    <w:p w:rsidR="00CF30D8" w:rsidRDefault="00CF30D8" w:rsidP="00337644">
      <w:pPr>
        <w:jc w:val="center"/>
        <w:rPr>
          <w:sz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7"/>
        <w:gridCol w:w="558"/>
        <w:gridCol w:w="456"/>
        <w:gridCol w:w="456"/>
        <w:gridCol w:w="456"/>
        <w:gridCol w:w="456"/>
        <w:gridCol w:w="457"/>
        <w:gridCol w:w="457"/>
        <w:gridCol w:w="457"/>
        <w:gridCol w:w="457"/>
        <w:gridCol w:w="457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1"/>
        <w:gridCol w:w="461"/>
      </w:tblGrid>
      <w:tr w:rsidR="00CF30D8" w:rsidTr="00BE4B81">
        <w:trPr>
          <w:cantSplit/>
        </w:trPr>
        <w:tc>
          <w:tcPr>
            <w:tcW w:w="457" w:type="dxa"/>
          </w:tcPr>
          <w:p w:rsidR="00CF30D8" w:rsidRDefault="00CF30D8" w:rsidP="00BE4B81">
            <w:pPr>
              <w:ind w:right="-119"/>
              <w:jc w:val="center"/>
              <w:rPr>
                <w:sz w:val="28"/>
                <w:lang w:val="ru-RU"/>
              </w:rPr>
            </w:pPr>
          </w:p>
        </w:tc>
        <w:tc>
          <w:tcPr>
            <w:tcW w:w="558" w:type="dxa"/>
            <w:vMerge w:val="restart"/>
            <w:tcBorders>
              <w:top w:val="nil"/>
              <w:right w:val="thinThickThinSmallGap" w:sz="24" w:space="0" w:color="auto"/>
            </w:tcBorders>
            <w:textDirection w:val="btLr"/>
          </w:tcPr>
          <w:p w:rsidR="00CF30D8" w:rsidRDefault="00CF30D8" w:rsidP="00BE4B81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С Т А Р Т</w:t>
            </w:r>
          </w:p>
        </w:tc>
        <w:tc>
          <w:tcPr>
            <w:tcW w:w="456" w:type="dxa"/>
            <w:tcBorders>
              <w:top w:val="nil"/>
              <w:left w:val="thinThickThinSmallGap" w:sz="24" w:space="0" w:color="auto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  <w:r>
              <w:rPr>
                <w:noProof/>
                <w:lang w:val="ru-RU"/>
              </w:rPr>
              <w:pict>
                <v:line id="_x0000_s1026" style="position:absolute;left:0;text-align:left;flip:y;z-index:251638272;mso-position-horizontal-relative:text;mso-position-vertical-relative:text" from="-4.5pt,13.3pt" to="130.5pt,40.3pt" strokeweight="1.5pt">
                  <v:stroke dashstyle="dash"/>
                </v:line>
              </w:pic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wave" w:sz="12" w:space="0" w:color="auto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wave" w:sz="12" w:space="0" w:color="auto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wave" w:sz="12" w:space="0" w:color="auto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wave" w:sz="12" w:space="0" w:color="auto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wave" w:sz="12" w:space="0" w:color="auto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wave" w:sz="12" w:space="0" w:color="auto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wave" w:sz="12" w:space="0" w:color="auto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wave" w:sz="12" w:space="0" w:color="auto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wave" w:sz="12" w:space="0" w:color="auto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wave" w:sz="12" w:space="0" w:color="auto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wave" w:sz="12" w:space="0" w:color="auto"/>
              <w:right w:val="thinThickThinSmallGap" w:sz="24" w:space="0" w:color="auto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</w:tr>
      <w:tr w:rsidR="00CF30D8" w:rsidTr="00BE4B81">
        <w:trPr>
          <w:cantSplit/>
        </w:trPr>
        <w:tc>
          <w:tcPr>
            <w:tcW w:w="457" w:type="dxa"/>
          </w:tcPr>
          <w:p w:rsidR="00CF30D8" w:rsidRDefault="00CF30D8" w:rsidP="00BE4B81">
            <w:pPr>
              <w:ind w:right="-119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58" w:type="dxa"/>
            <w:vMerge/>
            <w:tcBorders>
              <w:right w:val="thinThickThinSmallGap" w:sz="24" w:space="0" w:color="auto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thinThickThinSmallGap" w:sz="24" w:space="0" w:color="auto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wave" w:sz="12" w:space="0" w:color="auto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wave" w:sz="12" w:space="0" w:color="auto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wave" w:sz="12" w:space="0" w:color="auto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right w:val="wave" w:sz="12" w:space="0" w:color="auto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760" w:type="dxa"/>
            <w:gridSpan w:val="6"/>
            <w:vMerge w:val="restart"/>
            <w:tcBorders>
              <w:top w:val="wave" w:sz="12" w:space="0" w:color="auto"/>
              <w:left w:val="wave" w:sz="12" w:space="0" w:color="auto"/>
              <w:bottom w:val="wave" w:sz="12" w:space="0" w:color="auto"/>
              <w:right w:val="wave" w:sz="12" w:space="0" w:color="auto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302" w:type="dxa"/>
            <w:gridSpan w:val="5"/>
            <w:vMerge w:val="restart"/>
            <w:tcBorders>
              <w:top w:val="wave" w:sz="12" w:space="0" w:color="auto"/>
              <w:left w:val="wave" w:sz="12" w:space="0" w:color="auto"/>
              <w:right w:val="thinThickThinSmallGap" w:sz="24" w:space="0" w:color="auto"/>
            </w:tcBorders>
            <w:textDirection w:val="btLr"/>
            <w:vAlign w:val="bottom"/>
          </w:tcPr>
          <w:p w:rsidR="00CF30D8" w:rsidRDefault="00CF30D8" w:rsidP="00BE4B81">
            <w:pPr>
              <w:ind w:left="113" w:right="113"/>
              <w:jc w:val="center"/>
              <w:rPr>
                <w:sz w:val="28"/>
                <w:lang w:val="ru-RU"/>
              </w:rPr>
            </w:pPr>
            <w:r>
              <w:rPr>
                <w:noProof/>
                <w:lang w:val="ru-RU"/>
              </w:rPr>
              <w:pict>
                <v:oval id="_x0000_s1027" style="position:absolute;left:0;text-align:left;margin-left:32.8pt;margin-top:6.1pt;width:36pt;height:36pt;z-index:251640320;mso-position-horizontal-relative:text;mso-position-vertical-relative:text"/>
              </w:pict>
            </w:r>
            <w:r>
              <w:rPr>
                <w:noProof/>
                <w:lang w:val="ru-RU"/>
              </w:rPr>
              <w:pict>
                <v:oval id="_x0000_s1028" style="position:absolute;left:0;text-align:left;margin-left:23.8pt;margin-top:-3.95pt;width:54pt;height:53.8pt;z-index:251639296;mso-position-horizontal-relative:text;mso-position-vertical-relative:text" fillcolor="silver"/>
              </w:pict>
            </w:r>
            <w:r>
              <w:rPr>
                <w:sz w:val="28"/>
                <w:lang w:val="ru-RU"/>
              </w:rPr>
              <w:t>Ф и н и ш</w:t>
            </w:r>
          </w:p>
        </w:tc>
      </w:tr>
      <w:tr w:rsidR="00CF30D8" w:rsidTr="00BE4B81">
        <w:trPr>
          <w:cantSplit/>
        </w:trPr>
        <w:tc>
          <w:tcPr>
            <w:tcW w:w="457" w:type="dxa"/>
          </w:tcPr>
          <w:p w:rsidR="00CF30D8" w:rsidRDefault="00CF30D8" w:rsidP="00BE4B81">
            <w:pPr>
              <w:ind w:right="-119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58" w:type="dxa"/>
            <w:vMerge/>
            <w:tcBorders>
              <w:right w:val="thinThickThinSmallGap" w:sz="24" w:space="0" w:color="auto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thinThickThinSmallGap" w:sz="24" w:space="0" w:color="auto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wave" w:sz="12" w:space="0" w:color="auto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380" w:type="dxa"/>
            <w:gridSpan w:val="3"/>
            <w:vMerge w:val="restart"/>
            <w:tcBorders>
              <w:top w:val="wave" w:sz="12" w:space="0" w:color="auto"/>
              <w:left w:val="wave" w:sz="12" w:space="0" w:color="auto"/>
              <w:bottom w:val="wave" w:sz="12" w:space="0" w:color="auto"/>
              <w:right w:val="wave" w:sz="12" w:space="0" w:color="auto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wave" w:sz="12" w:space="0" w:color="auto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wave" w:sz="12" w:space="0" w:color="auto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760" w:type="dxa"/>
            <w:gridSpan w:val="6"/>
            <w:vMerge/>
            <w:tcBorders>
              <w:left w:val="wave" w:sz="12" w:space="0" w:color="auto"/>
              <w:bottom w:val="wave" w:sz="12" w:space="0" w:color="auto"/>
              <w:right w:val="wave" w:sz="12" w:space="0" w:color="auto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302" w:type="dxa"/>
            <w:gridSpan w:val="5"/>
            <w:vMerge/>
            <w:tcBorders>
              <w:left w:val="wave" w:sz="12" w:space="0" w:color="auto"/>
              <w:right w:val="thinThickThinSmallGap" w:sz="24" w:space="0" w:color="auto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</w:tr>
      <w:tr w:rsidR="00CF30D8" w:rsidTr="00BE4B81">
        <w:trPr>
          <w:cantSplit/>
        </w:trPr>
        <w:tc>
          <w:tcPr>
            <w:tcW w:w="457" w:type="dxa"/>
            <w:tcBorders>
              <w:bottom w:val="single" w:sz="18" w:space="0" w:color="auto"/>
            </w:tcBorders>
          </w:tcPr>
          <w:p w:rsidR="00CF30D8" w:rsidRDefault="00CF30D8" w:rsidP="00BE4B81">
            <w:pPr>
              <w:ind w:right="-119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58" w:type="dxa"/>
            <w:vMerge/>
            <w:tcBorders>
              <w:bottom w:val="single" w:sz="18" w:space="0" w:color="auto"/>
              <w:right w:val="thinThickThinSmallGap" w:sz="24" w:space="0" w:color="auto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thinThickThinSmallGap" w:sz="24" w:space="0" w:color="auto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wave" w:sz="12" w:space="0" w:color="auto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380" w:type="dxa"/>
            <w:gridSpan w:val="3"/>
            <w:vMerge/>
            <w:tcBorders>
              <w:left w:val="wave" w:sz="12" w:space="0" w:color="auto"/>
              <w:bottom w:val="wave" w:sz="12" w:space="0" w:color="auto"/>
              <w:right w:val="wave" w:sz="12" w:space="0" w:color="auto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wave" w:sz="12" w:space="0" w:color="auto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wave" w:sz="12" w:space="0" w:color="auto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760" w:type="dxa"/>
            <w:gridSpan w:val="6"/>
            <w:vMerge/>
            <w:tcBorders>
              <w:left w:val="wave" w:sz="12" w:space="0" w:color="auto"/>
              <w:bottom w:val="wave" w:sz="12" w:space="0" w:color="auto"/>
              <w:right w:val="wave" w:sz="12" w:space="0" w:color="auto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302" w:type="dxa"/>
            <w:gridSpan w:val="5"/>
            <w:vMerge/>
            <w:tcBorders>
              <w:left w:val="wave" w:sz="12" w:space="0" w:color="auto"/>
              <w:right w:val="thinThickThinSmallGap" w:sz="24" w:space="0" w:color="auto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</w:tr>
      <w:tr w:rsidR="00CF30D8" w:rsidTr="00BE4B81">
        <w:trPr>
          <w:cantSplit/>
        </w:trPr>
        <w:tc>
          <w:tcPr>
            <w:tcW w:w="457" w:type="dxa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CF30D8" w:rsidRDefault="00CF30D8" w:rsidP="00BE4B81">
            <w:pPr>
              <w:ind w:right="-119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58" w:type="dxa"/>
            <w:tcBorders>
              <w:top w:val="single" w:sz="18" w:space="0" w:color="auto"/>
              <w:left w:val="nil"/>
              <w:right w:val="thinThickThinSmallGap" w:sz="18" w:space="0" w:color="auto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thinThickThinSmallGap" w:sz="18" w:space="0" w:color="auto"/>
              <w:bottom w:val="single" w:sz="18" w:space="0" w:color="auto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8" w:space="0" w:color="auto"/>
              <w:right w:val="wave" w:sz="12" w:space="0" w:color="auto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380" w:type="dxa"/>
            <w:gridSpan w:val="3"/>
            <w:vMerge/>
            <w:tcBorders>
              <w:left w:val="wave" w:sz="12" w:space="0" w:color="auto"/>
              <w:bottom w:val="wave" w:sz="12" w:space="0" w:color="auto"/>
              <w:right w:val="wave" w:sz="12" w:space="0" w:color="auto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wave" w:sz="12" w:space="0" w:color="auto"/>
              <w:bottom w:val="single" w:sz="18" w:space="0" w:color="auto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vMerge/>
            <w:tcBorders>
              <w:left w:val="nil"/>
              <w:bottom w:val="single" w:sz="18" w:space="0" w:color="auto"/>
              <w:right w:val="wave" w:sz="12" w:space="0" w:color="auto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760" w:type="dxa"/>
            <w:gridSpan w:val="6"/>
            <w:vMerge/>
            <w:tcBorders>
              <w:left w:val="wave" w:sz="12" w:space="0" w:color="auto"/>
              <w:bottom w:val="single" w:sz="18" w:space="0" w:color="auto"/>
              <w:right w:val="wave" w:sz="12" w:space="0" w:color="auto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302" w:type="dxa"/>
            <w:gridSpan w:val="5"/>
            <w:vMerge/>
            <w:tcBorders>
              <w:left w:val="wave" w:sz="12" w:space="0" w:color="auto"/>
              <w:bottom w:val="single" w:sz="18" w:space="0" w:color="auto"/>
              <w:right w:val="thinThickThinSmallGap" w:sz="24" w:space="0" w:color="auto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</w:tr>
      <w:tr w:rsidR="00CF30D8" w:rsidTr="00BE4B81">
        <w:trPr>
          <w:cantSplit/>
        </w:trPr>
        <w:tc>
          <w:tcPr>
            <w:tcW w:w="457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CF30D8" w:rsidRDefault="00CF30D8" w:rsidP="00BE4B81">
            <w:pPr>
              <w:ind w:right="-119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58" w:type="dxa"/>
            <w:tcBorders>
              <w:left w:val="nil"/>
              <w:bottom w:val="single" w:sz="18" w:space="0" w:color="auto"/>
              <w:right w:val="thinThickThinSmallGap" w:sz="18" w:space="0" w:color="auto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thinThickThinSmallGap" w:sz="18" w:space="0" w:color="auto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single" w:sz="18" w:space="0" w:color="auto"/>
              <w:left w:val="nil"/>
              <w:bottom w:val="nil"/>
              <w:right w:val="wave" w:sz="12" w:space="0" w:color="auto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380" w:type="dxa"/>
            <w:gridSpan w:val="3"/>
            <w:vMerge w:val="restart"/>
            <w:tcBorders>
              <w:top w:val="single" w:sz="18" w:space="0" w:color="auto"/>
              <w:left w:val="wave" w:sz="12" w:space="0" w:color="auto"/>
              <w:bottom w:val="wave" w:sz="12" w:space="0" w:color="auto"/>
              <w:right w:val="wave" w:sz="12" w:space="0" w:color="auto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single" w:sz="18" w:space="0" w:color="auto"/>
              <w:left w:val="wave" w:sz="12" w:space="0" w:color="auto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vMerge w:val="restart"/>
            <w:tcBorders>
              <w:top w:val="single" w:sz="18" w:space="0" w:color="auto"/>
              <w:left w:val="nil"/>
              <w:right w:val="wave" w:sz="12" w:space="0" w:color="auto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760" w:type="dxa"/>
            <w:gridSpan w:val="6"/>
            <w:vMerge w:val="restart"/>
            <w:tcBorders>
              <w:top w:val="single" w:sz="18" w:space="0" w:color="auto"/>
              <w:left w:val="wave" w:sz="12" w:space="0" w:color="auto"/>
              <w:bottom w:val="wave" w:sz="12" w:space="0" w:color="auto"/>
              <w:right w:val="wave" w:sz="12" w:space="0" w:color="auto"/>
            </w:tcBorders>
            <w:shd w:val="clear" w:color="auto" w:fill="FFFFFF"/>
            <w:vAlign w:val="center"/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302" w:type="dxa"/>
            <w:gridSpan w:val="5"/>
            <w:vMerge w:val="restart"/>
            <w:tcBorders>
              <w:top w:val="single" w:sz="18" w:space="0" w:color="auto"/>
              <w:left w:val="wave" w:sz="12" w:space="0" w:color="auto"/>
              <w:right w:val="thinThickThinSmallGap" w:sz="24" w:space="0" w:color="auto"/>
            </w:tcBorders>
            <w:textDirection w:val="btLr"/>
            <w:vAlign w:val="bottom"/>
          </w:tcPr>
          <w:p w:rsidR="00CF30D8" w:rsidRDefault="00CF30D8" w:rsidP="00BE4B81">
            <w:pPr>
              <w:ind w:left="113" w:righ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 и н и ш</w:t>
            </w:r>
          </w:p>
        </w:tc>
      </w:tr>
      <w:tr w:rsidR="00CF30D8" w:rsidTr="00BE4B81">
        <w:trPr>
          <w:cantSplit/>
        </w:trPr>
        <w:tc>
          <w:tcPr>
            <w:tcW w:w="457" w:type="dxa"/>
            <w:tcBorders>
              <w:top w:val="single" w:sz="18" w:space="0" w:color="auto"/>
              <w:right w:val="nil"/>
            </w:tcBorders>
          </w:tcPr>
          <w:p w:rsidR="00CF30D8" w:rsidRDefault="00CF30D8" w:rsidP="00BE4B81">
            <w:pPr>
              <w:ind w:right="-119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58" w:type="dxa"/>
            <w:vMerge w:val="restart"/>
            <w:tcBorders>
              <w:top w:val="single" w:sz="18" w:space="0" w:color="auto"/>
              <w:left w:val="nil"/>
              <w:right w:val="thinThickThinSmallGap" w:sz="18" w:space="0" w:color="auto"/>
            </w:tcBorders>
            <w:textDirection w:val="btLr"/>
          </w:tcPr>
          <w:p w:rsidR="00CF30D8" w:rsidRDefault="00CF30D8" w:rsidP="00BE4B81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С Т А Р Т</w:t>
            </w:r>
          </w:p>
        </w:tc>
        <w:tc>
          <w:tcPr>
            <w:tcW w:w="456" w:type="dxa"/>
            <w:tcBorders>
              <w:top w:val="nil"/>
              <w:left w:val="thinThickThinSmallGap" w:sz="18" w:space="0" w:color="auto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wave" w:sz="12" w:space="0" w:color="auto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380" w:type="dxa"/>
            <w:gridSpan w:val="3"/>
            <w:vMerge/>
            <w:tcBorders>
              <w:left w:val="wave" w:sz="12" w:space="0" w:color="auto"/>
              <w:bottom w:val="wave" w:sz="12" w:space="0" w:color="auto"/>
              <w:right w:val="wave" w:sz="12" w:space="0" w:color="auto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wave" w:sz="12" w:space="0" w:color="auto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wave" w:sz="12" w:space="0" w:color="auto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760" w:type="dxa"/>
            <w:gridSpan w:val="6"/>
            <w:vMerge/>
            <w:tcBorders>
              <w:top w:val="nil"/>
              <w:left w:val="wave" w:sz="12" w:space="0" w:color="auto"/>
              <w:bottom w:val="wave" w:sz="12" w:space="0" w:color="auto"/>
              <w:right w:val="wave" w:sz="12" w:space="0" w:color="auto"/>
            </w:tcBorders>
            <w:shd w:val="clear" w:color="auto" w:fill="FFFFFF"/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302" w:type="dxa"/>
            <w:gridSpan w:val="5"/>
            <w:vMerge/>
            <w:tcBorders>
              <w:left w:val="wave" w:sz="12" w:space="0" w:color="auto"/>
              <w:right w:val="thinThickThinSmallGap" w:sz="24" w:space="0" w:color="auto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</w:tr>
      <w:tr w:rsidR="00CF30D8" w:rsidTr="00BE4B81">
        <w:trPr>
          <w:cantSplit/>
        </w:trPr>
        <w:tc>
          <w:tcPr>
            <w:tcW w:w="457" w:type="dxa"/>
            <w:tcBorders>
              <w:right w:val="nil"/>
            </w:tcBorders>
          </w:tcPr>
          <w:p w:rsidR="00CF30D8" w:rsidRDefault="00CF30D8" w:rsidP="00BE4B81">
            <w:pPr>
              <w:ind w:right="-119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58" w:type="dxa"/>
            <w:vMerge/>
            <w:tcBorders>
              <w:left w:val="nil"/>
              <w:right w:val="thinThickThinSmallGap" w:sz="18" w:space="0" w:color="auto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thinThickThinSmallGap" w:sz="18" w:space="0" w:color="auto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wave" w:sz="12" w:space="0" w:color="auto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380" w:type="dxa"/>
            <w:gridSpan w:val="3"/>
            <w:vMerge/>
            <w:tcBorders>
              <w:left w:val="wave" w:sz="12" w:space="0" w:color="auto"/>
              <w:bottom w:val="wave" w:sz="12" w:space="0" w:color="auto"/>
              <w:right w:val="wave" w:sz="12" w:space="0" w:color="auto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wave" w:sz="12" w:space="0" w:color="auto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wave" w:sz="12" w:space="0" w:color="auto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760" w:type="dxa"/>
            <w:gridSpan w:val="6"/>
            <w:vMerge/>
            <w:tcBorders>
              <w:top w:val="nil"/>
              <w:left w:val="wave" w:sz="12" w:space="0" w:color="auto"/>
              <w:bottom w:val="wave" w:sz="12" w:space="0" w:color="auto"/>
              <w:right w:val="wave" w:sz="12" w:space="0" w:color="auto"/>
            </w:tcBorders>
            <w:shd w:val="clear" w:color="auto" w:fill="FFFFFF"/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302" w:type="dxa"/>
            <w:gridSpan w:val="5"/>
            <w:vMerge/>
            <w:tcBorders>
              <w:left w:val="wave" w:sz="12" w:space="0" w:color="auto"/>
              <w:right w:val="thinThickThinSmallGap" w:sz="24" w:space="0" w:color="auto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</w:tr>
      <w:tr w:rsidR="00CF30D8" w:rsidTr="00BE4B81">
        <w:trPr>
          <w:cantSplit/>
        </w:trPr>
        <w:tc>
          <w:tcPr>
            <w:tcW w:w="457" w:type="dxa"/>
            <w:tcBorders>
              <w:right w:val="nil"/>
            </w:tcBorders>
          </w:tcPr>
          <w:p w:rsidR="00CF30D8" w:rsidRDefault="00CF30D8" w:rsidP="00BE4B81">
            <w:pPr>
              <w:ind w:right="-119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58" w:type="dxa"/>
            <w:vMerge/>
            <w:tcBorders>
              <w:left w:val="nil"/>
              <w:right w:val="thinThickThinSmallGap" w:sz="18" w:space="0" w:color="auto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thinThickThinSmallGap" w:sz="18" w:space="0" w:color="auto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wave" w:sz="12" w:space="0" w:color="auto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wave" w:sz="12" w:space="0" w:color="auto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wave" w:sz="12" w:space="0" w:color="auto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  <w:r>
              <w:rPr>
                <w:noProof/>
                <w:lang w:val="ru-RU"/>
              </w:rPr>
              <w:pict>
                <v:line id="_x0000_s1029" style="position:absolute;left:0;text-align:left;z-index:251637248;mso-position-horizontal-relative:text;mso-position-vertical-relative:text" from="-4.5pt,.05pt" to="130.5pt,18.05pt" strokeweight="1.5pt">
                  <v:stroke dashstyle="dash"/>
                </v:line>
              </w:pic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vMerge/>
            <w:tcBorders>
              <w:left w:val="nil"/>
              <w:bottom w:val="nil"/>
              <w:right w:val="wave" w:sz="12" w:space="0" w:color="auto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760" w:type="dxa"/>
            <w:gridSpan w:val="6"/>
            <w:vMerge/>
            <w:tcBorders>
              <w:top w:val="nil"/>
              <w:left w:val="wave" w:sz="12" w:space="0" w:color="auto"/>
              <w:bottom w:val="wave" w:sz="12" w:space="0" w:color="auto"/>
              <w:right w:val="wave" w:sz="12" w:space="0" w:color="auto"/>
            </w:tcBorders>
            <w:shd w:val="clear" w:color="auto" w:fill="FFFFFF"/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302" w:type="dxa"/>
            <w:gridSpan w:val="5"/>
            <w:vMerge/>
            <w:tcBorders>
              <w:left w:val="wave" w:sz="12" w:space="0" w:color="auto"/>
              <w:bottom w:val="wave" w:sz="12" w:space="0" w:color="auto"/>
              <w:right w:val="thinThickThinSmallGap" w:sz="24" w:space="0" w:color="auto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</w:tr>
      <w:tr w:rsidR="00CF30D8" w:rsidTr="00BE4B81">
        <w:trPr>
          <w:cantSplit/>
        </w:trPr>
        <w:tc>
          <w:tcPr>
            <w:tcW w:w="457" w:type="dxa"/>
            <w:tcBorders>
              <w:left w:val="nil"/>
              <w:right w:val="nil"/>
            </w:tcBorders>
          </w:tcPr>
          <w:p w:rsidR="00CF30D8" w:rsidRDefault="00CF30D8" w:rsidP="00BE4B81">
            <w:pPr>
              <w:ind w:right="-119"/>
              <w:jc w:val="center"/>
              <w:rPr>
                <w:sz w:val="28"/>
                <w:lang w:val="ru-RU"/>
              </w:rPr>
            </w:pPr>
          </w:p>
        </w:tc>
        <w:tc>
          <w:tcPr>
            <w:tcW w:w="558" w:type="dxa"/>
            <w:vMerge/>
            <w:tcBorders>
              <w:left w:val="nil"/>
              <w:right w:val="thinThickThinSmallGap" w:sz="18" w:space="0" w:color="auto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thinThickThinSmallGap" w:sz="18" w:space="0" w:color="auto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wave" w:sz="12" w:space="0" w:color="auto"/>
              <w:left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wave" w:sz="12" w:space="0" w:color="auto"/>
              <w:left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wave" w:sz="12" w:space="0" w:color="auto"/>
              <w:left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wave" w:sz="12" w:space="0" w:color="auto"/>
              <w:left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wave" w:sz="12" w:space="0" w:color="auto"/>
              <w:left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wave" w:sz="12" w:space="0" w:color="auto"/>
              <w:left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wave" w:sz="12" w:space="0" w:color="auto"/>
              <w:left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wave" w:sz="12" w:space="0" w:color="auto"/>
              <w:left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0" w:type="dxa"/>
            <w:tcBorders>
              <w:top w:val="wave" w:sz="12" w:space="0" w:color="auto"/>
              <w:left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1" w:type="dxa"/>
            <w:tcBorders>
              <w:top w:val="wave" w:sz="12" w:space="0" w:color="auto"/>
              <w:left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61" w:type="dxa"/>
            <w:tcBorders>
              <w:top w:val="wave" w:sz="12" w:space="0" w:color="auto"/>
              <w:left w:val="nil"/>
              <w:right w:val="thinThickThinSmallGap" w:sz="24" w:space="0" w:color="auto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</w:p>
        </w:tc>
      </w:tr>
      <w:tr w:rsidR="00CF30D8" w:rsidTr="00BE4B81">
        <w:trPr>
          <w:cantSplit/>
        </w:trPr>
        <w:tc>
          <w:tcPr>
            <w:tcW w:w="1015" w:type="dxa"/>
            <w:gridSpan w:val="2"/>
          </w:tcPr>
          <w:p w:rsidR="00CF30D8" w:rsidRDefault="00CF30D8" w:rsidP="00BE4B8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метры</w:t>
            </w:r>
          </w:p>
        </w:tc>
        <w:tc>
          <w:tcPr>
            <w:tcW w:w="456" w:type="dxa"/>
          </w:tcPr>
          <w:p w:rsidR="00CF30D8" w:rsidRDefault="00CF30D8" w:rsidP="00BE4B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6" w:type="dxa"/>
          </w:tcPr>
          <w:p w:rsidR="00CF30D8" w:rsidRDefault="00CF30D8" w:rsidP="00BE4B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56" w:type="dxa"/>
          </w:tcPr>
          <w:p w:rsidR="00CF30D8" w:rsidRDefault="00CF30D8" w:rsidP="00BE4B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56" w:type="dxa"/>
          </w:tcPr>
          <w:p w:rsidR="00CF30D8" w:rsidRDefault="00CF30D8" w:rsidP="00BE4B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57" w:type="dxa"/>
          </w:tcPr>
          <w:p w:rsidR="00CF30D8" w:rsidRDefault="00CF30D8" w:rsidP="00BE4B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57" w:type="dxa"/>
          </w:tcPr>
          <w:p w:rsidR="00CF30D8" w:rsidRDefault="00CF30D8" w:rsidP="00BE4B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57" w:type="dxa"/>
          </w:tcPr>
          <w:p w:rsidR="00CF30D8" w:rsidRDefault="00CF30D8" w:rsidP="00BE4B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57" w:type="dxa"/>
          </w:tcPr>
          <w:p w:rsidR="00CF30D8" w:rsidRDefault="00CF30D8" w:rsidP="00BE4B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57" w:type="dxa"/>
          </w:tcPr>
          <w:p w:rsidR="00CF30D8" w:rsidRDefault="00CF30D8" w:rsidP="00BE4B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60" w:type="dxa"/>
          </w:tcPr>
          <w:p w:rsidR="00CF30D8" w:rsidRDefault="00CF30D8" w:rsidP="00BE4B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60" w:type="dxa"/>
          </w:tcPr>
          <w:p w:rsidR="00CF30D8" w:rsidRDefault="00CF30D8" w:rsidP="00BE4B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60" w:type="dxa"/>
          </w:tcPr>
          <w:p w:rsidR="00CF30D8" w:rsidRDefault="00CF30D8" w:rsidP="00BE4B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60" w:type="dxa"/>
          </w:tcPr>
          <w:p w:rsidR="00CF30D8" w:rsidRDefault="00CF30D8" w:rsidP="00BE4B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60" w:type="dxa"/>
          </w:tcPr>
          <w:p w:rsidR="00CF30D8" w:rsidRDefault="00CF30D8" w:rsidP="00BE4B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60" w:type="dxa"/>
          </w:tcPr>
          <w:p w:rsidR="00CF30D8" w:rsidRDefault="00CF30D8" w:rsidP="00BE4B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60" w:type="dxa"/>
          </w:tcPr>
          <w:p w:rsidR="00CF30D8" w:rsidRDefault="00CF30D8" w:rsidP="00BE4B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60" w:type="dxa"/>
          </w:tcPr>
          <w:p w:rsidR="00CF30D8" w:rsidRDefault="00CF30D8" w:rsidP="00BE4B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60" w:type="dxa"/>
          </w:tcPr>
          <w:p w:rsidR="00CF30D8" w:rsidRDefault="00CF30D8" w:rsidP="00BE4B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60" w:type="dxa"/>
            <w:tcBorders>
              <w:top w:val="nil"/>
            </w:tcBorders>
          </w:tcPr>
          <w:p w:rsidR="00CF30D8" w:rsidRDefault="00CF30D8" w:rsidP="00BE4B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60" w:type="dxa"/>
          </w:tcPr>
          <w:p w:rsidR="00CF30D8" w:rsidRDefault="00CF30D8" w:rsidP="00BE4B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60" w:type="dxa"/>
          </w:tcPr>
          <w:p w:rsidR="00CF30D8" w:rsidRDefault="00CF30D8" w:rsidP="00BE4B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60" w:type="dxa"/>
          </w:tcPr>
          <w:p w:rsidR="00CF30D8" w:rsidRDefault="00CF30D8" w:rsidP="00BE4B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60" w:type="dxa"/>
          </w:tcPr>
          <w:p w:rsidR="00CF30D8" w:rsidRDefault="00CF30D8" w:rsidP="00BE4B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60" w:type="dxa"/>
          </w:tcPr>
          <w:p w:rsidR="00CF30D8" w:rsidRDefault="00CF30D8" w:rsidP="00BE4B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60" w:type="dxa"/>
          </w:tcPr>
          <w:p w:rsidR="00CF30D8" w:rsidRDefault="00CF30D8" w:rsidP="00BE4B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460" w:type="dxa"/>
          </w:tcPr>
          <w:p w:rsidR="00CF30D8" w:rsidRDefault="00CF30D8" w:rsidP="00BE4B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460" w:type="dxa"/>
          </w:tcPr>
          <w:p w:rsidR="00CF30D8" w:rsidRDefault="00CF30D8" w:rsidP="00BE4B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60" w:type="dxa"/>
          </w:tcPr>
          <w:p w:rsidR="00CF30D8" w:rsidRDefault="00CF30D8" w:rsidP="00BE4B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461" w:type="dxa"/>
          </w:tcPr>
          <w:p w:rsidR="00CF30D8" w:rsidRDefault="00CF30D8" w:rsidP="00BE4B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61" w:type="dxa"/>
            <w:tcBorders>
              <w:right w:val="wave" w:sz="12" w:space="0" w:color="auto"/>
            </w:tcBorders>
          </w:tcPr>
          <w:p w:rsidR="00CF30D8" w:rsidRDefault="00CF30D8" w:rsidP="00BE4B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</w:tbl>
    <w:p w:rsidR="00CF30D8" w:rsidRDefault="00CF30D8" w:rsidP="00337644">
      <w:pPr>
        <w:jc w:val="center"/>
        <w:rPr>
          <w:sz w:val="28"/>
          <w:lang w:val="ru-RU"/>
        </w:rPr>
      </w:pPr>
    </w:p>
    <w:p w:rsidR="00CF30D8" w:rsidRDefault="00CF30D8" w:rsidP="00337644">
      <w:pPr>
        <w:jc w:val="center"/>
        <w:rPr>
          <w:sz w:val="28"/>
          <w:lang w:val="ru-RU"/>
        </w:rPr>
      </w:pPr>
    </w:p>
    <w:p w:rsidR="00CF30D8" w:rsidRDefault="00CF30D8" w:rsidP="00337644">
      <w:pPr>
        <w:jc w:val="center"/>
        <w:rPr>
          <w:sz w:val="28"/>
          <w:lang w:val="ru-RU"/>
        </w:rPr>
      </w:pPr>
    </w:p>
    <w:p w:rsidR="00CF30D8" w:rsidRDefault="00CF30D8" w:rsidP="00337644">
      <w:pPr>
        <w:jc w:val="center"/>
        <w:rPr>
          <w:sz w:val="28"/>
          <w:lang w:val="ru-RU"/>
        </w:rPr>
      </w:pPr>
    </w:p>
    <w:p w:rsidR="00CF30D8" w:rsidRDefault="00CF30D8" w:rsidP="00337644">
      <w:pPr>
        <w:jc w:val="center"/>
        <w:rPr>
          <w:sz w:val="28"/>
          <w:lang w:val="ru-RU"/>
        </w:rPr>
        <w:sectPr w:rsidR="00CF30D8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CF30D8" w:rsidRDefault="00CF30D8" w:rsidP="00337644">
      <w:pPr>
        <w:pStyle w:val="BodyText"/>
        <w:numPr>
          <w:ilvl w:val="0"/>
          <w:numId w:val="9"/>
        </w:numPr>
      </w:pPr>
      <w:r>
        <w:t xml:space="preserve">Правила проведения этапа соревнований по </w:t>
      </w:r>
      <w:r w:rsidRPr="003B6C0D">
        <w:t>гребле на спасательных шлюпках с извлечением манекена и оказание</w:t>
      </w:r>
      <w:r>
        <w:t xml:space="preserve">м </w:t>
      </w:r>
      <w:r w:rsidRPr="003B6C0D">
        <w:t xml:space="preserve"> первой помощи пострадавшему</w:t>
      </w:r>
    </w:p>
    <w:p w:rsidR="00CF30D8" w:rsidRDefault="00CF30D8" w:rsidP="00337644">
      <w:pPr>
        <w:jc w:val="center"/>
        <w:rPr>
          <w:sz w:val="16"/>
          <w:szCs w:val="16"/>
          <w:lang w:val="ru-RU"/>
        </w:rPr>
      </w:pPr>
    </w:p>
    <w:p w:rsidR="00CF30D8" w:rsidRDefault="00CF30D8" w:rsidP="00337644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  <w:t xml:space="preserve">Гребные гонки проводятся на дистанции </w:t>
      </w:r>
      <w:smartTag w:uri="urn:schemas-microsoft-com:office:smarttags" w:element="metricconverter">
        <w:smartTagPr>
          <w:attr w:name="ProductID" w:val="150 метров"/>
        </w:smartTagPr>
        <w:r>
          <w:rPr>
            <w:sz w:val="28"/>
            <w:lang w:val="ru-RU"/>
          </w:rPr>
          <w:t>150 метров</w:t>
        </w:r>
      </w:smartTag>
      <w:r>
        <w:rPr>
          <w:sz w:val="28"/>
          <w:lang w:val="ru-RU"/>
        </w:rPr>
        <w:t>. При прохождении дистанции участники должны обогнуть поворотный знак и поднять манекен.</w:t>
      </w:r>
    </w:p>
    <w:p w:rsidR="00CF30D8" w:rsidRDefault="00CF30D8" w:rsidP="00337644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 радиусе </w:t>
      </w:r>
      <w:smartTag w:uri="urn:schemas-microsoft-com:office:smarttags" w:element="metricconverter">
        <w:smartTagPr>
          <w:attr w:name="ProductID" w:val="10 м"/>
        </w:smartTagPr>
        <w:r>
          <w:rPr>
            <w:sz w:val="28"/>
            <w:lang w:val="ru-RU"/>
          </w:rPr>
          <w:t>10 м</w:t>
        </w:r>
      </w:smartTag>
      <w:r>
        <w:rPr>
          <w:sz w:val="28"/>
          <w:lang w:val="ru-RU"/>
        </w:rPr>
        <w:t>. от поворотного знака устанавливают манекен так, чтобы он был на плаву, а над поверхностью воды была только его «голова».</w:t>
      </w:r>
    </w:p>
    <w:p w:rsidR="00CF30D8" w:rsidRDefault="00CF30D8" w:rsidP="00337644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Ширина дорожки для гонок на спасательных лодках должна быть не менее </w:t>
      </w:r>
      <w:smartTag w:uri="urn:schemas-microsoft-com:office:smarttags" w:element="metricconverter">
        <w:smartTagPr>
          <w:attr w:name="ProductID" w:val="9 метров"/>
        </w:smartTagPr>
        <w:r>
          <w:rPr>
            <w:sz w:val="28"/>
            <w:lang w:val="ru-RU"/>
          </w:rPr>
          <w:t>9 метров</w:t>
        </w:r>
      </w:smartTag>
      <w:r>
        <w:rPr>
          <w:sz w:val="28"/>
          <w:lang w:val="ru-RU"/>
        </w:rPr>
        <w:t xml:space="preserve">. </w:t>
      </w:r>
    </w:p>
    <w:p w:rsidR="00CF30D8" w:rsidRDefault="00CF30D8" w:rsidP="00337644">
      <w:pPr>
        <w:ind w:firstLine="720"/>
        <w:jc w:val="both"/>
        <w:rPr>
          <w:b/>
          <w:i/>
          <w:sz w:val="28"/>
          <w:lang w:val="ru-RU"/>
        </w:rPr>
      </w:pPr>
      <w:r>
        <w:rPr>
          <w:b/>
          <w:i/>
          <w:sz w:val="28"/>
          <w:lang w:val="ru-RU"/>
        </w:rPr>
        <w:t xml:space="preserve"> Условия проведения соревнований.</w:t>
      </w:r>
    </w:p>
    <w:p w:rsidR="00CF30D8" w:rsidRDefault="00CF30D8" w:rsidP="00337644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Соревнования по гребле проводятся на спасательных лодках. Разрешается пользоваться веслами собственного изготовления.</w:t>
      </w:r>
    </w:p>
    <w:p w:rsidR="00CF30D8" w:rsidRDefault="00CF30D8" w:rsidP="00337644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Состав команды в заезде – два человека: гребец и рулевой. Каждая команда готовит лодку, на которой выступают участники. На веслах по очереди гребут </w:t>
      </w:r>
      <w:smartTag w:uri="urn:schemas-microsoft-com:office:smarttags" w:element="metricconverter">
        <w:smartTagPr>
          <w:attr w:name="ProductID" w:val="150 метров"/>
        </w:smartTagPr>
        <w:r>
          <w:rPr>
            <w:sz w:val="28"/>
            <w:lang w:val="ru-RU"/>
          </w:rPr>
          <w:t>150 метров</w:t>
        </w:r>
      </w:smartTag>
      <w:r>
        <w:rPr>
          <w:sz w:val="28"/>
          <w:lang w:val="ru-RU"/>
        </w:rPr>
        <w:t xml:space="preserve"> оба участника заезда. Пересадка в заезде производится после подъема манекена («пострадавшего») и окончании поворота на обратный курс.</w:t>
      </w:r>
    </w:p>
    <w:p w:rsidR="00CF30D8" w:rsidRDefault="00CF30D8" w:rsidP="00337644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Поворотный знак огибают по часовой стрелке или против стрелки, в зависимости от обстановки и метереологических условий, по указанию главного судьи.</w:t>
      </w:r>
    </w:p>
    <w:p w:rsidR="00CF30D8" w:rsidRDefault="00CF30D8" w:rsidP="00337644">
      <w:pPr>
        <w:ind w:firstLine="720"/>
        <w:jc w:val="both"/>
        <w:rPr>
          <w:b/>
          <w:i/>
          <w:sz w:val="28"/>
          <w:lang w:val="ru-RU"/>
        </w:rPr>
      </w:pPr>
      <w:r>
        <w:rPr>
          <w:b/>
          <w:i/>
          <w:sz w:val="28"/>
          <w:lang w:val="ru-RU"/>
        </w:rPr>
        <w:t xml:space="preserve"> Старт.</w:t>
      </w:r>
    </w:p>
    <w:p w:rsidR="00CF30D8" w:rsidRDefault="00CF30D8" w:rsidP="00337644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Старт дается судьей с берега. Линия старта – «стартовой воды» - обозначивается надежно установленными колышками, соединенными сигнальной лентой.</w:t>
      </w:r>
    </w:p>
    <w:p w:rsidR="00CF30D8" w:rsidRDefault="00CF30D8" w:rsidP="00337644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По команде «На старт» участники заезда обязаны без промедления занять свои места и удерживать нос лодки строго по линии, обозначивающий старт.</w:t>
      </w:r>
    </w:p>
    <w:p w:rsidR="00CF30D8" w:rsidRDefault="00CF30D8" w:rsidP="00337644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Судья подает предварительную команду «Внимание», одновременно поднимает руку и держит ее поднятой 1 – 2 секунды, затем резко опускает его и одновременно подает команду «Марш» и производит свисток. По этому сигналу пускаются секундомеры.</w:t>
      </w:r>
    </w:p>
    <w:p w:rsidR="00CF30D8" w:rsidRDefault="00CF30D8" w:rsidP="00337644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Заявления от участников о задержки старта из-за неисправности инвентаря, а также о невозможности принять старт после команды «Внимание» судейской коллегией не принимаются.</w:t>
      </w:r>
    </w:p>
    <w:p w:rsidR="00CF30D8" w:rsidRDefault="00CF30D8" w:rsidP="00337644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Старт считается взятым неправильно (фальстарт) и дается повторно, если начало первого гребка или начало движения лодки произойдет до опускания руки или свистка. При фальстарте участники заезда возвращаются обратно, и старт повторяется.</w:t>
      </w:r>
    </w:p>
    <w:p w:rsidR="00CF30D8" w:rsidRDefault="00CF30D8" w:rsidP="00337644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Участникам, взявшим старт до команды стартера, делается предупреждение.</w:t>
      </w:r>
    </w:p>
    <w:p w:rsidR="00CF30D8" w:rsidRDefault="00CF30D8" w:rsidP="00337644">
      <w:pPr>
        <w:ind w:firstLine="720"/>
        <w:jc w:val="both"/>
        <w:rPr>
          <w:b/>
          <w:i/>
          <w:sz w:val="28"/>
          <w:lang w:val="ru-RU"/>
        </w:rPr>
      </w:pPr>
      <w:r>
        <w:rPr>
          <w:b/>
          <w:i/>
          <w:sz w:val="28"/>
          <w:lang w:val="ru-RU"/>
        </w:rPr>
        <w:t xml:space="preserve"> Прохождение дистанции и подъем манекена.</w:t>
      </w:r>
    </w:p>
    <w:p w:rsidR="00CF30D8" w:rsidRDefault="00CF30D8" w:rsidP="00337644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Участвующей в заезде считаются команда, правильно принявшая старт. </w:t>
      </w:r>
    </w:p>
    <w:p w:rsidR="00CF30D8" w:rsidRDefault="00CF30D8" w:rsidP="00337644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Участники гребной гонки на протяжении всей дистанции должны строго держаться «своей воды».</w:t>
      </w:r>
    </w:p>
    <w:p w:rsidR="00CF30D8" w:rsidRDefault="00CF30D8" w:rsidP="00337644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При подъеме манекена участники гребной гонки должны брать манекен, после огибания поворотного знака.</w:t>
      </w:r>
    </w:p>
    <w:p w:rsidR="00CF30D8" w:rsidRDefault="00CF30D8" w:rsidP="00337644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Участники гонки могут быть сняты с заезда за касание поворотного знака лишь в том случае, если они, по мнению, судьи-арбитра, из этого извлекли пользу.</w:t>
      </w:r>
    </w:p>
    <w:p w:rsidR="00CF30D8" w:rsidRDefault="00CF30D8" w:rsidP="00337644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Только судья может решить, соблюдали ли участники правила гонки и кто из них виновен в нарушении, так как он следует на катере за участниками на безопасном расстоянии и обязан в случае необходимости предупредить спортсменов, которые нарушают правила.</w:t>
      </w:r>
    </w:p>
    <w:p w:rsidR="00CF30D8" w:rsidRDefault="00CF30D8" w:rsidP="00337644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Во время соревнований рулевым не разрешается становиться на кормовое сиденье даже при подъеме манекена.</w:t>
      </w:r>
    </w:p>
    <w:p w:rsidR="00CF30D8" w:rsidRDefault="00CF30D8" w:rsidP="00337644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Во время гонки катерам и лодкам, не участвующим в заезде, не разрешается заходить на дистанцию соревнований. Всякая остановка гонки или снятие кого-либо из участников с дистанции производится отмашкой красного флага или объявлением в электромегафон.</w:t>
      </w:r>
    </w:p>
    <w:p w:rsidR="00CF30D8" w:rsidRDefault="00CF30D8" w:rsidP="00337644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Рулевые и гребцы должны внимательно следить за всеми сигналами и распоряжениями судей.</w:t>
      </w:r>
    </w:p>
    <w:p w:rsidR="00CF30D8" w:rsidRDefault="00CF30D8" w:rsidP="00337644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При подходе участников гонки к «пострадавшему» осуществляется маневр с расчетом поднять его на борт с кормы. Поднимает манекен рулевой. Гребец должен следить за тем, чтобы удерживаться на «своей воде».</w:t>
      </w:r>
    </w:p>
    <w:p w:rsidR="00CF30D8" w:rsidRDefault="00CF30D8" w:rsidP="00337644">
      <w:pPr>
        <w:ind w:firstLine="720"/>
        <w:jc w:val="both"/>
        <w:rPr>
          <w:b/>
          <w:i/>
          <w:sz w:val="28"/>
          <w:lang w:val="ru-RU"/>
        </w:rPr>
      </w:pPr>
      <w:r>
        <w:rPr>
          <w:b/>
          <w:i/>
          <w:sz w:val="28"/>
          <w:lang w:val="ru-RU"/>
        </w:rPr>
        <w:t xml:space="preserve"> Нарушения правил и взыскания.</w:t>
      </w:r>
    </w:p>
    <w:p w:rsidR="00CF30D8" w:rsidRDefault="00CF30D8" w:rsidP="00337644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Участники, нарушившие правила соревнований, подвергаются наказанию судейской коллегией:</w:t>
      </w:r>
    </w:p>
    <w:p w:rsidR="00CF30D8" w:rsidRDefault="00CF30D8" w:rsidP="00337644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- за грубое нарушение правил, они дисквалифицируются, и их протесты не подлежат рассмотрению;</w:t>
      </w:r>
    </w:p>
    <w:p w:rsidR="00CF30D8" w:rsidRDefault="00CF30D8" w:rsidP="00337644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- за допущенную ошибку в маневрировании и действиях при подходе к манекену и подъеме его на борт снимается (из полученного зачетного результата) – 20 очков;</w:t>
      </w:r>
    </w:p>
    <w:p w:rsidR="00CF30D8" w:rsidRDefault="00CF30D8" w:rsidP="00337644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- за задержку старта, медлительность в выполнении распоряжений судей вычитается – 50 очков.</w:t>
      </w:r>
    </w:p>
    <w:p w:rsidR="00CF30D8" w:rsidRDefault="00CF30D8" w:rsidP="00337644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Ссылки участников на незнание этих правил не могут быть приняты во внимание судейской коллегией.</w:t>
      </w:r>
    </w:p>
    <w:p w:rsidR="00CF30D8" w:rsidRDefault="00CF30D8" w:rsidP="00337644">
      <w:pPr>
        <w:ind w:firstLine="720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Остановка заезда.</w:t>
      </w:r>
    </w:p>
    <w:p w:rsidR="00CF30D8" w:rsidRDefault="00CF30D8" w:rsidP="00337644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Судья имеет право остановить заезд при внезапном изменении погоды, мешающей проведению соревнований.</w:t>
      </w:r>
    </w:p>
    <w:p w:rsidR="00CF30D8" w:rsidRDefault="00CF30D8" w:rsidP="00337644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При объявлении нового старта необходимо указывать время повторной гонки, но не ранее чем через 5 минут после возвращения лодки с дистанции.</w:t>
      </w:r>
    </w:p>
    <w:p w:rsidR="00CF30D8" w:rsidRDefault="00CF30D8" w:rsidP="00337644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Команда, прекратившая гонку без уважительных причин до остановки заезда, в повторной гонке не допускается.</w:t>
      </w:r>
    </w:p>
    <w:p w:rsidR="00CF30D8" w:rsidRDefault="00CF30D8" w:rsidP="00337644">
      <w:pPr>
        <w:ind w:firstLine="720"/>
        <w:jc w:val="both"/>
        <w:rPr>
          <w:b/>
          <w:i/>
          <w:sz w:val="28"/>
          <w:lang w:val="ru-RU"/>
        </w:rPr>
      </w:pPr>
      <w:r>
        <w:rPr>
          <w:b/>
          <w:i/>
          <w:sz w:val="28"/>
          <w:lang w:val="ru-RU"/>
        </w:rPr>
        <w:t>Финиш.</w:t>
      </w:r>
    </w:p>
    <w:p w:rsidR="00CF30D8" w:rsidRDefault="00CF30D8" w:rsidP="00337644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Участники гребных гонок считаются окончившими дистанцию (выполнившими упражнение) в тот момент, когда форштевень (носовая часть) их лодки окажется на створной линии финиша и судьи финишной группы дадут сигнал о приеме их.</w:t>
      </w:r>
    </w:p>
    <w:p w:rsidR="00CF30D8" w:rsidRDefault="00CF30D8" w:rsidP="00337644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Команда обязана соблюдать правила соревнований на дистанции до того момента, пока весь корпус лодки пересечет финишный створ.</w:t>
      </w:r>
    </w:p>
    <w:p w:rsidR="00CF30D8" w:rsidRDefault="00CF30D8" w:rsidP="00337644">
      <w:pPr>
        <w:ind w:firstLine="720"/>
        <w:jc w:val="both"/>
        <w:rPr>
          <w:b/>
          <w:i/>
          <w:sz w:val="28"/>
          <w:lang w:val="ru-RU"/>
        </w:rPr>
      </w:pPr>
    </w:p>
    <w:p w:rsidR="00CF30D8" w:rsidRDefault="00CF30D8" w:rsidP="00337644">
      <w:pPr>
        <w:ind w:firstLine="720"/>
        <w:jc w:val="both"/>
        <w:rPr>
          <w:b/>
          <w:i/>
          <w:sz w:val="28"/>
          <w:lang w:val="ru-RU"/>
        </w:rPr>
      </w:pPr>
    </w:p>
    <w:p w:rsidR="00CF30D8" w:rsidRDefault="00CF30D8" w:rsidP="00337644">
      <w:pPr>
        <w:ind w:firstLine="720"/>
        <w:jc w:val="both"/>
        <w:rPr>
          <w:b/>
          <w:i/>
          <w:sz w:val="28"/>
          <w:lang w:val="ru-RU"/>
        </w:rPr>
      </w:pPr>
    </w:p>
    <w:p w:rsidR="00CF30D8" w:rsidRDefault="00CF30D8" w:rsidP="00337644">
      <w:pPr>
        <w:ind w:firstLine="720"/>
        <w:jc w:val="both"/>
        <w:rPr>
          <w:b/>
          <w:i/>
          <w:sz w:val="28"/>
          <w:lang w:val="ru-RU"/>
        </w:rPr>
      </w:pPr>
      <w:r>
        <w:rPr>
          <w:b/>
          <w:i/>
          <w:sz w:val="28"/>
          <w:lang w:val="ru-RU"/>
        </w:rPr>
        <w:t>Определение результатов.</w:t>
      </w:r>
    </w:p>
    <w:p w:rsidR="00CF30D8" w:rsidRDefault="00CF30D8" w:rsidP="00337644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Результаты гребных гонок определяются по времени с момента взятия старта (опускания руки, свистка) до сигнала судьи на финише.</w:t>
      </w:r>
    </w:p>
    <w:p w:rsidR="00CF30D8" w:rsidRDefault="00CF30D8" w:rsidP="00337644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Команда, прошедшая дистанцию с лучшим временем получает 1000 очков. За каждую секунду больше  вычитаются очки, согласно прилагаемой таблице.</w:t>
      </w:r>
    </w:p>
    <w:p w:rsidR="00CF30D8" w:rsidRDefault="00CF30D8" w:rsidP="00337644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При одинаковых показателях более чем у двух команд, претендующих на призовые места, назначается повторный заезд в этот же день. Участники, отказавшиеся от повторной гонки, не могут претендовать на призовое место.</w:t>
      </w:r>
    </w:p>
    <w:p w:rsidR="00CF30D8" w:rsidRDefault="00CF30D8" w:rsidP="00337644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Если в результате отказа претендентов останется одна команда, согласившаяся на повторную гонку, то победа присуждается ей. Две другие команды получают места не выше четвертого.</w:t>
      </w:r>
    </w:p>
    <w:p w:rsidR="00CF30D8" w:rsidRDefault="00CF30D8" w:rsidP="00337644">
      <w:pPr>
        <w:ind w:firstLine="180"/>
        <w:jc w:val="center"/>
        <w:rPr>
          <w:b/>
          <w:sz w:val="28"/>
          <w:lang w:val="ru-RU"/>
        </w:rPr>
      </w:pPr>
    </w:p>
    <w:p w:rsidR="00CF30D8" w:rsidRDefault="00CF30D8" w:rsidP="00337644">
      <w:pPr>
        <w:ind w:firstLine="180"/>
        <w:jc w:val="center"/>
        <w:rPr>
          <w:b/>
          <w:sz w:val="28"/>
          <w:lang w:val="ru-RU"/>
        </w:rPr>
      </w:pPr>
    </w:p>
    <w:p w:rsidR="00CF30D8" w:rsidRDefault="00CF30D8" w:rsidP="00337644">
      <w:pPr>
        <w:ind w:firstLine="18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ТАБЛИЦА</w:t>
      </w:r>
    </w:p>
    <w:p w:rsidR="00CF30D8" w:rsidRDefault="00CF30D8" w:rsidP="00337644">
      <w:pPr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подсчетов очков соревнований по спасательному пятиборью</w:t>
      </w:r>
    </w:p>
    <w:p w:rsidR="00CF30D8" w:rsidRDefault="00CF30D8" w:rsidP="00337644">
      <w:pPr>
        <w:jc w:val="center"/>
        <w:rPr>
          <w:b/>
          <w:bCs/>
          <w:i/>
          <w:iCs/>
          <w:sz w:val="28"/>
          <w:lang w:val="ru-RU"/>
        </w:rPr>
      </w:pPr>
      <w:r>
        <w:rPr>
          <w:b/>
          <w:bCs/>
          <w:sz w:val="28"/>
          <w:lang w:val="ru-RU"/>
        </w:rPr>
        <w:t>вид</w:t>
      </w:r>
      <w:r>
        <w:rPr>
          <w:b/>
          <w:bCs/>
          <w:i/>
          <w:iCs/>
          <w:sz w:val="28"/>
          <w:lang w:val="ru-RU"/>
        </w:rPr>
        <w:t xml:space="preserve">: </w:t>
      </w:r>
      <w:r>
        <w:rPr>
          <w:b/>
          <w:i/>
          <w:sz w:val="28"/>
          <w:lang w:val="ru-RU"/>
        </w:rPr>
        <w:t>«Гребля на 150 метров».</w:t>
      </w:r>
    </w:p>
    <w:p w:rsidR="00CF30D8" w:rsidRDefault="00CF30D8" w:rsidP="00337644">
      <w:pPr>
        <w:jc w:val="center"/>
        <w:rPr>
          <w:sz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</w:tblGrid>
      <w:tr w:rsidR="00CF30D8" w:rsidRPr="002678BA" w:rsidTr="00BE4B81"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2678BA">
              <w:rPr>
                <w:b/>
                <w:i/>
                <w:sz w:val="20"/>
                <w:szCs w:val="20"/>
                <w:lang w:val="ru-RU"/>
              </w:rPr>
              <w:t>Мин.</w:t>
            </w: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2678BA">
              <w:rPr>
                <w:b/>
                <w:i/>
                <w:sz w:val="20"/>
                <w:szCs w:val="20"/>
                <w:lang w:val="ru-RU"/>
              </w:rPr>
              <w:t>Сек.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2678BA">
              <w:rPr>
                <w:b/>
                <w:i/>
                <w:sz w:val="20"/>
                <w:szCs w:val="20"/>
                <w:lang w:val="ru-RU"/>
              </w:rPr>
              <w:t>Очки</w:t>
            </w:r>
          </w:p>
        </w:tc>
        <w:tc>
          <w:tcPr>
            <w:tcW w:w="797" w:type="dxa"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2678BA">
              <w:rPr>
                <w:b/>
                <w:i/>
                <w:sz w:val="20"/>
                <w:szCs w:val="20"/>
                <w:lang w:val="ru-RU"/>
              </w:rPr>
              <w:t>Мин.</w:t>
            </w: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2678BA">
              <w:rPr>
                <w:b/>
                <w:i/>
                <w:sz w:val="20"/>
                <w:szCs w:val="20"/>
                <w:lang w:val="ru-RU"/>
              </w:rPr>
              <w:t>Сек.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2678BA">
              <w:rPr>
                <w:b/>
                <w:i/>
                <w:sz w:val="20"/>
                <w:szCs w:val="20"/>
                <w:lang w:val="ru-RU"/>
              </w:rPr>
              <w:t>Очки</w:t>
            </w:r>
          </w:p>
        </w:tc>
        <w:tc>
          <w:tcPr>
            <w:tcW w:w="798" w:type="dxa"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2678BA">
              <w:rPr>
                <w:b/>
                <w:i/>
                <w:sz w:val="20"/>
                <w:szCs w:val="20"/>
                <w:lang w:val="ru-RU"/>
              </w:rPr>
              <w:t>Мин.</w:t>
            </w: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2678BA">
              <w:rPr>
                <w:b/>
                <w:i/>
                <w:sz w:val="20"/>
                <w:szCs w:val="20"/>
                <w:lang w:val="ru-RU"/>
              </w:rPr>
              <w:t>Сек.</w:t>
            </w:r>
          </w:p>
        </w:tc>
        <w:tc>
          <w:tcPr>
            <w:tcW w:w="798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2678BA">
              <w:rPr>
                <w:b/>
                <w:i/>
                <w:sz w:val="20"/>
                <w:szCs w:val="20"/>
                <w:lang w:val="ru-RU"/>
              </w:rPr>
              <w:t>Очки</w:t>
            </w:r>
          </w:p>
        </w:tc>
        <w:tc>
          <w:tcPr>
            <w:tcW w:w="798" w:type="dxa"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2678BA">
              <w:rPr>
                <w:b/>
                <w:i/>
                <w:sz w:val="20"/>
                <w:szCs w:val="20"/>
                <w:lang w:val="ru-RU"/>
              </w:rPr>
              <w:t>Мин.</w:t>
            </w: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2678BA">
              <w:rPr>
                <w:b/>
                <w:i/>
                <w:sz w:val="20"/>
                <w:szCs w:val="20"/>
                <w:lang w:val="ru-RU"/>
              </w:rPr>
              <w:t>Сек.</w:t>
            </w: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2678BA">
              <w:rPr>
                <w:b/>
                <w:i/>
                <w:sz w:val="20"/>
                <w:szCs w:val="20"/>
                <w:lang w:val="ru-RU"/>
              </w:rPr>
              <w:t>Очки</w:t>
            </w:r>
          </w:p>
        </w:tc>
      </w:tr>
      <w:tr w:rsidR="00CF30D8" w:rsidRPr="002678BA" w:rsidTr="00BE4B81"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2678BA">
              <w:rPr>
                <w:b/>
                <w:i/>
                <w:sz w:val="20"/>
                <w:szCs w:val="20"/>
                <w:lang w:val="ru-RU"/>
              </w:rPr>
              <w:t>1</w:t>
            </w: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2678BA">
              <w:rPr>
                <w:b/>
                <w:i/>
                <w:sz w:val="20"/>
                <w:szCs w:val="20"/>
                <w:lang w:val="ru-RU"/>
              </w:rPr>
              <w:t>2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2678BA">
              <w:rPr>
                <w:b/>
                <w:i/>
                <w:sz w:val="20"/>
                <w:szCs w:val="20"/>
                <w:lang w:val="ru-RU"/>
              </w:rPr>
              <w:t>3</w:t>
            </w:r>
          </w:p>
        </w:tc>
        <w:tc>
          <w:tcPr>
            <w:tcW w:w="797" w:type="dxa"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2678BA">
              <w:rPr>
                <w:b/>
                <w:i/>
                <w:sz w:val="20"/>
                <w:szCs w:val="20"/>
                <w:lang w:val="ru-RU"/>
              </w:rPr>
              <w:t>4</w:t>
            </w: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2678BA">
              <w:rPr>
                <w:b/>
                <w:i/>
                <w:sz w:val="20"/>
                <w:szCs w:val="20"/>
                <w:lang w:val="ru-RU"/>
              </w:rPr>
              <w:t>5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2678BA">
              <w:rPr>
                <w:b/>
                <w:i/>
                <w:sz w:val="20"/>
                <w:szCs w:val="20"/>
                <w:lang w:val="ru-RU"/>
              </w:rPr>
              <w:t>6</w:t>
            </w:r>
          </w:p>
        </w:tc>
        <w:tc>
          <w:tcPr>
            <w:tcW w:w="798" w:type="dxa"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2678BA">
              <w:rPr>
                <w:b/>
                <w:i/>
                <w:sz w:val="20"/>
                <w:szCs w:val="20"/>
                <w:lang w:val="ru-RU"/>
              </w:rPr>
              <w:t>7</w:t>
            </w: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2678BA">
              <w:rPr>
                <w:b/>
                <w:i/>
                <w:sz w:val="20"/>
                <w:szCs w:val="20"/>
                <w:lang w:val="ru-RU"/>
              </w:rPr>
              <w:t>8</w:t>
            </w:r>
          </w:p>
        </w:tc>
        <w:tc>
          <w:tcPr>
            <w:tcW w:w="798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2678BA">
              <w:rPr>
                <w:b/>
                <w:i/>
                <w:sz w:val="20"/>
                <w:szCs w:val="20"/>
                <w:lang w:val="ru-RU"/>
              </w:rPr>
              <w:t>9</w:t>
            </w:r>
          </w:p>
        </w:tc>
        <w:tc>
          <w:tcPr>
            <w:tcW w:w="798" w:type="dxa"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2678BA">
              <w:rPr>
                <w:b/>
                <w:i/>
                <w:sz w:val="20"/>
                <w:szCs w:val="20"/>
                <w:lang w:val="ru-RU"/>
              </w:rPr>
              <w:t>10</w:t>
            </w: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2678BA">
              <w:rPr>
                <w:b/>
                <w:i/>
                <w:sz w:val="20"/>
                <w:szCs w:val="20"/>
                <w:lang w:val="ru-RU"/>
              </w:rPr>
              <w:t>11</w:t>
            </w: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2678BA">
              <w:rPr>
                <w:b/>
                <w:i/>
                <w:sz w:val="20"/>
                <w:szCs w:val="20"/>
                <w:lang w:val="ru-RU"/>
              </w:rPr>
              <w:t>12</w:t>
            </w:r>
          </w:p>
        </w:tc>
      </w:tr>
      <w:tr w:rsidR="00CF30D8" w:rsidRPr="002678BA" w:rsidTr="00BE4B81">
        <w:trPr>
          <w:cantSplit/>
        </w:trPr>
        <w:tc>
          <w:tcPr>
            <w:tcW w:w="797" w:type="dxa"/>
            <w:vMerge w:val="restart"/>
            <w:vAlign w:val="center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1300</w:t>
            </w:r>
          </w:p>
        </w:tc>
        <w:tc>
          <w:tcPr>
            <w:tcW w:w="797" w:type="dxa"/>
            <w:vMerge w:val="restart"/>
            <w:tcBorders>
              <w:left w:val="double" w:sz="4" w:space="0" w:color="auto"/>
            </w:tcBorders>
            <w:vAlign w:val="center"/>
          </w:tcPr>
          <w:p w:rsidR="00CF30D8" w:rsidRPr="002678BA" w:rsidRDefault="00CF30D8" w:rsidP="00BE4B8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2678BA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1164</w:t>
            </w:r>
          </w:p>
        </w:tc>
        <w:tc>
          <w:tcPr>
            <w:tcW w:w="798" w:type="dxa"/>
            <w:vMerge w:val="restart"/>
            <w:tcBorders>
              <w:left w:val="double" w:sz="4" w:space="0" w:color="auto"/>
            </w:tcBorders>
            <w:vAlign w:val="center"/>
          </w:tcPr>
          <w:p w:rsidR="00CF30D8" w:rsidRPr="002678BA" w:rsidRDefault="00CF30D8" w:rsidP="00BE4B8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2678BA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798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1028</w:t>
            </w:r>
          </w:p>
        </w:tc>
        <w:tc>
          <w:tcPr>
            <w:tcW w:w="798" w:type="dxa"/>
            <w:vMerge w:val="restart"/>
            <w:tcBorders>
              <w:left w:val="double" w:sz="4" w:space="0" w:color="auto"/>
            </w:tcBorders>
            <w:vAlign w:val="center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57</w:t>
            </w: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892</w:t>
            </w:r>
          </w:p>
        </w:tc>
      </w:tr>
      <w:tr w:rsidR="00CF30D8" w:rsidRPr="002678BA" w:rsidTr="00BE4B81">
        <w:trPr>
          <w:cantSplit/>
        </w:trPr>
        <w:tc>
          <w:tcPr>
            <w:tcW w:w="797" w:type="dxa"/>
            <w:vMerge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1296</w:t>
            </w:r>
          </w:p>
        </w:tc>
        <w:tc>
          <w:tcPr>
            <w:tcW w:w="797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1160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798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1024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889</w:t>
            </w:r>
          </w:p>
        </w:tc>
      </w:tr>
      <w:tr w:rsidR="00CF30D8" w:rsidRPr="002678BA" w:rsidTr="00BE4B81">
        <w:trPr>
          <w:cantSplit/>
        </w:trPr>
        <w:tc>
          <w:tcPr>
            <w:tcW w:w="797" w:type="dxa"/>
            <w:vMerge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1292</w:t>
            </w:r>
          </w:p>
        </w:tc>
        <w:tc>
          <w:tcPr>
            <w:tcW w:w="797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51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1156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798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1020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59</w:t>
            </w: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884</w:t>
            </w:r>
          </w:p>
        </w:tc>
      </w:tr>
      <w:tr w:rsidR="00CF30D8" w:rsidRPr="002678BA" w:rsidTr="00BE4B81">
        <w:trPr>
          <w:cantSplit/>
        </w:trPr>
        <w:tc>
          <w:tcPr>
            <w:tcW w:w="797" w:type="dxa"/>
            <w:vMerge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1288</w:t>
            </w:r>
          </w:p>
        </w:tc>
        <w:tc>
          <w:tcPr>
            <w:tcW w:w="797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1152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798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1016</w:t>
            </w:r>
          </w:p>
        </w:tc>
        <w:tc>
          <w:tcPr>
            <w:tcW w:w="798" w:type="dxa"/>
            <w:vMerge w:val="restart"/>
            <w:tcBorders>
              <w:left w:val="double" w:sz="4" w:space="0" w:color="auto"/>
            </w:tcBorders>
            <w:vAlign w:val="center"/>
          </w:tcPr>
          <w:p w:rsidR="00CF30D8" w:rsidRPr="002678BA" w:rsidRDefault="00CF30D8" w:rsidP="00BE4B8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2678BA"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00</w:t>
            </w: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880</w:t>
            </w:r>
          </w:p>
        </w:tc>
      </w:tr>
      <w:tr w:rsidR="00CF30D8" w:rsidRPr="002678BA" w:rsidTr="00BE4B81">
        <w:trPr>
          <w:cantSplit/>
        </w:trPr>
        <w:tc>
          <w:tcPr>
            <w:tcW w:w="797" w:type="dxa"/>
            <w:vMerge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1284</w:t>
            </w:r>
          </w:p>
        </w:tc>
        <w:tc>
          <w:tcPr>
            <w:tcW w:w="797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53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1148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798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1012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  <w:vAlign w:val="center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876</w:t>
            </w:r>
          </w:p>
        </w:tc>
      </w:tr>
      <w:tr w:rsidR="00CF30D8" w:rsidRPr="002678BA" w:rsidTr="00BE4B81">
        <w:trPr>
          <w:cantSplit/>
        </w:trPr>
        <w:tc>
          <w:tcPr>
            <w:tcW w:w="797" w:type="dxa"/>
            <w:vMerge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1280</w:t>
            </w:r>
          </w:p>
        </w:tc>
        <w:tc>
          <w:tcPr>
            <w:tcW w:w="797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54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1144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798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1008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  <w:vAlign w:val="center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872</w:t>
            </w:r>
          </w:p>
        </w:tc>
      </w:tr>
      <w:tr w:rsidR="00CF30D8" w:rsidRPr="002678BA" w:rsidTr="00BE4B81">
        <w:trPr>
          <w:cantSplit/>
        </w:trPr>
        <w:tc>
          <w:tcPr>
            <w:tcW w:w="797" w:type="dxa"/>
            <w:vMerge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1276</w:t>
            </w:r>
          </w:p>
        </w:tc>
        <w:tc>
          <w:tcPr>
            <w:tcW w:w="797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1140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798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1004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  <w:vAlign w:val="center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868</w:t>
            </w:r>
          </w:p>
        </w:tc>
      </w:tr>
      <w:tr w:rsidR="00CF30D8" w:rsidRPr="002678BA" w:rsidTr="00BE4B81">
        <w:trPr>
          <w:cantSplit/>
        </w:trPr>
        <w:tc>
          <w:tcPr>
            <w:tcW w:w="797" w:type="dxa"/>
            <w:vMerge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1272</w:t>
            </w:r>
          </w:p>
        </w:tc>
        <w:tc>
          <w:tcPr>
            <w:tcW w:w="797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1136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798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1000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  <w:vAlign w:val="center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864</w:t>
            </w:r>
          </w:p>
        </w:tc>
      </w:tr>
      <w:tr w:rsidR="00CF30D8" w:rsidRPr="002678BA" w:rsidTr="00BE4B81">
        <w:trPr>
          <w:cantSplit/>
        </w:trPr>
        <w:tc>
          <w:tcPr>
            <w:tcW w:w="797" w:type="dxa"/>
            <w:vMerge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1268</w:t>
            </w:r>
          </w:p>
        </w:tc>
        <w:tc>
          <w:tcPr>
            <w:tcW w:w="797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57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132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798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996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  <w:vAlign w:val="center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860</w:t>
            </w:r>
          </w:p>
        </w:tc>
      </w:tr>
      <w:tr w:rsidR="00CF30D8" w:rsidRPr="002678BA" w:rsidTr="00BE4B81">
        <w:trPr>
          <w:cantSplit/>
        </w:trPr>
        <w:tc>
          <w:tcPr>
            <w:tcW w:w="797" w:type="dxa"/>
            <w:vMerge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1264</w:t>
            </w:r>
          </w:p>
        </w:tc>
        <w:tc>
          <w:tcPr>
            <w:tcW w:w="797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1128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798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992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  <w:vAlign w:val="center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06</w:t>
            </w: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86</w:t>
            </w:r>
          </w:p>
        </w:tc>
      </w:tr>
      <w:tr w:rsidR="00CF30D8" w:rsidRPr="002678BA" w:rsidTr="00BE4B81">
        <w:trPr>
          <w:cantSplit/>
        </w:trPr>
        <w:tc>
          <w:tcPr>
            <w:tcW w:w="797" w:type="dxa"/>
            <w:vMerge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1260</w:t>
            </w:r>
          </w:p>
        </w:tc>
        <w:tc>
          <w:tcPr>
            <w:tcW w:w="797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59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1124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798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988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  <w:vAlign w:val="center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07</w:t>
            </w: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852</w:t>
            </w:r>
          </w:p>
        </w:tc>
      </w:tr>
      <w:tr w:rsidR="00CF30D8" w:rsidRPr="002678BA" w:rsidTr="00BE4B81">
        <w:trPr>
          <w:cantSplit/>
        </w:trPr>
        <w:tc>
          <w:tcPr>
            <w:tcW w:w="797" w:type="dxa"/>
            <w:vMerge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1256</w:t>
            </w:r>
          </w:p>
        </w:tc>
        <w:tc>
          <w:tcPr>
            <w:tcW w:w="797" w:type="dxa"/>
            <w:vMerge w:val="restart"/>
            <w:tcBorders>
              <w:left w:val="double" w:sz="4" w:space="0" w:color="auto"/>
            </w:tcBorders>
            <w:vAlign w:val="center"/>
          </w:tcPr>
          <w:p w:rsidR="00CF30D8" w:rsidRPr="002678BA" w:rsidRDefault="00CF30D8" w:rsidP="00BE4B8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2678BA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00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1120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798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984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  <w:vAlign w:val="center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848</w:t>
            </w:r>
          </w:p>
        </w:tc>
      </w:tr>
      <w:tr w:rsidR="00CF30D8" w:rsidRPr="002678BA" w:rsidTr="00BE4B81">
        <w:trPr>
          <w:cantSplit/>
        </w:trPr>
        <w:tc>
          <w:tcPr>
            <w:tcW w:w="797" w:type="dxa"/>
            <w:vMerge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1252</w:t>
            </w:r>
          </w:p>
        </w:tc>
        <w:tc>
          <w:tcPr>
            <w:tcW w:w="797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111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798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980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  <w:vAlign w:val="center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09</w:t>
            </w: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844</w:t>
            </w:r>
          </w:p>
        </w:tc>
      </w:tr>
      <w:tr w:rsidR="00CF30D8" w:rsidRPr="002678BA" w:rsidTr="00BE4B81">
        <w:trPr>
          <w:cantSplit/>
        </w:trPr>
        <w:tc>
          <w:tcPr>
            <w:tcW w:w="797" w:type="dxa"/>
            <w:vMerge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1248</w:t>
            </w:r>
          </w:p>
        </w:tc>
        <w:tc>
          <w:tcPr>
            <w:tcW w:w="797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1112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798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  <w:vAlign w:val="center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840</w:t>
            </w:r>
          </w:p>
        </w:tc>
      </w:tr>
      <w:tr w:rsidR="00CF30D8" w:rsidRPr="002678BA" w:rsidTr="00BE4B81">
        <w:trPr>
          <w:cantSplit/>
        </w:trPr>
        <w:tc>
          <w:tcPr>
            <w:tcW w:w="797" w:type="dxa"/>
            <w:vMerge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1244</w:t>
            </w:r>
          </w:p>
        </w:tc>
        <w:tc>
          <w:tcPr>
            <w:tcW w:w="797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1108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798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972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  <w:vAlign w:val="center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836</w:t>
            </w:r>
          </w:p>
        </w:tc>
      </w:tr>
      <w:tr w:rsidR="00CF30D8" w:rsidRPr="002678BA" w:rsidTr="00BE4B81">
        <w:trPr>
          <w:cantSplit/>
        </w:trPr>
        <w:tc>
          <w:tcPr>
            <w:tcW w:w="797" w:type="dxa"/>
            <w:vMerge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1240</w:t>
            </w:r>
          </w:p>
        </w:tc>
        <w:tc>
          <w:tcPr>
            <w:tcW w:w="797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1104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798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968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  <w:vAlign w:val="center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832</w:t>
            </w:r>
          </w:p>
        </w:tc>
      </w:tr>
      <w:tr w:rsidR="00CF30D8" w:rsidRPr="002678BA" w:rsidTr="00BE4B81">
        <w:trPr>
          <w:cantSplit/>
        </w:trPr>
        <w:tc>
          <w:tcPr>
            <w:tcW w:w="797" w:type="dxa"/>
            <w:vMerge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1236</w:t>
            </w:r>
          </w:p>
        </w:tc>
        <w:tc>
          <w:tcPr>
            <w:tcW w:w="797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1100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798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964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  <w:vAlign w:val="center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828</w:t>
            </w:r>
          </w:p>
        </w:tc>
      </w:tr>
      <w:tr w:rsidR="00CF30D8" w:rsidRPr="002678BA" w:rsidTr="00BE4B81">
        <w:trPr>
          <w:cantSplit/>
        </w:trPr>
        <w:tc>
          <w:tcPr>
            <w:tcW w:w="797" w:type="dxa"/>
            <w:vMerge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1232</w:t>
            </w:r>
          </w:p>
        </w:tc>
        <w:tc>
          <w:tcPr>
            <w:tcW w:w="797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06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1096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798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960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  <w:vAlign w:val="center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824</w:t>
            </w:r>
          </w:p>
        </w:tc>
      </w:tr>
      <w:tr w:rsidR="00CF30D8" w:rsidRPr="002678BA" w:rsidTr="00BE4B81">
        <w:trPr>
          <w:cantSplit/>
        </w:trPr>
        <w:tc>
          <w:tcPr>
            <w:tcW w:w="797" w:type="dxa"/>
            <w:vMerge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1228</w:t>
            </w:r>
          </w:p>
        </w:tc>
        <w:tc>
          <w:tcPr>
            <w:tcW w:w="797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07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1092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798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956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  <w:vAlign w:val="center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820</w:t>
            </w:r>
          </w:p>
        </w:tc>
      </w:tr>
      <w:tr w:rsidR="00CF30D8" w:rsidRPr="002678BA" w:rsidTr="00BE4B81">
        <w:trPr>
          <w:cantSplit/>
        </w:trPr>
        <w:tc>
          <w:tcPr>
            <w:tcW w:w="797" w:type="dxa"/>
            <w:vMerge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1224</w:t>
            </w:r>
          </w:p>
        </w:tc>
        <w:tc>
          <w:tcPr>
            <w:tcW w:w="797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108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798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952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  <w:vAlign w:val="center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816</w:t>
            </w:r>
          </w:p>
        </w:tc>
      </w:tr>
      <w:tr w:rsidR="00CF30D8" w:rsidRPr="002678BA" w:rsidTr="00BE4B81">
        <w:trPr>
          <w:cantSplit/>
        </w:trPr>
        <w:tc>
          <w:tcPr>
            <w:tcW w:w="797" w:type="dxa"/>
            <w:vMerge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1220</w:t>
            </w:r>
          </w:p>
        </w:tc>
        <w:tc>
          <w:tcPr>
            <w:tcW w:w="797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09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1084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43</w:t>
            </w:r>
          </w:p>
        </w:tc>
        <w:tc>
          <w:tcPr>
            <w:tcW w:w="798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948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  <w:vAlign w:val="center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812</w:t>
            </w:r>
          </w:p>
        </w:tc>
      </w:tr>
      <w:tr w:rsidR="00CF30D8" w:rsidRPr="002678BA" w:rsidTr="00BE4B81">
        <w:trPr>
          <w:cantSplit/>
        </w:trPr>
        <w:tc>
          <w:tcPr>
            <w:tcW w:w="797" w:type="dxa"/>
            <w:vMerge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1216</w:t>
            </w:r>
          </w:p>
        </w:tc>
        <w:tc>
          <w:tcPr>
            <w:tcW w:w="797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1080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798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944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  <w:vAlign w:val="center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80</w:t>
            </w:r>
          </w:p>
        </w:tc>
      </w:tr>
      <w:tr w:rsidR="00CF30D8" w:rsidRPr="002678BA" w:rsidTr="00BE4B81">
        <w:trPr>
          <w:cantSplit/>
        </w:trPr>
        <w:tc>
          <w:tcPr>
            <w:tcW w:w="797" w:type="dxa"/>
            <w:vMerge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1212</w:t>
            </w:r>
          </w:p>
        </w:tc>
        <w:tc>
          <w:tcPr>
            <w:tcW w:w="797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1076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798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940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  <w:vAlign w:val="center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804</w:t>
            </w:r>
          </w:p>
        </w:tc>
      </w:tr>
      <w:tr w:rsidR="00CF30D8" w:rsidRPr="002678BA" w:rsidTr="00BE4B81">
        <w:trPr>
          <w:cantSplit/>
        </w:trPr>
        <w:tc>
          <w:tcPr>
            <w:tcW w:w="797" w:type="dxa"/>
            <w:vMerge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1208</w:t>
            </w:r>
          </w:p>
        </w:tc>
        <w:tc>
          <w:tcPr>
            <w:tcW w:w="797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1072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798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936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  <w:vAlign w:val="center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800</w:t>
            </w:r>
          </w:p>
        </w:tc>
      </w:tr>
      <w:tr w:rsidR="00CF30D8" w:rsidRPr="002678BA" w:rsidTr="00BE4B81">
        <w:trPr>
          <w:cantSplit/>
        </w:trPr>
        <w:tc>
          <w:tcPr>
            <w:tcW w:w="797" w:type="dxa"/>
            <w:vMerge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1204</w:t>
            </w:r>
          </w:p>
        </w:tc>
        <w:tc>
          <w:tcPr>
            <w:tcW w:w="797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1068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798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932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  <w:vAlign w:val="center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796</w:t>
            </w:r>
          </w:p>
        </w:tc>
      </w:tr>
      <w:tr w:rsidR="00CF30D8" w:rsidRPr="002678BA" w:rsidTr="00BE4B81">
        <w:trPr>
          <w:cantSplit/>
        </w:trPr>
        <w:tc>
          <w:tcPr>
            <w:tcW w:w="797" w:type="dxa"/>
            <w:vMerge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120</w:t>
            </w:r>
          </w:p>
        </w:tc>
        <w:tc>
          <w:tcPr>
            <w:tcW w:w="797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1064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798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928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  <w:vAlign w:val="center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792</w:t>
            </w:r>
          </w:p>
        </w:tc>
      </w:tr>
      <w:tr w:rsidR="00CF30D8" w:rsidRPr="002678BA" w:rsidTr="00BE4B81">
        <w:trPr>
          <w:cantSplit/>
        </w:trPr>
        <w:tc>
          <w:tcPr>
            <w:tcW w:w="797" w:type="dxa"/>
            <w:vMerge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1196</w:t>
            </w:r>
          </w:p>
        </w:tc>
        <w:tc>
          <w:tcPr>
            <w:tcW w:w="797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1060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798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924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  <w:vAlign w:val="center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788</w:t>
            </w:r>
          </w:p>
        </w:tc>
      </w:tr>
      <w:tr w:rsidR="00CF30D8" w:rsidRPr="002678BA" w:rsidTr="00BE4B81">
        <w:trPr>
          <w:cantSplit/>
        </w:trPr>
        <w:tc>
          <w:tcPr>
            <w:tcW w:w="797" w:type="dxa"/>
            <w:vMerge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1192</w:t>
            </w:r>
          </w:p>
        </w:tc>
        <w:tc>
          <w:tcPr>
            <w:tcW w:w="797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1056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798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920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  <w:vAlign w:val="center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784</w:t>
            </w:r>
          </w:p>
        </w:tc>
      </w:tr>
      <w:tr w:rsidR="00CF30D8" w:rsidRPr="002678BA" w:rsidTr="00BE4B81">
        <w:trPr>
          <w:cantSplit/>
        </w:trPr>
        <w:tc>
          <w:tcPr>
            <w:tcW w:w="797" w:type="dxa"/>
            <w:vMerge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43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1188</w:t>
            </w:r>
          </w:p>
        </w:tc>
        <w:tc>
          <w:tcPr>
            <w:tcW w:w="797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1052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51</w:t>
            </w:r>
          </w:p>
        </w:tc>
        <w:tc>
          <w:tcPr>
            <w:tcW w:w="798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916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  <w:vAlign w:val="center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780</w:t>
            </w:r>
          </w:p>
        </w:tc>
      </w:tr>
      <w:tr w:rsidR="00CF30D8" w:rsidRPr="002678BA" w:rsidTr="00BE4B81">
        <w:trPr>
          <w:cantSplit/>
        </w:trPr>
        <w:tc>
          <w:tcPr>
            <w:tcW w:w="797" w:type="dxa"/>
            <w:vMerge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1184</w:t>
            </w:r>
          </w:p>
        </w:tc>
        <w:tc>
          <w:tcPr>
            <w:tcW w:w="797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1048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798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912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  <w:vAlign w:val="center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776</w:t>
            </w:r>
          </w:p>
        </w:tc>
      </w:tr>
      <w:tr w:rsidR="00CF30D8" w:rsidRPr="002678BA" w:rsidTr="00BE4B81">
        <w:trPr>
          <w:cantSplit/>
        </w:trPr>
        <w:tc>
          <w:tcPr>
            <w:tcW w:w="797" w:type="dxa"/>
            <w:vMerge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1180</w:t>
            </w:r>
          </w:p>
        </w:tc>
        <w:tc>
          <w:tcPr>
            <w:tcW w:w="797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1044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53</w:t>
            </w:r>
          </w:p>
        </w:tc>
        <w:tc>
          <w:tcPr>
            <w:tcW w:w="798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908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  <w:vAlign w:val="center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772</w:t>
            </w:r>
          </w:p>
        </w:tc>
      </w:tr>
      <w:tr w:rsidR="00CF30D8" w:rsidRPr="002678BA" w:rsidTr="00BE4B81">
        <w:trPr>
          <w:cantSplit/>
        </w:trPr>
        <w:tc>
          <w:tcPr>
            <w:tcW w:w="797" w:type="dxa"/>
            <w:vMerge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1176</w:t>
            </w:r>
          </w:p>
        </w:tc>
        <w:tc>
          <w:tcPr>
            <w:tcW w:w="797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54</w:t>
            </w:r>
          </w:p>
        </w:tc>
        <w:tc>
          <w:tcPr>
            <w:tcW w:w="798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904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  <w:vAlign w:val="center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768</w:t>
            </w:r>
          </w:p>
        </w:tc>
      </w:tr>
      <w:tr w:rsidR="00CF30D8" w:rsidRPr="002678BA" w:rsidTr="00BE4B81">
        <w:trPr>
          <w:cantSplit/>
        </w:trPr>
        <w:tc>
          <w:tcPr>
            <w:tcW w:w="797" w:type="dxa"/>
            <w:vMerge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1172</w:t>
            </w:r>
          </w:p>
        </w:tc>
        <w:tc>
          <w:tcPr>
            <w:tcW w:w="797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1036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798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900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  <w:vAlign w:val="center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764</w:t>
            </w:r>
          </w:p>
        </w:tc>
      </w:tr>
      <w:tr w:rsidR="00CF30D8" w:rsidRPr="002678BA" w:rsidTr="00BE4B81">
        <w:trPr>
          <w:cantSplit/>
        </w:trPr>
        <w:tc>
          <w:tcPr>
            <w:tcW w:w="797" w:type="dxa"/>
            <w:vMerge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1168</w:t>
            </w:r>
          </w:p>
        </w:tc>
        <w:tc>
          <w:tcPr>
            <w:tcW w:w="797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1032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798" w:type="dxa"/>
            <w:tcBorders>
              <w:right w:val="double" w:sz="4" w:space="0" w:color="auto"/>
            </w:tcBorders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896</w:t>
            </w:r>
          </w:p>
        </w:tc>
        <w:tc>
          <w:tcPr>
            <w:tcW w:w="798" w:type="dxa"/>
            <w:vMerge/>
            <w:tcBorders>
              <w:left w:val="double" w:sz="4" w:space="0" w:color="auto"/>
            </w:tcBorders>
            <w:vAlign w:val="center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798" w:type="dxa"/>
          </w:tcPr>
          <w:p w:rsidR="00CF30D8" w:rsidRPr="002678BA" w:rsidRDefault="00CF30D8" w:rsidP="00BE4B81">
            <w:pPr>
              <w:jc w:val="center"/>
              <w:rPr>
                <w:sz w:val="20"/>
                <w:szCs w:val="20"/>
                <w:lang w:val="ru-RU"/>
              </w:rPr>
            </w:pPr>
            <w:r w:rsidRPr="002678BA">
              <w:rPr>
                <w:sz w:val="20"/>
                <w:szCs w:val="20"/>
                <w:lang w:val="ru-RU"/>
              </w:rPr>
              <w:t>760</w:t>
            </w:r>
          </w:p>
        </w:tc>
      </w:tr>
    </w:tbl>
    <w:p w:rsidR="00CF30D8" w:rsidRPr="002678BA" w:rsidRDefault="00CF30D8" w:rsidP="00337644">
      <w:pPr>
        <w:jc w:val="center"/>
        <w:rPr>
          <w:sz w:val="20"/>
          <w:szCs w:val="20"/>
          <w:lang w:val="ru-RU"/>
        </w:rPr>
      </w:pPr>
    </w:p>
    <w:p w:rsidR="00CF30D8" w:rsidRDefault="00CF30D8" w:rsidP="00337644">
      <w:pPr>
        <w:pStyle w:val="Heading2"/>
      </w:pPr>
      <w:r>
        <w:br w:type="page"/>
        <w:t>СХЕМА</w:t>
      </w:r>
    </w:p>
    <w:p w:rsidR="00CF30D8" w:rsidRDefault="00CF30D8" w:rsidP="00337644">
      <w:pPr>
        <w:jc w:val="center"/>
        <w:rPr>
          <w:b/>
          <w:bCs/>
          <w:i/>
          <w:iCs/>
          <w:sz w:val="28"/>
          <w:lang w:val="ru-RU"/>
        </w:rPr>
      </w:pPr>
      <w:r>
        <w:rPr>
          <w:b/>
          <w:bCs/>
          <w:sz w:val="28"/>
          <w:lang w:val="ru-RU"/>
        </w:rPr>
        <w:t>выполнения упражнения вида соревнований</w:t>
      </w:r>
      <w:r>
        <w:rPr>
          <w:b/>
          <w:bCs/>
          <w:i/>
          <w:iCs/>
          <w:sz w:val="28"/>
          <w:lang w:val="ru-RU"/>
        </w:rPr>
        <w:t xml:space="preserve">: </w:t>
      </w:r>
      <w:r>
        <w:rPr>
          <w:b/>
          <w:i/>
          <w:sz w:val="28"/>
          <w:lang w:val="ru-RU"/>
        </w:rPr>
        <w:t>«Гребля на 150 метров».</w:t>
      </w:r>
    </w:p>
    <w:p w:rsidR="00CF30D8" w:rsidRDefault="00CF30D8" w:rsidP="00337644">
      <w:pPr>
        <w:jc w:val="center"/>
        <w:rPr>
          <w:sz w:val="28"/>
          <w:lang w:val="ru-RU"/>
        </w:rPr>
      </w:pPr>
      <w:r>
        <w:rPr>
          <w:noProof/>
          <w:lang w:val="ru-RU"/>
        </w:rPr>
        <w:pict>
          <v:line id="_x0000_s1030" style="position:absolute;left:0;text-align:left;z-index:251660800" from="1in,12.8pt" to="414pt,12.8pt"/>
        </w:pict>
      </w:r>
      <w:r>
        <w:rPr>
          <w:noProof/>
          <w:lang w:val="ru-RU"/>
        </w:rPr>
        <w:pict>
          <v:line id="_x0000_s1031" style="position:absolute;left:0;text-align:left;flip:y;z-index:251662848" from="2in,12.8pt" to="2in,192.8pt">
            <v:stroke endarrow="block"/>
          </v:line>
        </w:pict>
      </w:r>
      <w:r>
        <w:rPr>
          <w:noProof/>
          <w:lang w:val="ru-RU"/>
        </w:rPr>
        <w:pict>
          <v:oval id="_x0000_s1032" style="position:absolute;left:0;text-align:left;margin-left:162pt;margin-top:12.8pt;width:162pt;height:153pt;z-index:251653632">
            <v:stroke dashstyle="longDash"/>
          </v:oval>
        </w:pict>
      </w:r>
    </w:p>
    <w:p w:rsidR="00CF30D8" w:rsidRDefault="00CF30D8" w:rsidP="00337644">
      <w:pPr>
        <w:jc w:val="both"/>
        <w:rPr>
          <w:sz w:val="28"/>
          <w:u w:val="single"/>
          <w:lang w:val="ru-RU"/>
        </w:rPr>
      </w:pPr>
      <w:r>
        <w:rPr>
          <w:sz w:val="28"/>
          <w:u w:val="single"/>
          <w:lang w:val="ru-RU"/>
        </w:rPr>
        <w:t>1. Поворот</w:t>
      </w:r>
    </w:p>
    <w:p w:rsidR="00CF30D8" w:rsidRDefault="00CF30D8" w:rsidP="00337644">
      <w:pPr>
        <w:jc w:val="both"/>
        <w:rPr>
          <w:sz w:val="28"/>
          <w:lang w:val="ru-RU"/>
        </w:rPr>
      </w:pPr>
    </w:p>
    <w:p w:rsidR="00CF30D8" w:rsidRDefault="00CF30D8" w:rsidP="00337644">
      <w:pPr>
        <w:jc w:val="both"/>
        <w:rPr>
          <w:sz w:val="28"/>
          <w:lang w:val="ru-RU"/>
        </w:rPr>
      </w:pPr>
    </w:p>
    <w:p w:rsidR="00CF30D8" w:rsidRDefault="00CF30D8" w:rsidP="00337644">
      <w:pPr>
        <w:jc w:val="both"/>
        <w:rPr>
          <w:sz w:val="28"/>
          <w:lang w:val="ru-RU"/>
        </w:rPr>
      </w:pPr>
      <w:r>
        <w:rPr>
          <w:noProof/>
          <w:lang w:val="ru-RU"/>
        </w:rPr>
        <w:pict>
          <v:oval id="_x0000_s1033" style="position:absolute;left:0;text-align:left;margin-left:234pt;margin-top:2.4pt;width:18pt;height:45pt;z-index:251658752">
            <v:textbox>
              <w:txbxContent>
                <w:p w:rsidR="00CF30D8" w:rsidRPr="008F0F0D" w:rsidRDefault="00CF30D8" w:rsidP="00337644"/>
              </w:txbxContent>
            </v:textbox>
          </v:oval>
        </w:pict>
      </w:r>
    </w:p>
    <w:p w:rsidR="00CF30D8" w:rsidRDefault="00CF30D8" w:rsidP="00337644">
      <w:pPr>
        <w:jc w:val="both"/>
        <w:rPr>
          <w:sz w:val="28"/>
          <w:lang w:val="ru-RU"/>
        </w:rPr>
      </w:pPr>
      <w:r>
        <w:rPr>
          <w:noProof/>
          <w:lang w:val="ru-RU"/>
        </w:rPr>
        <w:pict>
          <v:line id="_x0000_s1034" style="position:absolute;left:0;text-align:left;flip:y;z-index:251643392" from="531pt,4.3pt" to="531pt,535.3pt">
            <v:stroke dashstyle="longDash"/>
          </v:line>
        </w:pict>
      </w:r>
      <w:r>
        <w:rPr>
          <w:noProof/>
          <w:lang w:val="ru-RU"/>
        </w:rPr>
        <w:pict>
          <v:line id="_x0000_s1035" style="position:absolute;left:0;text-align:left;flip:y;z-index:251641344" from="162pt,4.3pt" to="162pt,535.3pt">
            <v:stroke dashstyle="longDash"/>
          </v:line>
        </w:pict>
      </w:r>
      <w:r>
        <w:rPr>
          <w:noProof/>
          <w:lang w:val="ru-RU"/>
        </w:rPr>
        <w:pict>
          <v:line id="_x0000_s1036" style="position:absolute;left:0;text-align:left;flip:y;z-index:251642368" from="324pt,4.3pt" to="324pt,535.3pt">
            <v:stroke dashstyle="longDash"/>
          </v:line>
        </w:pict>
      </w:r>
      <w:r>
        <w:rPr>
          <w:sz w:val="28"/>
          <w:lang w:val="ru-RU"/>
        </w:rPr>
        <w:t xml:space="preserve">2. </w:t>
      </w:r>
      <w:r>
        <w:rPr>
          <w:sz w:val="28"/>
          <w:u w:val="single"/>
          <w:lang w:val="ru-RU"/>
        </w:rPr>
        <w:t>Манекен в радиусе</w:t>
      </w:r>
      <w:r>
        <w:rPr>
          <w:sz w:val="28"/>
          <w:lang w:val="ru-RU"/>
        </w:rPr>
        <w:t xml:space="preserve"> </w:t>
      </w:r>
    </w:p>
    <w:p w:rsidR="00CF30D8" w:rsidRDefault="00CF30D8" w:rsidP="00337644">
      <w:pPr>
        <w:jc w:val="both"/>
        <w:rPr>
          <w:sz w:val="28"/>
          <w:u w:val="single"/>
          <w:lang w:val="ru-RU"/>
        </w:rPr>
      </w:pPr>
      <w:r>
        <w:rPr>
          <w:sz w:val="28"/>
          <w:u w:val="single"/>
          <w:lang w:val="ru-RU"/>
        </w:rPr>
        <w:t>10 м от поворотного</w:t>
      </w:r>
    </w:p>
    <w:p w:rsidR="00CF30D8" w:rsidRDefault="00CF30D8" w:rsidP="00337644">
      <w:pPr>
        <w:jc w:val="both"/>
        <w:rPr>
          <w:sz w:val="28"/>
          <w:u w:val="single"/>
          <w:lang w:val="ru-RU"/>
        </w:rPr>
      </w:pPr>
      <w:r>
        <w:rPr>
          <w:sz w:val="28"/>
          <w:u w:val="single"/>
          <w:lang w:val="ru-RU"/>
        </w:rPr>
        <w:t>знака</w:t>
      </w:r>
    </w:p>
    <w:p w:rsidR="00CF30D8" w:rsidRDefault="00CF30D8" w:rsidP="00337644">
      <w:pPr>
        <w:jc w:val="both"/>
        <w:rPr>
          <w:sz w:val="28"/>
          <w:lang w:val="ru-RU"/>
        </w:rPr>
      </w:pPr>
    </w:p>
    <w:p w:rsidR="00CF30D8" w:rsidRDefault="00CF30D8" w:rsidP="00337644">
      <w:pPr>
        <w:jc w:val="both"/>
        <w:rPr>
          <w:sz w:val="28"/>
          <w:lang w:val="ru-RU"/>
        </w:rPr>
      </w:pPr>
      <w:r>
        <w:rPr>
          <w:noProof/>
          <w:lang w:val="ru-RU"/>
        </w:rPr>
        <w:pict>
          <v:line id="_x0000_s1037" style="position:absolute;left:0;text-align:left;flip:y;z-index:251675136" from="180pt,2.9pt" to="180pt,47.9pt">
            <v:stroke dashstyle="dash" endarrow="block"/>
          </v:line>
        </w:pict>
      </w:r>
    </w:p>
    <w:p w:rsidR="00CF30D8" w:rsidRDefault="00CF30D8" w:rsidP="00337644">
      <w:pPr>
        <w:jc w:val="both"/>
        <w:rPr>
          <w:sz w:val="28"/>
          <w:lang w:val="ru-RU"/>
        </w:rPr>
      </w:pPr>
    </w:p>
    <w:p w:rsidR="00CF30D8" w:rsidRDefault="00CF30D8" w:rsidP="00337644">
      <w:pPr>
        <w:jc w:val="both"/>
        <w:rPr>
          <w:sz w:val="28"/>
          <w:lang w:val="ru-RU"/>
        </w:rPr>
      </w:pPr>
      <w:r>
        <w:rPr>
          <w:noProof/>
          <w:lang w:val="ru-RU"/>
        </w:rPr>
        <w:pict>
          <v:line id="_x0000_s1038" style="position:absolute;left:0;text-align:left;z-index:251678208" from="522pt,6.7pt" to="522pt,60.7pt">
            <v:stroke dashstyle="dash" endarrow="block"/>
          </v:line>
        </w:pict>
      </w:r>
      <w:r>
        <w:rPr>
          <w:noProof/>
          <w:lang w:val="ru-RU"/>
        </w:rPr>
        <w:pict>
          <v:line id="_x0000_s1039" style="position:absolute;left:0;text-align:left;z-index:251676160" from="306pt,6.7pt" to="306pt,60.7pt">
            <v:stroke dashstyle="dash" endarrow="block"/>
          </v:line>
        </w:pict>
      </w:r>
    </w:p>
    <w:p w:rsidR="00CF30D8" w:rsidRDefault="00CF30D8" w:rsidP="00337644">
      <w:pPr>
        <w:jc w:val="both"/>
        <w:rPr>
          <w:sz w:val="28"/>
          <w:lang w:val="ru-RU"/>
        </w:rPr>
      </w:pPr>
    </w:p>
    <w:p w:rsidR="00CF30D8" w:rsidRDefault="00CF30D8" w:rsidP="00337644">
      <w:pPr>
        <w:jc w:val="both"/>
        <w:rPr>
          <w:sz w:val="28"/>
          <w:lang w:val="ru-RU"/>
        </w:rPr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17pt;margin-top:1.5pt;width:36pt;height:81pt;z-index:251644416" strokecolor="white">
            <v:textbox style="layout-flow:vertical;mso-layout-flow-alt:bottom-to-top;mso-next-textbox:#_x0000_s1040">
              <w:txbxContent>
                <w:p w:rsidR="00CF30D8" w:rsidRDefault="00CF30D8" w:rsidP="0033764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500 метров</w:t>
                  </w:r>
                </w:p>
              </w:txbxContent>
            </v:textbox>
          </v:shape>
        </w:pict>
      </w:r>
    </w:p>
    <w:p w:rsidR="00CF30D8" w:rsidRDefault="00CF30D8" w:rsidP="00337644">
      <w:pPr>
        <w:jc w:val="both"/>
        <w:rPr>
          <w:sz w:val="28"/>
          <w:lang w:val="ru-RU"/>
        </w:rPr>
      </w:pPr>
    </w:p>
    <w:p w:rsidR="00CF30D8" w:rsidRDefault="00CF30D8" w:rsidP="00337644">
      <w:pPr>
        <w:jc w:val="both"/>
        <w:rPr>
          <w:sz w:val="28"/>
          <w:lang w:val="ru-RU"/>
        </w:rPr>
      </w:pPr>
      <w:r>
        <w:rPr>
          <w:noProof/>
          <w:lang w:val="ru-RU"/>
        </w:rPr>
        <w:pict>
          <v:line id="_x0000_s1041" style="position:absolute;left:0;text-align:left;flip:y;z-index:251677184" from="540pt,14.3pt" to="540pt,59.3pt">
            <v:stroke dashstyle="dash" endarrow="block"/>
          </v:line>
        </w:pict>
      </w:r>
    </w:p>
    <w:p w:rsidR="00CF30D8" w:rsidRDefault="00CF30D8" w:rsidP="00337644">
      <w:pPr>
        <w:jc w:val="both"/>
        <w:rPr>
          <w:sz w:val="28"/>
          <w:lang w:val="ru-RU"/>
        </w:rPr>
      </w:pPr>
    </w:p>
    <w:p w:rsidR="00CF30D8" w:rsidRDefault="00CF30D8" w:rsidP="00337644">
      <w:pPr>
        <w:jc w:val="both"/>
        <w:rPr>
          <w:sz w:val="28"/>
          <w:lang w:val="ru-RU"/>
        </w:rPr>
      </w:pPr>
      <w:r>
        <w:rPr>
          <w:noProof/>
          <w:lang w:val="ru-RU"/>
        </w:rPr>
        <w:pict>
          <v:line id="_x0000_s1042" style="position:absolute;left:0;text-align:left;flip:y;z-index:251673088" from="549pt,9.15pt" to="603pt,18.15pt">
            <v:stroke endarrow="block"/>
          </v:line>
        </w:pict>
      </w:r>
      <w:r>
        <w:rPr>
          <w:noProof/>
          <w:lang w:val="ru-RU"/>
        </w:rPr>
        <w:pict>
          <v:line id="_x0000_s1043" style="position:absolute;left:0;text-align:left;z-index:251674112" from="513pt,.15pt" to="639pt,.15pt">
            <v:stroke endarrow="block"/>
          </v:line>
        </w:pict>
      </w:r>
    </w:p>
    <w:p w:rsidR="00CF30D8" w:rsidRDefault="00CF30D8" w:rsidP="00337644">
      <w:pPr>
        <w:jc w:val="both"/>
        <w:rPr>
          <w:sz w:val="28"/>
          <w:lang w:val="ru-RU"/>
        </w:rPr>
      </w:pPr>
    </w:p>
    <w:p w:rsidR="00CF30D8" w:rsidRDefault="00CF30D8" w:rsidP="00337644">
      <w:pPr>
        <w:jc w:val="both"/>
        <w:rPr>
          <w:sz w:val="28"/>
          <w:lang w:val="ru-RU"/>
        </w:rPr>
      </w:pPr>
      <w:r>
        <w:rPr>
          <w:noProof/>
          <w:lang w:val="ru-RU"/>
        </w:rPr>
        <w:pict>
          <v:oval id="_x0000_s1044" style="position:absolute;left:0;text-align:left;margin-left:81pt;margin-top:3.95pt;width:18pt;height:45pt;z-index:251672064">
            <v:textbox>
              <w:txbxContent>
                <w:p w:rsidR="00CF30D8" w:rsidRPr="008F0F0D" w:rsidRDefault="00CF30D8" w:rsidP="00337644"/>
              </w:txbxContent>
            </v:textbox>
          </v:oval>
        </w:pict>
      </w:r>
      <w:r>
        <w:rPr>
          <w:noProof/>
          <w:lang w:val="ru-RU"/>
        </w:rPr>
        <w:pict>
          <v:line id="_x0000_s1045" style="position:absolute;left:0;text-align:left;flip:x;z-index:251661824" from="2in,3.95pt" to="2in,300.95pt">
            <v:stroke endarrow="block"/>
          </v:line>
        </w:pict>
      </w:r>
    </w:p>
    <w:p w:rsidR="00CF30D8" w:rsidRDefault="00CF30D8" w:rsidP="00337644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3. </w:t>
      </w:r>
      <w:r>
        <w:rPr>
          <w:sz w:val="28"/>
          <w:u w:val="single"/>
          <w:lang w:val="ru-RU"/>
        </w:rPr>
        <w:t xml:space="preserve">Манекен </w:t>
      </w:r>
      <w:r>
        <w:rPr>
          <w:sz w:val="28"/>
          <w:lang w:val="ru-RU"/>
        </w:rPr>
        <w:t xml:space="preserve"> </w:t>
      </w:r>
    </w:p>
    <w:p w:rsidR="00CF30D8" w:rsidRDefault="00CF30D8" w:rsidP="00337644">
      <w:pPr>
        <w:jc w:val="both"/>
        <w:rPr>
          <w:sz w:val="28"/>
          <w:lang w:val="ru-RU"/>
        </w:rPr>
      </w:pPr>
    </w:p>
    <w:p w:rsidR="00CF30D8" w:rsidRDefault="00CF30D8" w:rsidP="00337644">
      <w:pPr>
        <w:jc w:val="both"/>
        <w:rPr>
          <w:sz w:val="28"/>
          <w:lang w:val="ru-RU"/>
        </w:rPr>
      </w:pPr>
    </w:p>
    <w:p w:rsidR="00CF30D8" w:rsidRDefault="00CF30D8" w:rsidP="00337644">
      <w:pPr>
        <w:jc w:val="both"/>
        <w:rPr>
          <w:sz w:val="28"/>
          <w:lang w:val="ru-RU"/>
        </w:rPr>
      </w:pPr>
    </w:p>
    <w:p w:rsidR="00CF30D8" w:rsidRDefault="00CF30D8" w:rsidP="00337644">
      <w:pPr>
        <w:jc w:val="both"/>
        <w:rPr>
          <w:sz w:val="28"/>
          <w:lang w:val="ru-RU"/>
        </w:rPr>
      </w:pPr>
      <w:r>
        <w:rPr>
          <w:noProof/>
          <w:lang w:val="ru-RU"/>
        </w:rPr>
        <w:pict>
          <v:oval id="_x0000_s1046" style="position:absolute;left:0;text-align:left;margin-left:544.5pt;margin-top:-9.05pt;width:18pt;height:45pt;rotation:90;z-index:251659776">
            <v:textbox style="mso-next-textbox:#_x0000_s1046">
              <w:txbxContent>
                <w:p w:rsidR="00CF30D8" w:rsidRPr="00DD2BBA" w:rsidRDefault="00CF30D8" w:rsidP="00337644">
                  <w:pPr>
                    <w:rPr>
                      <w:szCs w:val="26"/>
                    </w:rPr>
                  </w:pPr>
                </w:p>
              </w:txbxContent>
            </v:textbox>
          </v:oval>
        </w:pict>
      </w:r>
    </w:p>
    <w:p w:rsidR="00CF30D8" w:rsidRDefault="00CF30D8" w:rsidP="00337644">
      <w:pPr>
        <w:jc w:val="both"/>
        <w:rPr>
          <w:sz w:val="28"/>
          <w:lang w:val="ru-RU"/>
        </w:rPr>
      </w:pPr>
    </w:p>
    <w:p w:rsidR="00CF30D8" w:rsidRDefault="00CF30D8" w:rsidP="00337644">
      <w:pPr>
        <w:jc w:val="both"/>
        <w:rPr>
          <w:sz w:val="28"/>
          <w:lang w:val="ru-RU"/>
        </w:rPr>
      </w:pPr>
    </w:p>
    <w:p w:rsidR="00CF30D8" w:rsidRDefault="00CF30D8" w:rsidP="00337644">
      <w:pPr>
        <w:jc w:val="both"/>
        <w:rPr>
          <w:sz w:val="28"/>
          <w:lang w:val="ru-RU"/>
        </w:rPr>
      </w:pPr>
    </w:p>
    <w:p w:rsidR="00CF30D8" w:rsidRDefault="00CF30D8" w:rsidP="00337644">
      <w:pPr>
        <w:jc w:val="both"/>
        <w:rPr>
          <w:sz w:val="28"/>
          <w:lang w:val="ru-RU"/>
        </w:rPr>
      </w:pPr>
      <w:r>
        <w:rPr>
          <w:noProof/>
          <w:lang w:val="ru-RU"/>
        </w:rPr>
        <w:pict>
          <v:line id="_x0000_s1047" style="position:absolute;left:0;text-align:left;flip:x;z-index:251655680" from="540pt,12.05pt" to="567pt,12.05pt">
            <v:stroke endarrow="block"/>
          </v:line>
        </w:pict>
      </w:r>
    </w:p>
    <w:p w:rsidR="00CF30D8" w:rsidRDefault="00CF30D8" w:rsidP="00337644">
      <w:pPr>
        <w:jc w:val="both"/>
        <w:rPr>
          <w:sz w:val="28"/>
          <w:lang w:val="ru-RU"/>
        </w:rPr>
      </w:pPr>
      <w:r>
        <w:rPr>
          <w:noProof/>
          <w:lang w:val="ru-RU"/>
        </w:rPr>
        <w:pict>
          <v:line id="_x0000_s1048" style="position:absolute;left:0;text-align:left;z-index:251656704" from="279pt,13.95pt" to="306pt,13.95pt">
            <v:stroke endarrow="block"/>
          </v:line>
        </w:pict>
      </w:r>
      <w:r>
        <w:rPr>
          <w:noProof/>
          <w:lang w:val="ru-RU"/>
        </w:rPr>
        <w:pict>
          <v:line id="_x0000_s1049" style="position:absolute;left:0;text-align:left;flip:x;z-index:251657728" from="171pt,13.95pt" to="198pt,13.95pt">
            <v:stroke endarrow="block"/>
          </v:line>
        </w:pict>
      </w:r>
      <w:r>
        <w:rPr>
          <w:sz w:val="28"/>
          <w:lang w:val="ru-RU"/>
        </w:rPr>
        <w:t>4. Ширина дорожки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 xml:space="preserve"> 9 метров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</w:p>
    <w:p w:rsidR="00CF30D8" w:rsidRDefault="00CF30D8" w:rsidP="00337644">
      <w:pPr>
        <w:jc w:val="both"/>
        <w:rPr>
          <w:sz w:val="28"/>
          <w:lang w:val="ru-RU"/>
        </w:rPr>
      </w:pPr>
      <w:r>
        <w:rPr>
          <w:noProof/>
          <w:lang w:val="ru-RU"/>
        </w:rPr>
        <w:pict>
          <v:line id="_x0000_s1050" style="position:absolute;left:0;text-align:left;z-index:251654656" from="513pt,6.85pt" to="540pt,6.85pt">
            <v:stroke endarrow="block"/>
          </v:line>
        </w:pict>
      </w:r>
    </w:p>
    <w:p w:rsidR="00CF30D8" w:rsidRDefault="00CF30D8" w:rsidP="00337644">
      <w:pPr>
        <w:jc w:val="both"/>
        <w:rPr>
          <w:sz w:val="28"/>
          <w:lang w:val="ru-RU"/>
        </w:rPr>
      </w:pPr>
    </w:p>
    <w:p w:rsidR="00CF30D8" w:rsidRDefault="00CF30D8" w:rsidP="00337644">
      <w:pPr>
        <w:jc w:val="both"/>
        <w:rPr>
          <w:sz w:val="28"/>
          <w:lang w:val="ru-RU"/>
        </w:rPr>
      </w:pPr>
    </w:p>
    <w:p w:rsidR="00CF30D8" w:rsidRDefault="00CF30D8" w:rsidP="00337644">
      <w:pPr>
        <w:jc w:val="both"/>
        <w:rPr>
          <w:sz w:val="28"/>
          <w:lang w:val="ru-RU"/>
        </w:rPr>
      </w:pPr>
    </w:p>
    <w:p w:rsidR="00CF30D8" w:rsidRDefault="00CF30D8" w:rsidP="00337644">
      <w:pPr>
        <w:jc w:val="both"/>
        <w:rPr>
          <w:sz w:val="28"/>
          <w:lang w:val="ru-RU"/>
        </w:rPr>
      </w:pPr>
      <w:r>
        <w:rPr>
          <w:noProof/>
          <w:lang w:val="ru-RU"/>
        </w:rPr>
        <w:pict>
          <v:line id="_x0000_s1051" style="position:absolute;left:0;text-align:left;flip:y;z-index:251667968" from="180pt,7.35pt" to="180pt,70.35pt">
            <v:stroke dashstyle="dash" endarrow="block"/>
          </v:line>
        </w:pict>
      </w:r>
    </w:p>
    <w:p w:rsidR="00CF30D8" w:rsidRDefault="00CF30D8" w:rsidP="00337644">
      <w:pPr>
        <w:jc w:val="both"/>
        <w:rPr>
          <w:sz w:val="28"/>
          <w:lang w:val="ru-RU"/>
        </w:rPr>
      </w:pPr>
      <w:r>
        <w:rPr>
          <w:noProof/>
          <w:lang w:val="ru-RU"/>
        </w:rPr>
        <w:pict>
          <v:line id="_x0000_s1052" style="position:absolute;left:0;text-align:left;z-index:251671040" from="540pt,7.35pt" to="540pt,70.35pt">
            <v:stroke dashstyle="dash" endarrow="block"/>
          </v:line>
        </w:pict>
      </w:r>
      <w:r>
        <w:rPr>
          <w:noProof/>
          <w:lang w:val="ru-RU"/>
        </w:rPr>
        <w:pict>
          <v:line id="_x0000_s1053" style="position:absolute;left:0;text-align:left;flip:y;z-index:251670016" from="549pt,16.35pt" to="549pt,79.35pt">
            <v:stroke dashstyle="dash" endarrow="block"/>
          </v:line>
        </w:pict>
      </w:r>
      <w:r>
        <w:rPr>
          <w:sz w:val="28"/>
          <w:lang w:val="ru-RU"/>
        </w:rPr>
        <w:t xml:space="preserve">5. </w:t>
      </w:r>
      <w:r>
        <w:rPr>
          <w:sz w:val="28"/>
          <w:u w:val="single"/>
          <w:lang w:val="ru-RU"/>
        </w:rPr>
        <w:t>Дорожка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noProof/>
          <w:lang w:val="ru-RU"/>
        </w:rPr>
        <w:pict>
          <v:line id="_x0000_s1054" style="position:absolute;left:0;text-align:left;z-index:251668992;mso-position-horizontal-relative:text;mso-position-vertical-relative:text" from="306pt,4.25pt" to="306pt,67.25pt">
            <v:stroke dashstyle="dash" endarrow="block"/>
          </v:line>
        </w:pic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720"/>
        <w:gridCol w:w="216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F30D8" w:rsidTr="00BE4B81">
        <w:trPr>
          <w:cantSplit/>
        </w:trPr>
        <w:tc>
          <w:tcPr>
            <w:tcW w:w="468" w:type="dxa"/>
            <w:vMerge w:val="restart"/>
          </w:tcPr>
          <w:p w:rsidR="00CF30D8" w:rsidRDefault="00CF30D8" w:rsidP="00BE4B81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720" w:type="dxa"/>
            <w:vMerge w:val="restart"/>
            <w:shd w:val="clear" w:color="auto" w:fill="E6E6E6"/>
          </w:tcPr>
          <w:p w:rsidR="00CF30D8" w:rsidRDefault="00CF30D8" w:rsidP="00BE4B81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2160" w:type="dxa"/>
            <w:tcBorders>
              <w:top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Старт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CF30D8" w:rsidRDefault="00CF30D8" w:rsidP="00BE4B81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CF30D8" w:rsidRDefault="00CF30D8" w:rsidP="00BE4B81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CF30D8" w:rsidRDefault="00CF30D8" w:rsidP="00BE4B81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CF30D8" w:rsidRDefault="00CF30D8" w:rsidP="00BE4B81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CF30D8" w:rsidRDefault="00CF30D8" w:rsidP="00BE4B81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CF30D8" w:rsidRDefault="00CF30D8" w:rsidP="00BE4B81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CF30D8" w:rsidRDefault="00CF30D8" w:rsidP="00BE4B81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CF30D8" w:rsidRDefault="00CF30D8" w:rsidP="00BE4B81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CF30D8" w:rsidRDefault="00CF30D8" w:rsidP="00BE4B81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CF30D8" w:rsidRDefault="00CF30D8" w:rsidP="00BE4B81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CF30D8" w:rsidRDefault="00CF30D8" w:rsidP="00BE4B81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CF30D8" w:rsidRDefault="00CF30D8" w:rsidP="00BE4B81">
            <w:pPr>
              <w:jc w:val="both"/>
              <w:rPr>
                <w:sz w:val="28"/>
                <w:lang w:val="ru-RU"/>
              </w:rPr>
            </w:pPr>
          </w:p>
        </w:tc>
      </w:tr>
      <w:tr w:rsidR="00CF30D8" w:rsidTr="00BE4B81">
        <w:trPr>
          <w:cantSplit/>
          <w:trHeight w:val="90"/>
        </w:trPr>
        <w:tc>
          <w:tcPr>
            <w:tcW w:w="468" w:type="dxa"/>
            <w:vMerge/>
          </w:tcPr>
          <w:p w:rsidR="00CF30D8" w:rsidRDefault="00CF30D8" w:rsidP="00BE4B81">
            <w:pPr>
              <w:jc w:val="both"/>
              <w:rPr>
                <w:sz w:val="8"/>
                <w:szCs w:val="8"/>
                <w:lang w:val="ru-RU"/>
              </w:rPr>
            </w:pPr>
          </w:p>
        </w:tc>
        <w:tc>
          <w:tcPr>
            <w:tcW w:w="720" w:type="dxa"/>
            <w:vMerge/>
          </w:tcPr>
          <w:p w:rsidR="00CF30D8" w:rsidRDefault="00CF30D8" w:rsidP="00BE4B81">
            <w:pPr>
              <w:jc w:val="both"/>
              <w:rPr>
                <w:sz w:val="8"/>
                <w:szCs w:val="8"/>
                <w:lang w:val="ru-RU"/>
              </w:rPr>
            </w:pPr>
          </w:p>
        </w:tc>
        <w:tc>
          <w:tcPr>
            <w:tcW w:w="8640" w:type="dxa"/>
            <w:gridSpan w:val="13"/>
            <w:shd w:val="clear" w:color="auto" w:fill="C0C0C0"/>
          </w:tcPr>
          <w:p w:rsidR="00CF30D8" w:rsidRDefault="00CF30D8" w:rsidP="00BE4B81">
            <w:pPr>
              <w:jc w:val="both"/>
              <w:rPr>
                <w:sz w:val="8"/>
                <w:szCs w:val="8"/>
                <w:lang w:val="ru-RU"/>
              </w:rPr>
            </w:pPr>
          </w:p>
        </w:tc>
      </w:tr>
      <w:tr w:rsidR="00CF30D8" w:rsidTr="00BE4B81">
        <w:trPr>
          <w:cantSplit/>
          <w:trHeight w:val="70"/>
        </w:trPr>
        <w:tc>
          <w:tcPr>
            <w:tcW w:w="468" w:type="dxa"/>
            <w:vMerge/>
          </w:tcPr>
          <w:p w:rsidR="00CF30D8" w:rsidRDefault="00CF30D8" w:rsidP="00BE4B81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720" w:type="dxa"/>
            <w:vMerge/>
          </w:tcPr>
          <w:p w:rsidR="00CF30D8" w:rsidRDefault="00CF30D8" w:rsidP="00BE4B81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2160" w:type="dxa"/>
            <w:tcBorders>
              <w:bottom w:val="nil"/>
              <w:right w:val="nil"/>
            </w:tcBorders>
          </w:tcPr>
          <w:p w:rsidR="00CF30D8" w:rsidRDefault="00CF30D8" w:rsidP="00BE4B81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Финиш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both"/>
              <w:rPr>
                <w:sz w:val="28"/>
                <w:lang w:val="ru-RU"/>
              </w:rPr>
            </w:pPr>
            <w:r>
              <w:rPr>
                <w:noProof/>
                <w:lang w:val="ru-RU"/>
              </w:rPr>
              <w:pict>
                <v:line id="_x0000_s1055" style="position:absolute;left:0;text-align:left;z-index:251646464;mso-position-horizontal-relative:text;mso-position-vertical-relative:text" from="12.6pt,2.65pt" to="21.6pt,20.65pt"/>
              </w:pict>
            </w:r>
            <w:r>
              <w:rPr>
                <w:noProof/>
                <w:lang w:val="ru-RU"/>
              </w:rPr>
              <w:pict>
                <v:line id="_x0000_s1056" style="position:absolute;left:0;text-align:left;flip:x;z-index:251645440;mso-position-horizontal-relative:text;mso-position-vertical-relative:text" from="3.6pt,2.65pt" to="12.6pt,20.65pt"/>
              </w:pic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CF30D8" w:rsidRDefault="00CF30D8" w:rsidP="00BE4B81">
            <w:pPr>
              <w:jc w:val="both"/>
              <w:rPr>
                <w:sz w:val="28"/>
                <w:lang w:val="ru-RU"/>
              </w:rPr>
            </w:pPr>
          </w:p>
        </w:tc>
      </w:tr>
    </w:tbl>
    <w:p w:rsidR="00CF30D8" w:rsidRDefault="00CF30D8" w:rsidP="00337644">
      <w:pPr>
        <w:jc w:val="both"/>
        <w:rPr>
          <w:sz w:val="28"/>
          <w:lang w:val="ru-RU"/>
        </w:rPr>
      </w:pPr>
      <w:r>
        <w:rPr>
          <w:noProof/>
          <w:lang w:val="ru-RU"/>
        </w:rPr>
        <w:pict>
          <v:line id="_x0000_s1057" style="position:absolute;left:0;text-align:left;flip:x y;z-index:251665920;mso-position-horizontal-relative:text;mso-position-vertical-relative:text" from="531pt,8.55pt" to="540pt,17.55pt"/>
        </w:pict>
      </w:r>
      <w:r>
        <w:rPr>
          <w:noProof/>
          <w:lang w:val="ru-RU"/>
        </w:rPr>
        <w:pict>
          <v:line id="_x0000_s1058" style="position:absolute;left:0;text-align:left;z-index:251650560;mso-position-horizontal-relative:text;mso-position-vertical-relative:text" from="540pt,8.55pt" to="549pt,26.55pt"/>
        </w:pict>
      </w:r>
      <w:r>
        <w:rPr>
          <w:noProof/>
          <w:lang w:val="ru-RU"/>
        </w:rPr>
        <w:pict>
          <v:line id="_x0000_s1059" style="position:absolute;left:0;text-align:left;flip:x;z-index:251652608;mso-position-horizontal-relative:text;mso-position-vertical-relative:text" from="540pt,8.55pt" to="549pt,26.55pt"/>
        </w:pict>
      </w:r>
      <w:r>
        <w:rPr>
          <w:noProof/>
          <w:lang w:val="ru-RU"/>
        </w:rPr>
        <w:pict>
          <v:line id="_x0000_s1060" style="position:absolute;left:0;text-align:left;flip:x;z-index:251649536;mso-position-horizontal-relative:text;mso-position-vertical-relative:text" from="531pt,8.55pt" to="540pt,26.55pt"/>
        </w:pict>
      </w:r>
      <w:r>
        <w:rPr>
          <w:noProof/>
          <w:lang w:val="ru-RU"/>
        </w:rPr>
        <w:pict>
          <v:line id="_x0000_s1061" style="position:absolute;left:0;text-align:left;z-index:251664896;mso-position-horizontal-relative:text;mso-position-vertical-relative:text" from="3in,3.35pt" to="225pt,12.35pt"/>
        </w:pict>
      </w:r>
      <w:r>
        <w:rPr>
          <w:noProof/>
          <w:lang w:val="ru-RU"/>
        </w:rPr>
        <w:pict>
          <v:line id="_x0000_s1062" style="position:absolute;left:0;text-align:left;flip:y;z-index:251663872;mso-position-horizontal-relative:text;mso-position-vertical-relative:text" from="189pt,3.35pt" to="198pt,12.35pt"/>
        </w:pict>
      </w:r>
      <w:r>
        <w:rPr>
          <w:noProof/>
          <w:lang w:val="ru-RU"/>
        </w:rPr>
        <w:pict>
          <v:line id="_x0000_s1063" style="position:absolute;left:0;text-align:left;flip:y;z-index:251648512;mso-position-horizontal-relative:text;mso-position-vertical-relative:text" from="207pt,3.35pt" to="3in,21.35pt"/>
        </w:pict>
      </w:r>
      <w:r>
        <w:rPr>
          <w:noProof/>
          <w:lang w:val="ru-RU"/>
        </w:rPr>
        <w:pict>
          <v:line id="_x0000_s1064" style="position:absolute;left:0;text-align:left;z-index:251647488;mso-position-horizontal-relative:text;mso-position-vertical-relative:text" from="198pt,3.35pt" to="207pt,21.35pt"/>
        </w:pict>
      </w:r>
    </w:p>
    <w:p w:rsidR="00CF30D8" w:rsidRDefault="00CF30D8" w:rsidP="00337644">
      <w:pPr>
        <w:jc w:val="both"/>
        <w:rPr>
          <w:sz w:val="28"/>
          <w:lang w:val="ru-RU"/>
        </w:rPr>
      </w:pPr>
    </w:p>
    <w:p w:rsidR="00CF30D8" w:rsidRDefault="00CF30D8" w:rsidP="00337644">
      <w:pPr>
        <w:jc w:val="both"/>
        <w:rPr>
          <w:sz w:val="28"/>
          <w:lang w:val="ru-RU"/>
        </w:rPr>
      </w:pPr>
    </w:p>
    <w:p w:rsidR="00CF30D8" w:rsidRDefault="00CF30D8" w:rsidP="00337644">
      <w:pPr>
        <w:jc w:val="both"/>
        <w:rPr>
          <w:sz w:val="28"/>
          <w:lang w:val="ru-RU"/>
        </w:rPr>
      </w:pPr>
    </w:p>
    <w:p w:rsidR="00CF30D8" w:rsidRDefault="00CF30D8" w:rsidP="00337644">
      <w:pPr>
        <w:jc w:val="both"/>
        <w:rPr>
          <w:sz w:val="28"/>
          <w:lang w:val="ru-RU"/>
        </w:rPr>
      </w:pPr>
      <w:r>
        <w:rPr>
          <w:noProof/>
          <w:lang w:val="ru-RU"/>
        </w:rPr>
        <w:pict>
          <v:line id="_x0000_s1065" style="position:absolute;left:0;text-align:left;flip:y;z-index:251666944" from="540pt,3.35pt" to="549pt,12.35pt"/>
        </w:pict>
      </w:r>
      <w:r>
        <w:rPr>
          <w:noProof/>
          <w:lang w:val="ru-RU"/>
        </w:rPr>
        <w:pict>
          <v:line id="_x0000_s1066" style="position:absolute;left:0;text-align:left;z-index:251651584" from="531pt,12.35pt" to="540pt,30.35pt"/>
        </w:pict>
      </w:r>
    </w:p>
    <w:p w:rsidR="00CF30D8" w:rsidRDefault="00CF30D8" w:rsidP="00337644">
      <w:pPr>
        <w:pStyle w:val="BodyText"/>
        <w:numPr>
          <w:ilvl w:val="0"/>
          <w:numId w:val="9"/>
        </w:numPr>
      </w:pPr>
      <w:r>
        <w:t xml:space="preserve"> Правила проведения этапа соревнований по сердечно - легочной  реанимации.</w:t>
      </w:r>
    </w:p>
    <w:p w:rsidR="00CF30D8" w:rsidRDefault="00CF30D8" w:rsidP="00337644">
      <w:pPr>
        <w:ind w:left="708"/>
        <w:rPr>
          <w:lang w:val="ru-RU"/>
        </w:rPr>
      </w:pPr>
    </w:p>
    <w:p w:rsidR="00CF30D8" w:rsidRDefault="00CF30D8" w:rsidP="00337644">
      <w:pPr>
        <w:pStyle w:val="BodyText"/>
        <w:ind w:left="360"/>
        <w:jc w:val="both"/>
        <w:rPr>
          <w:b w:val="0"/>
        </w:rPr>
      </w:pPr>
      <w:r>
        <w:rPr>
          <w:b w:val="0"/>
        </w:rPr>
        <w:t xml:space="preserve">       Пострадавший</w:t>
      </w:r>
      <w:r w:rsidRPr="00B20848">
        <w:rPr>
          <w:b w:val="0"/>
        </w:rPr>
        <w:t xml:space="preserve"> </w:t>
      </w:r>
      <w:r>
        <w:rPr>
          <w:b w:val="0"/>
        </w:rPr>
        <w:t>(м</w:t>
      </w:r>
      <w:r w:rsidRPr="00B20848">
        <w:rPr>
          <w:b w:val="0"/>
        </w:rPr>
        <w:t>анекен</w:t>
      </w:r>
      <w:r>
        <w:rPr>
          <w:b w:val="0"/>
        </w:rPr>
        <w:t>)</w:t>
      </w:r>
      <w:r w:rsidRPr="00B20848">
        <w:rPr>
          <w:b w:val="0"/>
        </w:rPr>
        <w:t xml:space="preserve">  </w:t>
      </w:r>
      <w:r>
        <w:rPr>
          <w:b w:val="0"/>
        </w:rPr>
        <w:t>после</w:t>
      </w:r>
      <w:r w:rsidRPr="00B20848">
        <w:rPr>
          <w:b w:val="0"/>
        </w:rPr>
        <w:t xml:space="preserve"> выполнени</w:t>
      </w:r>
      <w:r>
        <w:rPr>
          <w:b w:val="0"/>
        </w:rPr>
        <w:t>я</w:t>
      </w:r>
      <w:r w:rsidRPr="00B20848">
        <w:rPr>
          <w:b w:val="0"/>
        </w:rPr>
        <w:t xml:space="preserve"> этапа соревнований по гребле на спасательных шлюпках</w:t>
      </w:r>
      <w:r>
        <w:rPr>
          <w:b w:val="0"/>
        </w:rPr>
        <w:t>,</w:t>
      </w:r>
      <w:r w:rsidRPr="00B20848">
        <w:rPr>
          <w:b w:val="0"/>
        </w:rPr>
        <w:t xml:space="preserve"> </w:t>
      </w:r>
      <w:r>
        <w:rPr>
          <w:b w:val="0"/>
        </w:rPr>
        <w:t>на жестких носилках от береговой черты доставляется в зону оказания первой помощи.</w:t>
      </w:r>
    </w:p>
    <w:p w:rsidR="00CF30D8" w:rsidRDefault="00CF30D8" w:rsidP="00337644">
      <w:pPr>
        <w:pStyle w:val="BodyText"/>
        <w:ind w:left="360"/>
        <w:jc w:val="both"/>
        <w:rPr>
          <w:b w:val="0"/>
        </w:rPr>
      </w:pPr>
      <w:r>
        <w:t xml:space="preserve">       </w:t>
      </w:r>
      <w:r w:rsidRPr="00C91072">
        <w:rPr>
          <w:b w:val="0"/>
        </w:rPr>
        <w:t>В зоне оказания первой помощи на тренажере «ВИТИМ» проводится мероприятия по сердечно-легочной реанимации</w:t>
      </w:r>
      <w:r>
        <w:rPr>
          <w:b w:val="0"/>
        </w:rPr>
        <w:t>.</w:t>
      </w:r>
    </w:p>
    <w:p w:rsidR="00CF30D8" w:rsidRDefault="00CF30D8" w:rsidP="00337644">
      <w:pPr>
        <w:ind w:firstLine="720"/>
        <w:jc w:val="both"/>
        <w:rPr>
          <w:b/>
          <w:i/>
          <w:sz w:val="28"/>
          <w:lang w:val="ru-RU"/>
        </w:rPr>
      </w:pPr>
      <w:r w:rsidRPr="00D66796">
        <w:rPr>
          <w:b/>
          <w:lang w:val="ru-RU"/>
        </w:rPr>
        <w:t xml:space="preserve"> </w:t>
      </w:r>
      <w:r>
        <w:rPr>
          <w:b/>
          <w:i/>
          <w:sz w:val="28"/>
          <w:lang w:val="ru-RU"/>
        </w:rPr>
        <w:t xml:space="preserve"> Условия проведения соревнований.</w:t>
      </w:r>
    </w:p>
    <w:p w:rsidR="00CF30D8" w:rsidRPr="00302A94" w:rsidRDefault="00CF30D8" w:rsidP="00337644">
      <w:pPr>
        <w:pStyle w:val="BodyText"/>
        <w:ind w:left="360"/>
        <w:jc w:val="both"/>
        <w:rPr>
          <w:b w:val="0"/>
        </w:rPr>
      </w:pPr>
      <w:r>
        <w:rPr>
          <w:b w:val="0"/>
        </w:rPr>
        <w:t xml:space="preserve">       Тренажер  (поясной вариант) расположен на жестком основании. Необходимо провести действия, исключающие возможное заражение спасателя, освободить пострадавшего от стесняющей одежды  (условно), открыть дыхательные пути, исключить наличие в них инородных предметов, провести комплекс</w:t>
      </w:r>
      <w:r w:rsidRPr="00302A94">
        <w:rPr>
          <w:b w:val="0"/>
        </w:rPr>
        <w:t xml:space="preserve"> </w:t>
      </w:r>
      <w:r>
        <w:rPr>
          <w:b w:val="0"/>
        </w:rPr>
        <w:t>мероприятий</w:t>
      </w:r>
      <w:r w:rsidRPr="00302A94">
        <w:t xml:space="preserve"> </w:t>
      </w:r>
      <w:r w:rsidRPr="00302A94">
        <w:rPr>
          <w:b w:val="0"/>
        </w:rPr>
        <w:t>сердечно - легочной  реан</w:t>
      </w:r>
      <w:r>
        <w:rPr>
          <w:b w:val="0"/>
        </w:rPr>
        <w:t>и</w:t>
      </w:r>
      <w:r w:rsidRPr="00302A94">
        <w:rPr>
          <w:b w:val="0"/>
        </w:rPr>
        <w:t>мации</w:t>
      </w:r>
      <w:r>
        <w:rPr>
          <w:b w:val="0"/>
        </w:rPr>
        <w:t>,  включающий циклы два вдувания и пятнадцать компрессий</w:t>
      </w:r>
      <w:r w:rsidRPr="00302A94">
        <w:rPr>
          <w:b w:val="0"/>
        </w:rPr>
        <w:t>.</w:t>
      </w:r>
      <w:r>
        <w:rPr>
          <w:b w:val="0"/>
        </w:rPr>
        <w:t xml:space="preserve"> В случае попадания вдуваемого воздуха в желудок повернуть тренажер на бок.</w:t>
      </w:r>
    </w:p>
    <w:p w:rsidR="00CF30D8" w:rsidRDefault="00CF30D8" w:rsidP="00337644">
      <w:pPr>
        <w:ind w:firstLine="720"/>
        <w:jc w:val="both"/>
        <w:rPr>
          <w:b/>
          <w:i/>
          <w:sz w:val="28"/>
          <w:lang w:val="ru-RU"/>
        </w:rPr>
      </w:pPr>
      <w:r>
        <w:rPr>
          <w:b/>
          <w:i/>
          <w:sz w:val="28"/>
          <w:lang w:val="ru-RU"/>
        </w:rPr>
        <w:t xml:space="preserve"> Определение результатов.</w:t>
      </w:r>
    </w:p>
    <w:p w:rsidR="00CF30D8" w:rsidRDefault="00CF30D8" w:rsidP="00337644">
      <w:pPr>
        <w:pStyle w:val="BodyText"/>
        <w:ind w:left="360"/>
        <w:jc w:val="both"/>
        <w:rPr>
          <w:b w:val="0"/>
        </w:rPr>
      </w:pPr>
      <w:r>
        <w:rPr>
          <w:b w:val="0"/>
        </w:rPr>
        <w:t xml:space="preserve">          В случае правильного выполнения упражнения (нет травм ключиц или ребер, попадания воздуха в желудок) и достижения требуемого темпа вдуваний и компрессий, при котором выполняются четыре полных цикла в установленное тренажером  время, у пострадавшего восстанавливаются дыхание и сердечная деятельность.</w:t>
      </w:r>
    </w:p>
    <w:p w:rsidR="00CF30D8" w:rsidRPr="006C57AC" w:rsidRDefault="00CF30D8" w:rsidP="00337644">
      <w:pPr>
        <w:pStyle w:val="BodyText"/>
        <w:ind w:left="360"/>
        <w:jc w:val="both"/>
        <w:rPr>
          <w:b w:val="0"/>
        </w:rPr>
      </w:pPr>
      <w:r w:rsidRPr="006C57AC">
        <w:rPr>
          <w:b w:val="0"/>
        </w:rPr>
        <w:t xml:space="preserve">        Результаты сердечно - легочной  реан</w:t>
      </w:r>
      <w:r>
        <w:rPr>
          <w:b w:val="0"/>
        </w:rPr>
        <w:t>и</w:t>
      </w:r>
      <w:r w:rsidRPr="006C57AC">
        <w:rPr>
          <w:b w:val="0"/>
        </w:rPr>
        <w:t xml:space="preserve">мации определяются по времени с момента </w:t>
      </w:r>
      <w:r>
        <w:rPr>
          <w:b w:val="0"/>
        </w:rPr>
        <w:t>приема со спасательной лодки, доставки манекена</w:t>
      </w:r>
      <w:r w:rsidRPr="006C57AC">
        <w:rPr>
          <w:b w:val="0"/>
        </w:rPr>
        <w:t xml:space="preserve"> </w:t>
      </w:r>
      <w:r>
        <w:rPr>
          <w:b w:val="0"/>
        </w:rPr>
        <w:t xml:space="preserve">в зону оказания первой помощи до восстановления жизнедеятельности. </w:t>
      </w:r>
    </w:p>
    <w:p w:rsidR="00CF30D8" w:rsidRDefault="00CF30D8" w:rsidP="00337644">
      <w:pPr>
        <w:pStyle w:val="BodyText"/>
        <w:ind w:left="360"/>
        <w:jc w:val="both"/>
      </w:pPr>
      <w:r>
        <w:rPr>
          <w:b w:val="0"/>
        </w:rPr>
        <w:t xml:space="preserve">         В случае отсутствия признаков жизнедеятельности,  по окончании, определенного тренажером интервала времени, команде записывается ноль баллов, она снимается с этапа и ее общий результат по всем дистанциям соревнований определяется среди команд участников,  не выполнивших упражнение «</w:t>
      </w:r>
      <w:r w:rsidRPr="00CC12A6">
        <w:rPr>
          <w:b w:val="0"/>
        </w:rPr>
        <w:t>сердечно - легочн</w:t>
      </w:r>
      <w:r>
        <w:rPr>
          <w:b w:val="0"/>
        </w:rPr>
        <w:t>ая</w:t>
      </w:r>
      <w:r w:rsidRPr="00CC12A6">
        <w:rPr>
          <w:b w:val="0"/>
        </w:rPr>
        <w:t xml:space="preserve">  реан</w:t>
      </w:r>
      <w:r>
        <w:rPr>
          <w:b w:val="0"/>
        </w:rPr>
        <w:t>и</w:t>
      </w:r>
      <w:r w:rsidRPr="00CC12A6">
        <w:rPr>
          <w:b w:val="0"/>
        </w:rPr>
        <w:t>маци</w:t>
      </w:r>
      <w:r>
        <w:rPr>
          <w:b w:val="0"/>
        </w:rPr>
        <w:t>я»</w:t>
      </w:r>
      <w:r w:rsidRPr="00CC12A6">
        <w:rPr>
          <w:b w:val="0"/>
        </w:rPr>
        <w:t>.</w:t>
      </w:r>
    </w:p>
    <w:p w:rsidR="00CF30D8" w:rsidRDefault="00CF30D8" w:rsidP="00337644">
      <w:pPr>
        <w:pStyle w:val="BodyText"/>
        <w:ind w:left="360"/>
        <w:jc w:val="both"/>
        <w:rPr>
          <w:b w:val="0"/>
        </w:rPr>
      </w:pPr>
      <w:r>
        <w:rPr>
          <w:b w:val="0"/>
        </w:rPr>
        <w:t xml:space="preserve">          В случае успешного выполнения упражнения к времени, продемонстрированному командой на данном этапе прибавляется время штрафов  из расчета  20 баллов за каждое нарушение.</w:t>
      </w:r>
    </w:p>
    <w:p w:rsidR="00CF30D8" w:rsidRPr="00C91072" w:rsidRDefault="00CF30D8" w:rsidP="00337644">
      <w:pPr>
        <w:pStyle w:val="BodyText"/>
        <w:ind w:left="360"/>
        <w:jc w:val="both"/>
        <w:rPr>
          <w:b w:val="0"/>
        </w:rPr>
      </w:pPr>
      <w:r>
        <w:rPr>
          <w:b w:val="0"/>
        </w:rPr>
        <w:t xml:space="preserve">         </w:t>
      </w:r>
    </w:p>
    <w:p w:rsidR="00CF30D8" w:rsidRDefault="00CF30D8" w:rsidP="00337644">
      <w:pPr>
        <w:pStyle w:val="BodyText"/>
        <w:numPr>
          <w:ilvl w:val="0"/>
          <w:numId w:val="9"/>
        </w:numPr>
      </w:pPr>
      <w:r>
        <w:t>Правила проведения этапа соревнований по ликвидации утечки                 нефтепродуктов в окружающую среду</w:t>
      </w:r>
    </w:p>
    <w:p w:rsidR="00CF30D8" w:rsidRPr="00F665E3" w:rsidRDefault="00CF30D8" w:rsidP="00337644">
      <w:pPr>
        <w:rPr>
          <w:b/>
          <w:sz w:val="28"/>
          <w:szCs w:val="28"/>
          <w:lang w:val="ru-RU"/>
        </w:rPr>
      </w:pPr>
    </w:p>
    <w:p w:rsidR="00CF30D8" w:rsidRDefault="00CF30D8" w:rsidP="00337644">
      <w:pPr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Из открытого фланцевого соединения трубопровода происходит истечение нефтепродуктов в районе береговой черты, имитированная потоком воды, подаваемой мотопомпой, и далее их утечка в </w:t>
      </w:r>
      <w:r w:rsidRPr="001C032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водоем.</w:t>
      </w:r>
    </w:p>
    <w:p w:rsidR="00CF30D8" w:rsidRDefault="00CF30D8" w:rsidP="00337644">
      <w:pPr>
        <w:ind w:firstLine="720"/>
        <w:jc w:val="both"/>
        <w:rPr>
          <w:sz w:val="28"/>
          <w:szCs w:val="28"/>
          <w:lang w:val="ru-RU"/>
        </w:rPr>
      </w:pPr>
      <w:r>
        <w:rPr>
          <w:b/>
          <w:i/>
          <w:sz w:val="28"/>
          <w:lang w:val="ru-RU"/>
        </w:rPr>
        <w:t xml:space="preserve">     Условия проведения соревнований.</w:t>
      </w:r>
    </w:p>
    <w:p w:rsidR="00CF30D8" w:rsidRDefault="00CF30D8" w:rsidP="00337644">
      <w:pPr>
        <w:ind w:left="360" w:hanging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К участию в этапе допускаются члены команды, защищенные костюмами химической защиты Л-1 и фильтрующими противогазами.</w:t>
      </w:r>
    </w:p>
    <w:p w:rsidR="00CF30D8" w:rsidRPr="009A2E74" w:rsidRDefault="00CF30D8" w:rsidP="00337644">
      <w:pPr>
        <w:ind w:left="360" w:firstLine="360"/>
        <w:jc w:val="both"/>
        <w:rPr>
          <w:sz w:val="28"/>
          <w:szCs w:val="28"/>
          <w:lang w:val="ru-RU"/>
        </w:rPr>
      </w:pPr>
      <w:r w:rsidRPr="009A2E74">
        <w:rPr>
          <w:sz w:val="28"/>
          <w:szCs w:val="28"/>
          <w:lang w:val="ru-RU"/>
        </w:rPr>
        <w:t xml:space="preserve">Необходимо, пользуясь </w:t>
      </w:r>
      <w:r>
        <w:rPr>
          <w:sz w:val="28"/>
          <w:szCs w:val="28"/>
          <w:lang w:val="ru-RU"/>
        </w:rPr>
        <w:t>судейским комплектом в составе ремонтной      сумки (ключи гаечные, болты, гайки прокладка резиновая) и задвижки</w:t>
      </w:r>
      <w:r w:rsidRPr="009A2E74">
        <w:rPr>
          <w:sz w:val="28"/>
          <w:szCs w:val="28"/>
          <w:lang w:val="ru-RU"/>
        </w:rPr>
        <w:t xml:space="preserve">, остановить утечку нефтепродуктов и организовать </w:t>
      </w:r>
      <w:r>
        <w:rPr>
          <w:sz w:val="28"/>
          <w:szCs w:val="28"/>
          <w:lang w:val="ru-RU"/>
        </w:rPr>
        <w:t>задержание</w:t>
      </w:r>
      <w:r w:rsidRPr="009A2E74">
        <w:rPr>
          <w:sz w:val="28"/>
          <w:szCs w:val="28"/>
          <w:lang w:val="ru-RU"/>
        </w:rPr>
        <w:t xml:space="preserve"> их </w:t>
      </w:r>
      <w:r>
        <w:rPr>
          <w:sz w:val="28"/>
          <w:szCs w:val="28"/>
          <w:lang w:val="ru-RU"/>
        </w:rPr>
        <w:t>распостранения по</w:t>
      </w:r>
      <w:r w:rsidRPr="009A2E74">
        <w:rPr>
          <w:sz w:val="28"/>
          <w:szCs w:val="28"/>
          <w:lang w:val="ru-RU"/>
        </w:rPr>
        <w:t xml:space="preserve"> водной поверхности с помощью боновых заграждений.</w:t>
      </w:r>
    </w:p>
    <w:p w:rsidR="00CF30D8" w:rsidRDefault="00CF30D8" w:rsidP="00337644">
      <w:pPr>
        <w:ind w:firstLine="720"/>
        <w:jc w:val="both"/>
        <w:rPr>
          <w:b/>
          <w:i/>
          <w:sz w:val="28"/>
          <w:lang w:val="ru-RU"/>
        </w:rPr>
      </w:pPr>
      <w:r>
        <w:rPr>
          <w:b/>
          <w:i/>
          <w:sz w:val="28"/>
          <w:lang w:val="ru-RU"/>
        </w:rPr>
        <w:t xml:space="preserve"> Определение результатов.</w:t>
      </w:r>
    </w:p>
    <w:p w:rsidR="00CF30D8" w:rsidRDefault="00CF30D8" w:rsidP="00337644">
      <w:pPr>
        <w:ind w:left="360" w:firstLine="348"/>
        <w:jc w:val="both"/>
        <w:rPr>
          <w:sz w:val="28"/>
          <w:szCs w:val="28"/>
          <w:lang w:val="ru-RU"/>
        </w:rPr>
      </w:pPr>
      <w:r w:rsidRPr="006845AE">
        <w:rPr>
          <w:sz w:val="28"/>
          <w:szCs w:val="28"/>
          <w:lang w:val="ru-RU"/>
        </w:rPr>
        <w:t xml:space="preserve">При </w:t>
      </w:r>
      <w:r>
        <w:rPr>
          <w:sz w:val="28"/>
          <w:szCs w:val="28"/>
          <w:lang w:val="ru-RU"/>
        </w:rPr>
        <w:t>п</w:t>
      </w:r>
      <w:r w:rsidRPr="006845AE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авильном выполнении упражнения этапа утечка нефтепродуктов устраняется полностью в кратчайшее время, при этом минимальное их количество попадает на членов команды.</w:t>
      </w:r>
    </w:p>
    <w:p w:rsidR="00CF30D8" w:rsidRDefault="00CF30D8" w:rsidP="00337644">
      <w:pPr>
        <w:ind w:left="360" w:firstLine="34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Штраф накладывается за каждое нарушение в размере 20 баллов за неправильное или неполное одевание и снятие защитного комплекта снаряжения, 5 баллов за потерю каждого вида из судейского комплекта ремонтной сумки (однократное падение на грунт). 10 баллов за каждый пропуск нефтепродуктов через ограждение при подъеме бонов над водой во время постановки и 20 балов за неполное раскрытие заграждения.</w:t>
      </w:r>
    </w:p>
    <w:p w:rsidR="00CF30D8" w:rsidRPr="006845AE" w:rsidRDefault="00CF30D8" w:rsidP="00337644">
      <w:pPr>
        <w:ind w:left="360" w:firstLine="348"/>
        <w:jc w:val="both"/>
        <w:rPr>
          <w:sz w:val="28"/>
          <w:szCs w:val="28"/>
          <w:lang w:val="ru-RU"/>
        </w:rPr>
      </w:pPr>
    </w:p>
    <w:p w:rsidR="00CF30D8" w:rsidRDefault="00CF30D8" w:rsidP="00337644">
      <w:pPr>
        <w:jc w:val="center"/>
        <w:rPr>
          <w:b/>
          <w:sz w:val="28"/>
          <w:szCs w:val="28"/>
          <w:lang w:val="ru-RU"/>
        </w:rPr>
      </w:pPr>
    </w:p>
    <w:p w:rsidR="00CF30D8" w:rsidRDefault="00CF30D8" w:rsidP="00337644">
      <w:pPr>
        <w:pStyle w:val="BodyText"/>
        <w:jc w:val="both"/>
      </w:pPr>
      <w:r>
        <w:t xml:space="preserve">    </w:t>
      </w:r>
      <w:r w:rsidRPr="00E24EF5">
        <w:rPr>
          <w:lang w:val="en-US"/>
        </w:rPr>
        <w:t>II</w:t>
      </w:r>
      <w:r w:rsidRPr="00E24EF5">
        <w:t>. Дистанция эстафета «Спасательное многоборье»</w:t>
      </w:r>
    </w:p>
    <w:p w:rsidR="00CF30D8" w:rsidRDefault="00CF30D8" w:rsidP="00337644">
      <w:pPr>
        <w:pStyle w:val="BodyText"/>
        <w:jc w:val="both"/>
      </w:pPr>
    </w:p>
    <w:p w:rsidR="00CF30D8" w:rsidRPr="009A2E74" w:rsidRDefault="00CF30D8" w:rsidP="00337644">
      <w:pPr>
        <w:ind w:firstLine="708"/>
        <w:rPr>
          <w:b/>
          <w:sz w:val="28"/>
          <w:szCs w:val="28"/>
          <w:u w:val="single"/>
          <w:lang w:val="ru-RU"/>
        </w:rPr>
      </w:pPr>
    </w:p>
    <w:p w:rsidR="00CF30D8" w:rsidRDefault="00CF30D8" w:rsidP="00337644">
      <w:pPr>
        <w:ind w:firstLine="70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1. </w:t>
      </w:r>
      <w:r w:rsidRPr="002412E9">
        <w:rPr>
          <w:b/>
          <w:sz w:val="28"/>
          <w:szCs w:val="28"/>
          <w:lang w:val="ru-RU"/>
        </w:rPr>
        <w:t>Правила проведения этапа соревнований</w:t>
      </w:r>
      <w:r>
        <w:rPr>
          <w:b/>
          <w:sz w:val="28"/>
          <w:szCs w:val="28"/>
          <w:lang w:val="ru-RU"/>
        </w:rPr>
        <w:t xml:space="preserve"> разбор завала</w:t>
      </w:r>
    </w:p>
    <w:p w:rsidR="00CF30D8" w:rsidRPr="002412E9" w:rsidRDefault="00CF30D8" w:rsidP="00337644">
      <w:pPr>
        <w:ind w:firstLine="708"/>
        <w:rPr>
          <w:b/>
          <w:sz w:val="28"/>
          <w:szCs w:val="28"/>
          <w:lang w:val="ru-RU"/>
        </w:rPr>
      </w:pPr>
    </w:p>
    <w:p w:rsidR="00CF30D8" w:rsidRPr="009A2E74" w:rsidRDefault="00CF30D8" w:rsidP="00337644">
      <w:pPr>
        <w:ind w:firstLine="708"/>
        <w:jc w:val="both"/>
        <w:rPr>
          <w:sz w:val="28"/>
          <w:szCs w:val="28"/>
          <w:lang w:val="ru-RU"/>
        </w:rPr>
      </w:pPr>
      <w:r w:rsidRPr="009A2E74">
        <w:rPr>
          <w:sz w:val="28"/>
          <w:szCs w:val="28"/>
          <w:lang w:val="ru-RU"/>
        </w:rPr>
        <w:t>Команда, используя механизированные средства спасения</w:t>
      </w:r>
      <w:r>
        <w:rPr>
          <w:sz w:val="28"/>
          <w:szCs w:val="28"/>
          <w:lang w:val="ru-RU"/>
        </w:rPr>
        <w:t xml:space="preserve"> АСИ,</w:t>
      </w:r>
      <w:r w:rsidRPr="009A2E74">
        <w:rPr>
          <w:sz w:val="28"/>
          <w:szCs w:val="28"/>
          <w:lang w:val="ru-RU"/>
        </w:rPr>
        <w:t xml:space="preserve"> производит </w:t>
      </w:r>
      <w:r>
        <w:rPr>
          <w:sz w:val="28"/>
          <w:szCs w:val="28"/>
          <w:lang w:val="ru-RU"/>
        </w:rPr>
        <w:t xml:space="preserve">условный </w:t>
      </w:r>
      <w:r w:rsidRPr="009A2E74">
        <w:rPr>
          <w:sz w:val="28"/>
          <w:szCs w:val="28"/>
          <w:lang w:val="ru-RU"/>
        </w:rPr>
        <w:t>разбор завала</w:t>
      </w:r>
      <w:r>
        <w:rPr>
          <w:sz w:val="28"/>
          <w:szCs w:val="28"/>
          <w:lang w:val="ru-RU"/>
        </w:rPr>
        <w:t>, отпиливая от стационарно установленных бревна минимальную по толщине пластину правильной формы (параллельные срезы) и трубы участок длинной 10 сантиметров</w:t>
      </w:r>
      <w:r w:rsidRPr="009A2E74">
        <w:rPr>
          <w:sz w:val="28"/>
          <w:szCs w:val="28"/>
          <w:lang w:val="ru-RU"/>
        </w:rPr>
        <w:t xml:space="preserve">. </w:t>
      </w:r>
    </w:p>
    <w:p w:rsidR="00CF30D8" w:rsidRPr="008E34FB" w:rsidRDefault="00CF30D8" w:rsidP="00337644">
      <w:pPr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Порядок выполнения упражнения.</w:t>
      </w:r>
      <w:r w:rsidRPr="00406932">
        <w:rPr>
          <w:b/>
          <w:sz w:val="28"/>
          <w:szCs w:val="28"/>
          <w:lang w:val="ru-RU"/>
        </w:rPr>
        <w:br/>
      </w:r>
      <w:r>
        <w:rPr>
          <w:b/>
          <w:sz w:val="28"/>
          <w:szCs w:val="28"/>
          <w:lang w:val="ru-RU"/>
        </w:rPr>
        <w:t xml:space="preserve">      </w:t>
      </w:r>
      <w:r w:rsidRPr="008E34FB">
        <w:rPr>
          <w:sz w:val="28"/>
          <w:szCs w:val="28"/>
          <w:lang w:val="ru-RU"/>
        </w:rPr>
        <w:t>Упражнение выполняется двумя членами команды</w:t>
      </w:r>
      <w:r>
        <w:rPr>
          <w:sz w:val="28"/>
          <w:szCs w:val="28"/>
          <w:lang w:val="ru-RU"/>
        </w:rPr>
        <w:t>. Каждый участник пользуется одним видом оборудования. Проводится внешний осмотр АСИ, указывается место заправочных емкостей и порядок их заполнения.  Необходимо сообщить о правилах безопасности и действующих ограничениях в применении АСИ (пила,  бензорез),  правильно запустить оборудование и произвести резку при этом один член команды проводит удержание разрезаемого предмета.</w:t>
      </w:r>
    </w:p>
    <w:p w:rsidR="00CF30D8" w:rsidRPr="00406932" w:rsidRDefault="00CF30D8" w:rsidP="00337644">
      <w:pPr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  </w:t>
      </w:r>
      <w:r w:rsidRPr="00406932">
        <w:rPr>
          <w:b/>
          <w:i/>
          <w:sz w:val="28"/>
          <w:szCs w:val="28"/>
          <w:lang w:val="ru-RU"/>
        </w:rPr>
        <w:t>Штрафные баллы</w:t>
      </w:r>
      <w:r>
        <w:rPr>
          <w:b/>
          <w:i/>
          <w:sz w:val="28"/>
          <w:szCs w:val="28"/>
          <w:lang w:val="ru-RU"/>
        </w:rPr>
        <w:t>.</w:t>
      </w:r>
    </w:p>
    <w:p w:rsidR="00CF30D8" w:rsidRDefault="00CF30D8" w:rsidP="0033764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Pr="00E24EF5">
        <w:rPr>
          <w:sz w:val="28"/>
          <w:szCs w:val="28"/>
          <w:lang w:val="ru-RU"/>
        </w:rPr>
        <w:t xml:space="preserve">При выполнении упражнения </w:t>
      </w:r>
      <w:r>
        <w:rPr>
          <w:sz w:val="28"/>
          <w:szCs w:val="28"/>
          <w:lang w:val="ru-RU"/>
        </w:rPr>
        <w:t>заглох двигатель – 3 балла</w:t>
      </w:r>
    </w:p>
    <w:p w:rsidR="00CF30D8" w:rsidRDefault="00CF30D8" w:rsidP="00337644">
      <w:pPr>
        <w:rPr>
          <w:sz w:val="28"/>
          <w:szCs w:val="28"/>
          <w:lang w:val="ru-RU"/>
        </w:rPr>
      </w:pPr>
      <w:r w:rsidRPr="00E24EF5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>Неправильно указано предназначение заправочных емкостей – 50 баллов</w:t>
      </w:r>
      <w:r>
        <w:rPr>
          <w:sz w:val="28"/>
          <w:szCs w:val="28"/>
          <w:lang w:val="ru-RU"/>
        </w:rPr>
        <w:br/>
        <w:t xml:space="preserve">    </w:t>
      </w:r>
      <w:r w:rsidRPr="00E24EF5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При пилке древесины произошел скол – 3 балла</w:t>
      </w:r>
      <w:r>
        <w:rPr>
          <w:sz w:val="28"/>
          <w:szCs w:val="28"/>
          <w:lang w:val="ru-RU"/>
        </w:rPr>
        <w:br/>
        <w:t xml:space="preserve">     </w:t>
      </w:r>
      <w:r w:rsidRPr="00E24EF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Неправильно выбран рабочий сектор для отрезного круга бензореза</w:t>
      </w:r>
    </w:p>
    <w:p w:rsidR="00CF30D8" w:rsidRDefault="00CF30D8" w:rsidP="0033764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– 10 баллов</w:t>
      </w:r>
      <w:r>
        <w:rPr>
          <w:sz w:val="28"/>
          <w:szCs w:val="28"/>
          <w:lang w:val="ru-RU"/>
        </w:rPr>
        <w:br/>
        <w:t xml:space="preserve">     </w:t>
      </w:r>
      <w:r w:rsidRPr="00E24EF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Не указаны рабочие параметры пильного и резательного инструмента</w:t>
      </w:r>
    </w:p>
    <w:p w:rsidR="00CF30D8" w:rsidRDefault="00CF30D8" w:rsidP="0033764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softHyphen/>
        <w:t>– 20 баллов</w:t>
      </w:r>
    </w:p>
    <w:p w:rsidR="00CF30D8" w:rsidRPr="00AB7423" w:rsidRDefault="00CF30D8" w:rsidP="0033764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Грубое нарушение техники безопасности – снятие команды с этапа</w:t>
      </w:r>
    </w:p>
    <w:p w:rsidR="00CF30D8" w:rsidRPr="008E34FB" w:rsidRDefault="00CF30D8" w:rsidP="00337644">
      <w:pPr>
        <w:jc w:val="center"/>
        <w:rPr>
          <w:sz w:val="28"/>
          <w:szCs w:val="28"/>
          <w:lang w:val="ru-RU"/>
        </w:rPr>
      </w:pPr>
    </w:p>
    <w:p w:rsidR="00CF30D8" w:rsidRPr="00790E20" w:rsidRDefault="00CF30D8" w:rsidP="00337644">
      <w:pPr>
        <w:pStyle w:val="BodyText"/>
        <w:ind w:left="360"/>
      </w:pPr>
      <w:r>
        <w:t>2</w:t>
      </w:r>
      <w:r w:rsidRPr="00790E20">
        <w:t>. Правила проведения этапа пр</w:t>
      </w:r>
      <w:r>
        <w:t>е</w:t>
      </w:r>
      <w:r w:rsidRPr="00790E20">
        <w:t>од</w:t>
      </w:r>
      <w:r>
        <w:t>о</w:t>
      </w:r>
      <w:r w:rsidRPr="00790E20">
        <w:t>ление зоны химического заражения</w:t>
      </w:r>
    </w:p>
    <w:p w:rsidR="00CF30D8" w:rsidRPr="00790E20" w:rsidRDefault="00CF30D8" w:rsidP="00337644">
      <w:pPr>
        <w:jc w:val="center"/>
        <w:rPr>
          <w:b/>
          <w:bCs/>
          <w:i/>
          <w:iCs/>
          <w:sz w:val="28"/>
          <w:lang w:val="ru-RU"/>
        </w:rPr>
      </w:pPr>
    </w:p>
    <w:p w:rsidR="00CF30D8" w:rsidRDefault="00CF30D8" w:rsidP="00337644">
      <w:pPr>
        <w:ind w:first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В указанной судьями зоне команда в полном составе надевает  средства защиты от химического поражения (костюмы Л – 1 и фильтрующие противогазы).</w:t>
      </w:r>
    </w:p>
    <w:p w:rsidR="00CF30D8" w:rsidRDefault="00CF30D8" w:rsidP="00337644">
      <w:pPr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   Порядок выполнения </w:t>
      </w:r>
      <w:r w:rsidRPr="00406932">
        <w:rPr>
          <w:b/>
          <w:i/>
          <w:sz w:val="28"/>
          <w:szCs w:val="28"/>
          <w:lang w:val="ru-RU"/>
        </w:rPr>
        <w:t>упражнения</w:t>
      </w:r>
      <w:r>
        <w:rPr>
          <w:b/>
          <w:i/>
          <w:sz w:val="28"/>
          <w:szCs w:val="28"/>
          <w:lang w:val="ru-RU"/>
        </w:rPr>
        <w:t>.</w:t>
      </w:r>
      <w:r w:rsidRPr="00406932">
        <w:rPr>
          <w:b/>
          <w:sz w:val="28"/>
          <w:szCs w:val="28"/>
          <w:lang w:val="ru-RU"/>
        </w:rPr>
        <w:br/>
      </w:r>
      <w:r w:rsidRPr="00A93C56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</w:t>
      </w:r>
      <w:r w:rsidRPr="00A93C56">
        <w:rPr>
          <w:sz w:val="28"/>
          <w:szCs w:val="28"/>
          <w:lang w:val="ru-RU"/>
        </w:rPr>
        <w:t xml:space="preserve">  После достижения готовности последнего участник</w:t>
      </w:r>
      <w:r>
        <w:rPr>
          <w:sz w:val="28"/>
          <w:szCs w:val="28"/>
          <w:lang w:val="ru-RU"/>
        </w:rPr>
        <w:t>и</w:t>
      </w:r>
      <w:r w:rsidRPr="00A93C56">
        <w:rPr>
          <w:sz w:val="28"/>
          <w:szCs w:val="28"/>
          <w:lang w:val="ru-RU"/>
        </w:rPr>
        <w:t xml:space="preserve"> одновременно </w:t>
      </w:r>
      <w:r>
        <w:rPr>
          <w:sz w:val="28"/>
          <w:szCs w:val="28"/>
          <w:lang w:val="ru-RU"/>
        </w:rPr>
        <w:t xml:space="preserve">   </w:t>
      </w:r>
      <w:r w:rsidRPr="00A93C56">
        <w:rPr>
          <w:sz w:val="28"/>
          <w:szCs w:val="28"/>
          <w:lang w:val="ru-RU"/>
        </w:rPr>
        <w:t xml:space="preserve">стартуют от линии и </w:t>
      </w:r>
      <w:r>
        <w:rPr>
          <w:sz w:val="28"/>
          <w:szCs w:val="28"/>
          <w:lang w:val="ru-RU"/>
        </w:rPr>
        <w:t xml:space="preserve">ускоренным шагом </w:t>
      </w:r>
      <w:r w:rsidRPr="00A93C56">
        <w:rPr>
          <w:sz w:val="28"/>
          <w:szCs w:val="28"/>
          <w:lang w:val="ru-RU"/>
        </w:rPr>
        <w:t>транспортиру</w:t>
      </w:r>
      <w:r>
        <w:rPr>
          <w:sz w:val="28"/>
          <w:szCs w:val="28"/>
          <w:lang w:val="ru-RU"/>
        </w:rPr>
        <w:t>ют</w:t>
      </w:r>
      <w:r w:rsidRPr="00A93C56">
        <w:rPr>
          <w:sz w:val="28"/>
          <w:szCs w:val="28"/>
          <w:lang w:val="ru-RU"/>
        </w:rPr>
        <w:t xml:space="preserve"> на мягких носилках указанного капитаном члена команды</w:t>
      </w:r>
      <w:r>
        <w:rPr>
          <w:sz w:val="28"/>
          <w:szCs w:val="28"/>
          <w:lang w:val="ru-RU"/>
        </w:rPr>
        <w:t xml:space="preserve"> до черты, обозначающей финиш этапа, где раздевают  пострадавшего и условно передают на сортировку.</w:t>
      </w:r>
    </w:p>
    <w:p w:rsidR="00CF30D8" w:rsidRPr="00406932" w:rsidRDefault="00CF30D8" w:rsidP="00337644">
      <w:pPr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  </w:t>
      </w:r>
      <w:r w:rsidRPr="00406932">
        <w:rPr>
          <w:b/>
          <w:i/>
          <w:sz w:val="28"/>
          <w:szCs w:val="28"/>
          <w:lang w:val="ru-RU"/>
        </w:rPr>
        <w:t>Штрафные баллы</w:t>
      </w:r>
      <w:r>
        <w:rPr>
          <w:b/>
          <w:i/>
          <w:sz w:val="28"/>
          <w:szCs w:val="28"/>
          <w:lang w:val="ru-RU"/>
        </w:rPr>
        <w:t>.</w:t>
      </w:r>
    </w:p>
    <w:p w:rsidR="00CF30D8" w:rsidRDefault="00CF30D8" w:rsidP="0033764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Не полностью проведено одевание средств защиты: за каждый предмет</w:t>
      </w:r>
    </w:p>
    <w:p w:rsidR="00CF30D8" w:rsidRDefault="00CF30D8" w:rsidP="0033764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-5 баллов</w:t>
      </w:r>
    </w:p>
    <w:p w:rsidR="00CF30D8" w:rsidRDefault="00CF30D8" w:rsidP="00337644">
      <w:pPr>
        <w:ind w:left="540" w:hanging="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Не правильно проведено одевание, раздевание (касание одеждой или       голыми участками тела условно зараженных поверхностей защитной   одежды и противогаза) - 50 баллов </w:t>
      </w:r>
    </w:p>
    <w:p w:rsidR="00CF30D8" w:rsidRDefault="00CF30D8" w:rsidP="00337644">
      <w:pPr>
        <w:ind w:left="540" w:hanging="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При одевании и раздевании не учтено направление ветра – удаление участника с этапа</w:t>
      </w:r>
    </w:p>
    <w:p w:rsidR="00CF30D8" w:rsidRDefault="00CF30D8" w:rsidP="00337644">
      <w:pPr>
        <w:ind w:left="540" w:hanging="540"/>
        <w:rPr>
          <w:sz w:val="28"/>
          <w:szCs w:val="28"/>
          <w:lang w:val="ru-RU"/>
        </w:rPr>
      </w:pPr>
    </w:p>
    <w:p w:rsidR="00CF30D8" w:rsidRDefault="00CF30D8" w:rsidP="00337644">
      <w:pPr>
        <w:pStyle w:val="BodyText"/>
        <w:ind w:left="720"/>
        <w:jc w:val="left"/>
      </w:pPr>
      <w:r>
        <w:t xml:space="preserve">3. </w:t>
      </w:r>
      <w:r w:rsidRPr="00790E20">
        <w:t xml:space="preserve">Правила проведения этапа </w:t>
      </w:r>
      <w:r>
        <w:t>оказание первой помощи</w:t>
      </w:r>
    </w:p>
    <w:p w:rsidR="00CF30D8" w:rsidRDefault="00CF30D8" w:rsidP="00337644">
      <w:pPr>
        <w:pStyle w:val="BodyText"/>
        <w:ind w:left="708"/>
      </w:pPr>
    </w:p>
    <w:p w:rsidR="00CF30D8" w:rsidRDefault="00CF30D8" w:rsidP="00337644">
      <w:pPr>
        <w:pStyle w:val="BodyText"/>
        <w:ind w:left="360"/>
        <w:jc w:val="both"/>
        <w:rPr>
          <w:b w:val="0"/>
        </w:rPr>
      </w:pPr>
      <w:r>
        <w:rPr>
          <w:b w:val="0"/>
        </w:rPr>
        <w:t xml:space="preserve">    Условно пострадавший на предыдущем этапе прибывает в зону оказания первой помощи.</w:t>
      </w:r>
    </w:p>
    <w:p w:rsidR="00CF30D8" w:rsidRPr="000F4CBE" w:rsidRDefault="00CF30D8" w:rsidP="00337644">
      <w:pPr>
        <w:pStyle w:val="BodyText"/>
        <w:ind w:left="360"/>
        <w:jc w:val="left"/>
        <w:rPr>
          <w:i/>
        </w:rPr>
      </w:pPr>
      <w:r>
        <w:rPr>
          <w:b w:val="0"/>
        </w:rPr>
        <w:t xml:space="preserve"> </w:t>
      </w:r>
      <w:r>
        <w:rPr>
          <w:b w:val="0"/>
          <w:i/>
        </w:rPr>
        <w:t xml:space="preserve"> </w:t>
      </w:r>
      <w:r>
        <w:rPr>
          <w:i/>
        </w:rPr>
        <w:t xml:space="preserve">  </w:t>
      </w:r>
      <w:r w:rsidRPr="000F4CBE">
        <w:rPr>
          <w:i/>
        </w:rPr>
        <w:t>Порядок выполнения упражнения.</w:t>
      </w:r>
    </w:p>
    <w:p w:rsidR="00CF30D8" w:rsidRPr="003F73AB" w:rsidRDefault="00CF30D8" w:rsidP="00337644">
      <w:pPr>
        <w:pStyle w:val="BodyText"/>
        <w:ind w:left="360"/>
        <w:jc w:val="both"/>
        <w:rPr>
          <w:b w:val="0"/>
        </w:rPr>
      </w:pPr>
      <w:r>
        <w:rPr>
          <w:b w:val="0"/>
        </w:rPr>
        <w:t xml:space="preserve">    По указанию судьи проводится мероприятия иммобилизации переломов, остановке кровотечения, оказанию помощи при ожогах. </w:t>
      </w:r>
    </w:p>
    <w:p w:rsidR="00CF30D8" w:rsidRDefault="00CF30D8" w:rsidP="00337644">
      <w:pPr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        </w:t>
      </w:r>
      <w:r w:rsidRPr="00406932">
        <w:rPr>
          <w:b/>
          <w:i/>
          <w:sz w:val="28"/>
          <w:szCs w:val="28"/>
          <w:lang w:val="ru-RU"/>
        </w:rPr>
        <w:t>Штрафные баллы</w:t>
      </w:r>
      <w:r>
        <w:rPr>
          <w:b/>
          <w:i/>
          <w:sz w:val="28"/>
          <w:szCs w:val="28"/>
          <w:lang w:val="ru-RU"/>
        </w:rPr>
        <w:t>.</w:t>
      </w:r>
    </w:p>
    <w:p w:rsidR="00CF30D8" w:rsidRDefault="00CF30D8" w:rsidP="0033764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За каждое нарушение присуждается штраф    в размере 20 баллов </w:t>
      </w:r>
    </w:p>
    <w:p w:rsidR="00CF30D8" w:rsidRDefault="00CF30D8" w:rsidP="00337644">
      <w:pPr>
        <w:jc w:val="both"/>
        <w:rPr>
          <w:sz w:val="28"/>
          <w:szCs w:val="28"/>
          <w:lang w:val="ru-RU"/>
        </w:rPr>
      </w:pPr>
    </w:p>
    <w:p w:rsidR="00CF30D8" w:rsidRDefault="00CF30D8" w:rsidP="00337644">
      <w:pPr>
        <w:pStyle w:val="BodyText"/>
        <w:ind w:left="426"/>
        <w:jc w:val="left"/>
      </w:pPr>
      <w:r>
        <w:t xml:space="preserve">4. </w:t>
      </w:r>
      <w:r w:rsidRPr="00790E20">
        <w:t xml:space="preserve">Правила проведения этапа </w:t>
      </w:r>
      <w:r>
        <w:t>боевое развертывание пожарного автомобиля</w:t>
      </w:r>
    </w:p>
    <w:p w:rsidR="00CF30D8" w:rsidRPr="00510E6F" w:rsidRDefault="00CF30D8" w:rsidP="00337644">
      <w:pPr>
        <w:pStyle w:val="BodyText"/>
        <w:jc w:val="left"/>
        <w:rPr>
          <w:b w:val="0"/>
        </w:rPr>
      </w:pPr>
      <w:r>
        <w:rPr>
          <w:b w:val="0"/>
        </w:rPr>
        <w:t xml:space="preserve">    Команда в полном составе прибывает на этап, приступает к надеванию боевой одежды пожарного.</w:t>
      </w:r>
    </w:p>
    <w:p w:rsidR="00CF30D8" w:rsidRPr="000F4CBE" w:rsidRDefault="00CF30D8" w:rsidP="00337644">
      <w:pPr>
        <w:pStyle w:val="BodyText"/>
        <w:ind w:left="360"/>
        <w:jc w:val="left"/>
        <w:rPr>
          <w:i/>
        </w:rPr>
      </w:pPr>
      <w:r>
        <w:rPr>
          <w:b w:val="0"/>
        </w:rPr>
        <w:t xml:space="preserve"> </w:t>
      </w:r>
      <w:r>
        <w:rPr>
          <w:b w:val="0"/>
          <w:i/>
        </w:rPr>
        <w:t xml:space="preserve"> </w:t>
      </w:r>
      <w:r>
        <w:rPr>
          <w:i/>
        </w:rPr>
        <w:t xml:space="preserve">  </w:t>
      </w:r>
      <w:r w:rsidRPr="000F4CBE">
        <w:rPr>
          <w:i/>
        </w:rPr>
        <w:t>Порядок выполнения упражнения.</w:t>
      </w:r>
    </w:p>
    <w:p w:rsidR="00CF30D8" w:rsidRDefault="00CF30D8" w:rsidP="0033764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По сигналу капитана, участники приступают к боевому развертыванию магистрали  и подаче двух стволов А.</w:t>
      </w:r>
      <w:r w:rsidRPr="00510E6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 готовности ствольщиков, капитан подает команду «подать</w:t>
      </w:r>
      <w:r w:rsidRPr="00ED672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воду» и они в период 30 секунд должны струей воды сбить  две мишени.</w:t>
      </w:r>
    </w:p>
    <w:p w:rsidR="00CF30D8" w:rsidRPr="00406932" w:rsidRDefault="00CF30D8" w:rsidP="00337644">
      <w:pPr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       </w:t>
      </w:r>
      <w:r w:rsidRPr="00406932">
        <w:rPr>
          <w:b/>
          <w:i/>
          <w:sz w:val="28"/>
          <w:szCs w:val="28"/>
          <w:lang w:val="ru-RU"/>
        </w:rPr>
        <w:t>Штрафные баллы</w:t>
      </w:r>
      <w:r>
        <w:rPr>
          <w:b/>
          <w:i/>
          <w:sz w:val="28"/>
          <w:szCs w:val="28"/>
          <w:lang w:val="ru-RU"/>
        </w:rPr>
        <w:t>.</w:t>
      </w:r>
    </w:p>
    <w:p w:rsidR="00CF30D8" w:rsidRDefault="00CF30D8" w:rsidP="0033764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Мишень не сбита -  50 баллов</w:t>
      </w:r>
    </w:p>
    <w:p w:rsidR="00CF30D8" w:rsidRDefault="00CF30D8" w:rsidP="0033764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Надевание боевой одежды пожарного участника превысило нормативное время - 50 баллов.</w:t>
      </w:r>
    </w:p>
    <w:p w:rsidR="00CF30D8" w:rsidRDefault="00CF30D8" w:rsidP="00337644">
      <w:pPr>
        <w:jc w:val="both"/>
        <w:rPr>
          <w:sz w:val="28"/>
          <w:szCs w:val="28"/>
          <w:lang w:val="ru-RU"/>
        </w:rPr>
      </w:pPr>
    </w:p>
    <w:p w:rsidR="00CF30D8" w:rsidRDefault="00CF30D8" w:rsidP="00337644">
      <w:pPr>
        <w:numPr>
          <w:ilvl w:val="0"/>
          <w:numId w:val="11"/>
        </w:num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Дистанция ликвидация последствий техногенной аварии</w:t>
      </w:r>
    </w:p>
    <w:p w:rsidR="00CF30D8" w:rsidRDefault="00CF30D8" w:rsidP="00337644">
      <w:pPr>
        <w:jc w:val="both"/>
        <w:rPr>
          <w:b/>
          <w:sz w:val="28"/>
          <w:szCs w:val="28"/>
          <w:lang w:val="ru-RU"/>
        </w:rPr>
      </w:pPr>
    </w:p>
    <w:p w:rsidR="00CF30D8" w:rsidRPr="00ED6726" w:rsidRDefault="00CF30D8" w:rsidP="00337644">
      <w:pPr>
        <w:pStyle w:val="BodyText"/>
      </w:pPr>
      <w:r>
        <w:t xml:space="preserve">      1. </w:t>
      </w:r>
      <w:r w:rsidRPr="00790E20">
        <w:t xml:space="preserve">Правила проведения этапа </w:t>
      </w:r>
      <w:r>
        <w:t xml:space="preserve">продвижение в зону </w:t>
      </w:r>
      <w:r w:rsidRPr="00ED6726">
        <w:t>техногенной аварии</w:t>
      </w:r>
    </w:p>
    <w:p w:rsidR="00CF30D8" w:rsidRPr="00ED6726" w:rsidRDefault="00CF30D8" w:rsidP="00337644">
      <w:pPr>
        <w:ind w:left="285"/>
        <w:jc w:val="center"/>
        <w:rPr>
          <w:b/>
          <w:sz w:val="28"/>
          <w:szCs w:val="28"/>
          <w:lang w:val="ru-RU"/>
        </w:rPr>
      </w:pPr>
    </w:p>
    <w:p w:rsidR="00CF30D8" w:rsidRDefault="00CF30D8" w:rsidP="00337644">
      <w:pPr>
        <w:ind w:left="64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Команда в полном составе преодолевает препятствия на пути в зону техногенной аварии.</w:t>
      </w:r>
    </w:p>
    <w:p w:rsidR="00CF30D8" w:rsidRDefault="00CF30D8" w:rsidP="00337644">
      <w:pPr>
        <w:ind w:left="645"/>
        <w:jc w:val="both"/>
        <w:rPr>
          <w:sz w:val="28"/>
          <w:szCs w:val="28"/>
          <w:lang w:val="ru-RU"/>
        </w:rPr>
      </w:pPr>
    </w:p>
    <w:p w:rsidR="00CF30D8" w:rsidRPr="00ED6726" w:rsidRDefault="00CF30D8" w:rsidP="00337644">
      <w:pPr>
        <w:ind w:left="645"/>
        <w:jc w:val="both"/>
        <w:rPr>
          <w:b/>
          <w:i/>
          <w:sz w:val="28"/>
          <w:szCs w:val="28"/>
          <w:lang w:val="ru-RU"/>
        </w:rPr>
      </w:pPr>
    </w:p>
    <w:p w:rsidR="00CF30D8" w:rsidRDefault="00CF30D8" w:rsidP="00337644">
      <w:pPr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   </w:t>
      </w:r>
      <w:r w:rsidRPr="00ED6726">
        <w:rPr>
          <w:b/>
          <w:i/>
          <w:sz w:val="28"/>
          <w:szCs w:val="28"/>
          <w:lang w:val="ru-RU"/>
        </w:rPr>
        <w:t xml:space="preserve"> </w:t>
      </w:r>
      <w:r w:rsidRPr="00A43D77">
        <w:rPr>
          <w:b/>
          <w:i/>
          <w:sz w:val="28"/>
          <w:szCs w:val="28"/>
          <w:lang w:val="ru-RU"/>
        </w:rPr>
        <w:t>Порядок выполнения упражнения.</w:t>
      </w:r>
    </w:p>
    <w:p w:rsidR="00CF30D8" w:rsidRDefault="00CF30D8" w:rsidP="00337644">
      <w:pPr>
        <w:ind w:left="28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Участники, используя командное снаряжение, организуют переправу через труднопроходимую преграду, преодолевают «бабочку»  и «обезьянник».</w:t>
      </w:r>
    </w:p>
    <w:p w:rsidR="00CF30D8" w:rsidRDefault="00CF30D8" w:rsidP="00337644">
      <w:pPr>
        <w:ind w:left="285"/>
        <w:jc w:val="both"/>
        <w:rPr>
          <w:sz w:val="28"/>
          <w:szCs w:val="28"/>
          <w:lang w:val="ru-RU"/>
        </w:rPr>
      </w:pPr>
    </w:p>
    <w:p w:rsidR="00CF30D8" w:rsidRDefault="00CF30D8" w:rsidP="00337644">
      <w:pPr>
        <w:pStyle w:val="BodyText"/>
        <w:ind w:left="285"/>
      </w:pPr>
      <w:r>
        <w:t xml:space="preserve">2. </w:t>
      </w:r>
      <w:r w:rsidRPr="00790E20">
        <w:t xml:space="preserve">Правила проведения этапа </w:t>
      </w:r>
      <w:r>
        <w:t>эвакуация пострадавшего с крыши                                            здания</w:t>
      </w:r>
    </w:p>
    <w:p w:rsidR="00CF30D8" w:rsidRDefault="00CF30D8" w:rsidP="00337644">
      <w:pPr>
        <w:pStyle w:val="BodyText"/>
        <w:ind w:left="285"/>
      </w:pPr>
    </w:p>
    <w:p w:rsidR="00CF30D8" w:rsidRDefault="00CF30D8" w:rsidP="00337644">
      <w:pPr>
        <w:ind w:left="28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Команда поднимается на крышу жилого двухэтажного здания по трехколенной  лестнице, обнаруживает пострадавшего.</w:t>
      </w:r>
    </w:p>
    <w:p w:rsidR="00CF30D8" w:rsidRDefault="00CF30D8" w:rsidP="00337644">
      <w:pPr>
        <w:ind w:left="1005"/>
        <w:jc w:val="both"/>
        <w:rPr>
          <w:b/>
          <w:i/>
          <w:sz w:val="28"/>
          <w:szCs w:val="28"/>
          <w:lang w:val="ru-RU"/>
        </w:rPr>
      </w:pPr>
      <w:r w:rsidRPr="00A43D77">
        <w:rPr>
          <w:b/>
          <w:i/>
          <w:sz w:val="28"/>
          <w:szCs w:val="28"/>
          <w:lang w:val="ru-RU"/>
        </w:rPr>
        <w:t>Порядок выполнения упражнения.</w:t>
      </w:r>
    </w:p>
    <w:p w:rsidR="00CF30D8" w:rsidRDefault="00CF30D8" w:rsidP="00337644">
      <w:pPr>
        <w:ind w:left="64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Пострадавшему (манекен) оказывают первую помощь, спускают на землю по наклонной веревке и доставляют на пункт сортировки.</w:t>
      </w:r>
    </w:p>
    <w:p w:rsidR="00CF30D8" w:rsidRDefault="00CF30D8" w:rsidP="00337644">
      <w:pPr>
        <w:ind w:left="285"/>
        <w:jc w:val="both"/>
        <w:rPr>
          <w:sz w:val="28"/>
          <w:szCs w:val="28"/>
          <w:lang w:val="ru-RU"/>
        </w:rPr>
      </w:pPr>
    </w:p>
    <w:p w:rsidR="00CF30D8" w:rsidRDefault="00CF30D8" w:rsidP="00337644">
      <w:pPr>
        <w:pStyle w:val="BodyText"/>
        <w:jc w:val="both"/>
      </w:pPr>
      <w:r>
        <w:t xml:space="preserve">         3. </w:t>
      </w:r>
      <w:r w:rsidRPr="00790E20">
        <w:t xml:space="preserve">Правила проведения этапа </w:t>
      </w:r>
      <w:r>
        <w:t>оказание помощи парашютисту,</w:t>
      </w:r>
    </w:p>
    <w:p w:rsidR="00CF30D8" w:rsidRDefault="00CF30D8" w:rsidP="00337644">
      <w:pPr>
        <w:pStyle w:val="BodyText"/>
        <w:jc w:val="both"/>
      </w:pPr>
      <w:r>
        <w:t xml:space="preserve">                       зависшему на высоте</w:t>
      </w:r>
    </w:p>
    <w:p w:rsidR="00CF30D8" w:rsidRDefault="00CF30D8" w:rsidP="00337644">
      <w:pPr>
        <w:pStyle w:val="BodyText"/>
        <w:ind w:left="1080"/>
        <w:jc w:val="both"/>
      </w:pPr>
    </w:p>
    <w:p w:rsidR="00CF30D8" w:rsidRDefault="00CF30D8" w:rsidP="00337644">
      <w:pPr>
        <w:ind w:left="180" w:hanging="1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При</w:t>
      </w:r>
      <w:r w:rsidRPr="00A26AED">
        <w:rPr>
          <w:sz w:val="28"/>
          <w:szCs w:val="28"/>
          <w:lang w:val="ru-RU"/>
        </w:rPr>
        <w:t xml:space="preserve"> аварийной посадк</w:t>
      </w:r>
      <w:r>
        <w:rPr>
          <w:sz w:val="28"/>
          <w:szCs w:val="28"/>
          <w:lang w:val="ru-RU"/>
        </w:rPr>
        <w:t>е купол повис на дереве. В результате удара     головой о ствол</w:t>
      </w:r>
      <w:r w:rsidRPr="00A26AE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парашютист (манекен) потерял сознание.</w:t>
      </w:r>
    </w:p>
    <w:p w:rsidR="00CF30D8" w:rsidRDefault="00CF30D8" w:rsidP="00337644">
      <w:pPr>
        <w:ind w:left="645"/>
        <w:jc w:val="both"/>
        <w:rPr>
          <w:b/>
          <w:i/>
          <w:sz w:val="28"/>
          <w:szCs w:val="28"/>
          <w:lang w:val="ru-RU"/>
        </w:rPr>
      </w:pPr>
      <w:r w:rsidRPr="00A43D77">
        <w:rPr>
          <w:b/>
          <w:i/>
          <w:sz w:val="28"/>
          <w:szCs w:val="28"/>
          <w:lang w:val="ru-RU"/>
        </w:rPr>
        <w:t>Порядок выполнения упражнения.</w:t>
      </w:r>
    </w:p>
    <w:p w:rsidR="00CF30D8" w:rsidRDefault="00CF30D8" w:rsidP="00337644">
      <w:pPr>
        <w:ind w:left="28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Pr="00A43D77">
        <w:rPr>
          <w:sz w:val="28"/>
          <w:szCs w:val="28"/>
          <w:lang w:val="ru-RU"/>
        </w:rPr>
        <w:t>После переброс</w:t>
      </w:r>
      <w:r>
        <w:rPr>
          <w:sz w:val="28"/>
          <w:szCs w:val="28"/>
          <w:lang w:val="ru-RU"/>
        </w:rPr>
        <w:t>ки</w:t>
      </w:r>
      <w:r w:rsidRPr="00A43D77">
        <w:rPr>
          <w:sz w:val="28"/>
          <w:szCs w:val="28"/>
          <w:lang w:val="ru-RU"/>
        </w:rPr>
        <w:t xml:space="preserve"> фала</w:t>
      </w:r>
      <w:r>
        <w:rPr>
          <w:sz w:val="28"/>
          <w:szCs w:val="28"/>
          <w:lang w:val="ru-RU"/>
        </w:rPr>
        <w:t xml:space="preserve"> через ветку с его помощью поднимается и закрепляется основная веревка. Участник команды поднимается к пострадавшему, готовит его к спуску. При достижении грунта, парашютиста укладывают на жесткие носилки и транспортируют для оказания первой помощи в пункт сортировки.</w:t>
      </w:r>
    </w:p>
    <w:p w:rsidR="00CF30D8" w:rsidRDefault="00CF30D8" w:rsidP="00337644">
      <w:pPr>
        <w:ind w:left="285"/>
        <w:jc w:val="both"/>
        <w:rPr>
          <w:sz w:val="28"/>
          <w:szCs w:val="28"/>
          <w:lang w:val="ru-RU"/>
        </w:rPr>
      </w:pPr>
    </w:p>
    <w:p w:rsidR="00CF30D8" w:rsidRDefault="00CF30D8" w:rsidP="00337644">
      <w:pPr>
        <w:ind w:left="645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lang w:val="ru-RU"/>
        </w:rPr>
        <w:t xml:space="preserve">4. </w:t>
      </w:r>
      <w:r w:rsidRPr="006A5CA5">
        <w:rPr>
          <w:b/>
          <w:sz w:val="28"/>
          <w:lang w:val="ru-RU"/>
        </w:rPr>
        <w:t>Определение результатов</w:t>
      </w:r>
      <w:r w:rsidRPr="006A5CA5">
        <w:rPr>
          <w:b/>
          <w:sz w:val="28"/>
          <w:szCs w:val="28"/>
          <w:lang w:val="ru-RU"/>
        </w:rPr>
        <w:t xml:space="preserve"> выполнения упражнений дистанц</w:t>
      </w:r>
      <w:r>
        <w:rPr>
          <w:b/>
          <w:sz w:val="28"/>
          <w:szCs w:val="28"/>
          <w:lang w:val="ru-RU"/>
        </w:rPr>
        <w:t>ии</w:t>
      </w:r>
      <w:r w:rsidRPr="006A5CA5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</w:t>
      </w:r>
      <w:r w:rsidRPr="006A5CA5">
        <w:rPr>
          <w:b/>
          <w:sz w:val="28"/>
          <w:szCs w:val="28"/>
          <w:lang w:val="ru-RU"/>
        </w:rPr>
        <w:t>ликвидация последствий техногенной аварии</w:t>
      </w:r>
    </w:p>
    <w:p w:rsidR="00CF30D8" w:rsidRDefault="00CF30D8" w:rsidP="00337644">
      <w:pPr>
        <w:ind w:left="645"/>
        <w:rPr>
          <w:b/>
          <w:sz w:val="28"/>
          <w:szCs w:val="28"/>
          <w:lang w:val="ru-RU"/>
        </w:rPr>
      </w:pPr>
    </w:p>
    <w:p w:rsidR="00CF30D8" w:rsidRPr="00CE6B89" w:rsidRDefault="00CF30D8" w:rsidP="00337644">
      <w:pPr>
        <w:ind w:left="708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      </w:t>
      </w:r>
      <w:r w:rsidRPr="00CE6B89">
        <w:rPr>
          <w:sz w:val="28"/>
          <w:lang w:val="ru-RU"/>
        </w:rPr>
        <w:t>Определение результатов</w:t>
      </w:r>
      <w:r w:rsidRPr="00CE6B89">
        <w:rPr>
          <w:sz w:val="28"/>
          <w:szCs w:val="28"/>
          <w:lang w:val="ru-RU"/>
        </w:rPr>
        <w:t xml:space="preserve"> выполнения упражнений дистанции ликвидация последствий техногенной аварии производится с учетом       штрафов</w:t>
      </w:r>
    </w:p>
    <w:p w:rsidR="00CF30D8" w:rsidRPr="006A5CA5" w:rsidRDefault="00CF30D8" w:rsidP="00337644">
      <w:pPr>
        <w:ind w:firstLine="720"/>
        <w:jc w:val="both"/>
        <w:rPr>
          <w:sz w:val="28"/>
          <w:lang w:val="ru-RU"/>
        </w:rPr>
      </w:pPr>
    </w:p>
    <w:p w:rsidR="00CF30D8" w:rsidRDefault="00CF30D8" w:rsidP="00337644">
      <w:pPr>
        <w:jc w:val="right"/>
        <w:rPr>
          <w:sz w:val="28"/>
          <w:szCs w:val="28"/>
          <w:lang w:val="ru-RU"/>
        </w:rPr>
      </w:pPr>
      <w:r w:rsidRPr="00B7003A">
        <w:rPr>
          <w:sz w:val="28"/>
          <w:szCs w:val="28"/>
          <w:lang w:val="ru-RU"/>
        </w:rPr>
        <w:t>Таблица штрафов</w:t>
      </w:r>
    </w:p>
    <w:p w:rsidR="00CF30D8" w:rsidRPr="00B7003A" w:rsidRDefault="00CF30D8" w:rsidP="00337644">
      <w:pPr>
        <w:jc w:val="right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1"/>
        <w:gridCol w:w="5391"/>
        <w:gridCol w:w="1276"/>
        <w:gridCol w:w="2232"/>
      </w:tblGrid>
      <w:tr w:rsidR="00CF30D8" w:rsidRPr="001D4C5B" w:rsidTr="00BE4B81">
        <w:tc>
          <w:tcPr>
            <w:tcW w:w="671" w:type="dxa"/>
          </w:tcPr>
          <w:p w:rsidR="00CF30D8" w:rsidRPr="001D4C5B" w:rsidRDefault="00CF30D8" w:rsidP="00BE4B81">
            <w:pPr>
              <w:jc w:val="center"/>
              <w:rPr>
                <w:sz w:val="28"/>
                <w:szCs w:val="28"/>
              </w:rPr>
            </w:pPr>
            <w:r w:rsidRPr="001D4C5B">
              <w:rPr>
                <w:sz w:val="28"/>
                <w:szCs w:val="28"/>
              </w:rPr>
              <w:t>№ п/п</w:t>
            </w:r>
          </w:p>
        </w:tc>
        <w:tc>
          <w:tcPr>
            <w:tcW w:w="5391" w:type="dxa"/>
            <w:vAlign w:val="center"/>
          </w:tcPr>
          <w:p w:rsidR="00CF30D8" w:rsidRPr="001D4C5B" w:rsidRDefault="00CF30D8" w:rsidP="00BE4B81">
            <w:pPr>
              <w:jc w:val="center"/>
              <w:rPr>
                <w:sz w:val="28"/>
                <w:szCs w:val="28"/>
              </w:rPr>
            </w:pPr>
            <w:r w:rsidRPr="001D4C5B">
              <w:rPr>
                <w:sz w:val="28"/>
                <w:szCs w:val="28"/>
              </w:rPr>
              <w:t>Нарушение</w:t>
            </w:r>
          </w:p>
        </w:tc>
        <w:tc>
          <w:tcPr>
            <w:tcW w:w="1276" w:type="dxa"/>
            <w:vAlign w:val="center"/>
          </w:tcPr>
          <w:p w:rsidR="00CF30D8" w:rsidRPr="001D4C5B" w:rsidRDefault="00CF30D8" w:rsidP="00BE4B81">
            <w:pPr>
              <w:jc w:val="center"/>
              <w:rPr>
                <w:sz w:val="28"/>
                <w:szCs w:val="28"/>
              </w:rPr>
            </w:pPr>
            <w:r w:rsidRPr="001D4C5B">
              <w:rPr>
                <w:sz w:val="28"/>
                <w:szCs w:val="28"/>
              </w:rPr>
              <w:t>Штраф</w:t>
            </w:r>
          </w:p>
          <w:p w:rsidR="00CF30D8" w:rsidRPr="001D4C5B" w:rsidRDefault="00CF30D8" w:rsidP="00BE4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1D4C5B">
              <w:rPr>
                <w:sz w:val="28"/>
                <w:szCs w:val="28"/>
              </w:rPr>
              <w:t>баллы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32" w:type="dxa"/>
            <w:vAlign w:val="center"/>
          </w:tcPr>
          <w:p w:rsidR="00CF30D8" w:rsidRPr="001D4C5B" w:rsidRDefault="00CF30D8" w:rsidP="00BE4B81">
            <w:pPr>
              <w:jc w:val="center"/>
              <w:rPr>
                <w:sz w:val="28"/>
                <w:szCs w:val="28"/>
              </w:rPr>
            </w:pPr>
            <w:r w:rsidRPr="001D4C5B">
              <w:rPr>
                <w:sz w:val="28"/>
                <w:szCs w:val="28"/>
              </w:rPr>
              <w:t>Примечание</w:t>
            </w:r>
          </w:p>
        </w:tc>
      </w:tr>
      <w:tr w:rsidR="00CF30D8" w:rsidRPr="001D4C5B" w:rsidTr="00BE4B81">
        <w:tc>
          <w:tcPr>
            <w:tcW w:w="671" w:type="dxa"/>
          </w:tcPr>
          <w:p w:rsidR="00CF30D8" w:rsidRPr="001D4C5B" w:rsidRDefault="00CF30D8" w:rsidP="00BE4B81">
            <w:pPr>
              <w:jc w:val="center"/>
              <w:rPr>
                <w:sz w:val="28"/>
                <w:szCs w:val="28"/>
              </w:rPr>
            </w:pPr>
            <w:r w:rsidRPr="001D4C5B">
              <w:rPr>
                <w:sz w:val="28"/>
                <w:szCs w:val="28"/>
              </w:rPr>
              <w:t>1</w:t>
            </w:r>
          </w:p>
        </w:tc>
        <w:tc>
          <w:tcPr>
            <w:tcW w:w="5391" w:type="dxa"/>
          </w:tcPr>
          <w:p w:rsidR="00CF30D8" w:rsidRPr="006A5CA5" w:rsidRDefault="00CF30D8" w:rsidP="00BE4B81">
            <w:pPr>
              <w:rPr>
                <w:sz w:val="28"/>
                <w:szCs w:val="28"/>
                <w:lang w:val="ru-RU"/>
              </w:rPr>
            </w:pPr>
            <w:r w:rsidRPr="006A5CA5">
              <w:rPr>
                <w:sz w:val="28"/>
                <w:szCs w:val="28"/>
                <w:lang w:val="ru-RU"/>
              </w:rPr>
              <w:t>Работа без каски  (не опущено забрало)</w:t>
            </w:r>
          </w:p>
        </w:tc>
        <w:tc>
          <w:tcPr>
            <w:tcW w:w="1276" w:type="dxa"/>
            <w:vAlign w:val="center"/>
          </w:tcPr>
          <w:p w:rsidR="00CF30D8" w:rsidRPr="001D4C5B" w:rsidRDefault="00CF30D8" w:rsidP="00BE4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32" w:type="dxa"/>
          </w:tcPr>
          <w:p w:rsidR="00CF30D8" w:rsidRPr="001D4C5B" w:rsidRDefault="00CF30D8" w:rsidP="00BE4B81">
            <w:pPr>
              <w:rPr>
                <w:sz w:val="28"/>
                <w:szCs w:val="28"/>
              </w:rPr>
            </w:pPr>
          </w:p>
        </w:tc>
      </w:tr>
      <w:tr w:rsidR="00CF30D8" w:rsidRPr="001D4C5B" w:rsidTr="00BE4B81">
        <w:tc>
          <w:tcPr>
            <w:tcW w:w="671" w:type="dxa"/>
          </w:tcPr>
          <w:p w:rsidR="00CF30D8" w:rsidRPr="001D4C5B" w:rsidRDefault="00CF30D8" w:rsidP="00BE4B81">
            <w:pPr>
              <w:jc w:val="center"/>
              <w:rPr>
                <w:sz w:val="28"/>
                <w:szCs w:val="28"/>
              </w:rPr>
            </w:pPr>
            <w:r w:rsidRPr="001D4C5B">
              <w:rPr>
                <w:sz w:val="28"/>
                <w:szCs w:val="28"/>
              </w:rPr>
              <w:t>2</w:t>
            </w:r>
          </w:p>
        </w:tc>
        <w:tc>
          <w:tcPr>
            <w:tcW w:w="5391" w:type="dxa"/>
          </w:tcPr>
          <w:p w:rsidR="00CF30D8" w:rsidRPr="006A5CA5" w:rsidRDefault="00CF30D8" w:rsidP="00BE4B81">
            <w:pPr>
              <w:rPr>
                <w:sz w:val="28"/>
                <w:szCs w:val="28"/>
                <w:lang w:val="ru-RU"/>
              </w:rPr>
            </w:pPr>
            <w:r w:rsidRPr="006A5CA5">
              <w:rPr>
                <w:sz w:val="28"/>
                <w:szCs w:val="28"/>
                <w:lang w:val="ru-RU"/>
              </w:rPr>
              <w:t>Нахождение  без СИЗ в рабочей зоне</w:t>
            </w:r>
          </w:p>
        </w:tc>
        <w:tc>
          <w:tcPr>
            <w:tcW w:w="1276" w:type="dxa"/>
            <w:vAlign w:val="center"/>
          </w:tcPr>
          <w:p w:rsidR="00CF30D8" w:rsidRPr="001D4C5B" w:rsidRDefault="00CF30D8" w:rsidP="00BE4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232" w:type="dxa"/>
          </w:tcPr>
          <w:p w:rsidR="00CF30D8" w:rsidRPr="001D4C5B" w:rsidRDefault="00CF30D8" w:rsidP="00BE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участника</w:t>
            </w:r>
          </w:p>
        </w:tc>
      </w:tr>
      <w:tr w:rsidR="00CF30D8" w:rsidRPr="006C524D" w:rsidTr="00BE4B81">
        <w:tc>
          <w:tcPr>
            <w:tcW w:w="671" w:type="dxa"/>
          </w:tcPr>
          <w:p w:rsidR="00CF30D8" w:rsidRPr="001D4C5B" w:rsidRDefault="00CF30D8" w:rsidP="00BE4B81">
            <w:pPr>
              <w:jc w:val="center"/>
              <w:rPr>
                <w:sz w:val="28"/>
                <w:szCs w:val="28"/>
              </w:rPr>
            </w:pPr>
            <w:r w:rsidRPr="001D4C5B">
              <w:rPr>
                <w:sz w:val="28"/>
                <w:szCs w:val="28"/>
              </w:rPr>
              <w:t>3</w:t>
            </w:r>
          </w:p>
        </w:tc>
        <w:tc>
          <w:tcPr>
            <w:tcW w:w="5391" w:type="dxa"/>
          </w:tcPr>
          <w:p w:rsidR="00CF30D8" w:rsidRPr="006A5CA5" w:rsidRDefault="00CF30D8" w:rsidP="00BE4B81">
            <w:pPr>
              <w:rPr>
                <w:sz w:val="28"/>
                <w:szCs w:val="28"/>
                <w:lang w:val="ru-RU"/>
              </w:rPr>
            </w:pPr>
            <w:r w:rsidRPr="006A5CA5">
              <w:rPr>
                <w:sz w:val="28"/>
                <w:szCs w:val="28"/>
                <w:lang w:val="ru-RU"/>
              </w:rPr>
              <w:t>Не завинчена муфта карабина на обвязке, системе подъема и спуска пострадавшего и в основной цепи страховки</w:t>
            </w:r>
          </w:p>
        </w:tc>
        <w:tc>
          <w:tcPr>
            <w:tcW w:w="1276" w:type="dxa"/>
            <w:vAlign w:val="center"/>
          </w:tcPr>
          <w:p w:rsidR="00CF30D8" w:rsidRPr="001D4C5B" w:rsidRDefault="00CF30D8" w:rsidP="00BE4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D4C5B">
              <w:rPr>
                <w:sz w:val="28"/>
                <w:szCs w:val="28"/>
              </w:rPr>
              <w:t>5</w:t>
            </w:r>
          </w:p>
        </w:tc>
        <w:tc>
          <w:tcPr>
            <w:tcW w:w="2232" w:type="dxa"/>
          </w:tcPr>
          <w:p w:rsidR="00CF30D8" w:rsidRPr="006A5CA5" w:rsidRDefault="00CF30D8" w:rsidP="00BE4B81">
            <w:pPr>
              <w:rPr>
                <w:sz w:val="28"/>
                <w:szCs w:val="28"/>
                <w:lang w:val="ru-RU"/>
              </w:rPr>
            </w:pPr>
            <w:r w:rsidRPr="006A5CA5">
              <w:rPr>
                <w:sz w:val="28"/>
                <w:szCs w:val="28"/>
                <w:lang w:val="ru-RU"/>
              </w:rPr>
              <w:t>Штраф дается при нагрузке на карабин</w:t>
            </w:r>
          </w:p>
        </w:tc>
      </w:tr>
      <w:tr w:rsidR="00CF30D8" w:rsidRPr="001D4C5B" w:rsidTr="00BE4B81">
        <w:tc>
          <w:tcPr>
            <w:tcW w:w="671" w:type="dxa"/>
          </w:tcPr>
          <w:p w:rsidR="00CF30D8" w:rsidRPr="001D4C5B" w:rsidRDefault="00CF30D8" w:rsidP="00BE4B81">
            <w:pPr>
              <w:jc w:val="center"/>
              <w:rPr>
                <w:sz w:val="28"/>
                <w:szCs w:val="28"/>
              </w:rPr>
            </w:pPr>
            <w:r w:rsidRPr="001D4C5B">
              <w:rPr>
                <w:sz w:val="28"/>
                <w:szCs w:val="28"/>
              </w:rPr>
              <w:t>5</w:t>
            </w:r>
          </w:p>
        </w:tc>
        <w:tc>
          <w:tcPr>
            <w:tcW w:w="5391" w:type="dxa"/>
          </w:tcPr>
          <w:p w:rsidR="00CF30D8" w:rsidRPr="001D4C5B" w:rsidRDefault="00CF30D8" w:rsidP="00BE4B81">
            <w:pPr>
              <w:rPr>
                <w:sz w:val="28"/>
                <w:szCs w:val="28"/>
              </w:rPr>
            </w:pPr>
            <w:r w:rsidRPr="001D4C5B">
              <w:rPr>
                <w:sz w:val="28"/>
                <w:szCs w:val="28"/>
              </w:rPr>
              <w:t>Оставление пострадавшего без присмотра</w:t>
            </w:r>
          </w:p>
        </w:tc>
        <w:tc>
          <w:tcPr>
            <w:tcW w:w="1276" w:type="dxa"/>
            <w:vAlign w:val="center"/>
          </w:tcPr>
          <w:p w:rsidR="00CF30D8" w:rsidRPr="001D4C5B" w:rsidRDefault="00CF30D8" w:rsidP="00BE4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D4C5B"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</w:tcPr>
          <w:p w:rsidR="00CF30D8" w:rsidRPr="001D4C5B" w:rsidRDefault="00CF30D8" w:rsidP="00BE4B81">
            <w:pPr>
              <w:rPr>
                <w:sz w:val="28"/>
                <w:szCs w:val="28"/>
              </w:rPr>
            </w:pPr>
          </w:p>
        </w:tc>
      </w:tr>
      <w:tr w:rsidR="00CF30D8" w:rsidRPr="001D4C5B" w:rsidTr="00BE4B81">
        <w:tc>
          <w:tcPr>
            <w:tcW w:w="671" w:type="dxa"/>
          </w:tcPr>
          <w:p w:rsidR="00CF30D8" w:rsidRPr="001D4C5B" w:rsidRDefault="00CF30D8" w:rsidP="00BE4B81">
            <w:pPr>
              <w:jc w:val="center"/>
              <w:rPr>
                <w:sz w:val="28"/>
                <w:szCs w:val="28"/>
              </w:rPr>
            </w:pPr>
            <w:r w:rsidRPr="001D4C5B">
              <w:rPr>
                <w:sz w:val="28"/>
                <w:szCs w:val="28"/>
              </w:rPr>
              <w:t>7</w:t>
            </w:r>
          </w:p>
        </w:tc>
        <w:tc>
          <w:tcPr>
            <w:tcW w:w="5391" w:type="dxa"/>
          </w:tcPr>
          <w:p w:rsidR="00CF30D8" w:rsidRPr="006A5CA5" w:rsidRDefault="00CF30D8" w:rsidP="00BE4B81">
            <w:pPr>
              <w:rPr>
                <w:sz w:val="28"/>
                <w:szCs w:val="28"/>
                <w:lang w:val="ru-RU"/>
              </w:rPr>
            </w:pPr>
            <w:r w:rsidRPr="006A5CA5">
              <w:rPr>
                <w:sz w:val="28"/>
                <w:szCs w:val="28"/>
                <w:lang w:val="ru-RU"/>
              </w:rPr>
              <w:t>Небрежное обращение с пострадавшим</w:t>
            </w:r>
          </w:p>
          <w:p w:rsidR="00CF30D8" w:rsidRPr="006A5CA5" w:rsidRDefault="00CF30D8" w:rsidP="00BE4B81">
            <w:pPr>
              <w:rPr>
                <w:sz w:val="28"/>
                <w:szCs w:val="28"/>
                <w:lang w:val="ru-RU"/>
              </w:rPr>
            </w:pPr>
            <w:r w:rsidRPr="006A5CA5">
              <w:rPr>
                <w:sz w:val="28"/>
                <w:szCs w:val="28"/>
                <w:lang w:val="ru-RU"/>
              </w:rPr>
              <w:t>- падение пострадавшего</w:t>
            </w:r>
          </w:p>
          <w:p w:rsidR="00CF30D8" w:rsidRPr="006A5CA5" w:rsidRDefault="00CF30D8" w:rsidP="00BE4B81">
            <w:pPr>
              <w:rPr>
                <w:sz w:val="28"/>
                <w:szCs w:val="28"/>
                <w:lang w:val="ru-RU"/>
              </w:rPr>
            </w:pPr>
            <w:r w:rsidRPr="006A5CA5">
              <w:rPr>
                <w:sz w:val="28"/>
                <w:szCs w:val="28"/>
                <w:lang w:val="ru-RU"/>
              </w:rPr>
              <w:t>- удары пострадавшего или носилок с пострадавшим о любые препятствия</w:t>
            </w:r>
          </w:p>
          <w:p w:rsidR="00CF30D8" w:rsidRPr="006A5CA5" w:rsidRDefault="00CF30D8" w:rsidP="00BE4B81">
            <w:pPr>
              <w:rPr>
                <w:sz w:val="28"/>
                <w:szCs w:val="28"/>
                <w:lang w:val="ru-RU"/>
              </w:rPr>
            </w:pPr>
            <w:r w:rsidRPr="006A5CA5">
              <w:rPr>
                <w:sz w:val="28"/>
                <w:szCs w:val="28"/>
                <w:lang w:val="ru-RU"/>
              </w:rPr>
              <w:t>- неправильная транспортировка пострадавшего</w:t>
            </w:r>
          </w:p>
          <w:p w:rsidR="00CF30D8" w:rsidRPr="006A5CA5" w:rsidRDefault="00CF30D8" w:rsidP="00BE4B81">
            <w:pPr>
              <w:rPr>
                <w:sz w:val="28"/>
                <w:szCs w:val="28"/>
                <w:lang w:val="ru-RU"/>
              </w:rPr>
            </w:pPr>
            <w:r w:rsidRPr="006A5CA5">
              <w:rPr>
                <w:sz w:val="28"/>
                <w:szCs w:val="28"/>
                <w:lang w:val="ru-RU"/>
              </w:rPr>
              <w:t>- неправильное положение пострадавшего при транспортировке</w:t>
            </w:r>
          </w:p>
        </w:tc>
        <w:tc>
          <w:tcPr>
            <w:tcW w:w="1276" w:type="dxa"/>
            <w:vAlign w:val="center"/>
          </w:tcPr>
          <w:p w:rsidR="00CF30D8" w:rsidRPr="001D4C5B" w:rsidRDefault="00CF30D8" w:rsidP="00BE4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D4C5B">
              <w:rPr>
                <w:sz w:val="28"/>
                <w:szCs w:val="28"/>
              </w:rPr>
              <w:t>0</w:t>
            </w:r>
          </w:p>
          <w:p w:rsidR="00CF30D8" w:rsidRPr="001D4C5B" w:rsidRDefault="00CF30D8" w:rsidP="00BE4B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CF30D8" w:rsidRPr="001D4C5B" w:rsidRDefault="00CF30D8" w:rsidP="00BE4B81">
            <w:pPr>
              <w:rPr>
                <w:sz w:val="28"/>
                <w:szCs w:val="28"/>
              </w:rPr>
            </w:pPr>
          </w:p>
        </w:tc>
      </w:tr>
      <w:tr w:rsidR="00CF30D8" w:rsidRPr="001D4C5B" w:rsidTr="00BE4B81">
        <w:tc>
          <w:tcPr>
            <w:tcW w:w="671" w:type="dxa"/>
          </w:tcPr>
          <w:p w:rsidR="00CF30D8" w:rsidRPr="001D4C5B" w:rsidRDefault="00CF30D8" w:rsidP="00BE4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91" w:type="dxa"/>
          </w:tcPr>
          <w:p w:rsidR="00CF30D8" w:rsidRPr="001D4C5B" w:rsidRDefault="00CF30D8" w:rsidP="00BE4B81">
            <w:pPr>
              <w:rPr>
                <w:sz w:val="28"/>
                <w:szCs w:val="28"/>
              </w:rPr>
            </w:pPr>
            <w:r w:rsidRPr="001D4C5B">
              <w:rPr>
                <w:sz w:val="28"/>
                <w:szCs w:val="28"/>
              </w:rPr>
              <w:t>Техническая неподготовленность команды</w:t>
            </w:r>
          </w:p>
        </w:tc>
        <w:tc>
          <w:tcPr>
            <w:tcW w:w="1276" w:type="dxa"/>
            <w:vAlign w:val="center"/>
          </w:tcPr>
          <w:p w:rsidR="00CF30D8" w:rsidRPr="001D4C5B" w:rsidRDefault="00CF30D8" w:rsidP="00BE4B81">
            <w:pPr>
              <w:jc w:val="center"/>
              <w:rPr>
                <w:sz w:val="28"/>
                <w:szCs w:val="28"/>
              </w:rPr>
            </w:pPr>
            <w:r w:rsidRPr="001D4C5B">
              <w:rPr>
                <w:sz w:val="28"/>
                <w:szCs w:val="28"/>
              </w:rPr>
              <w:t>Снятие</w:t>
            </w:r>
          </w:p>
        </w:tc>
        <w:tc>
          <w:tcPr>
            <w:tcW w:w="2232" w:type="dxa"/>
          </w:tcPr>
          <w:p w:rsidR="00CF30D8" w:rsidRPr="001D4C5B" w:rsidRDefault="00CF30D8" w:rsidP="00BE4B81">
            <w:pPr>
              <w:rPr>
                <w:sz w:val="28"/>
                <w:szCs w:val="28"/>
              </w:rPr>
            </w:pPr>
          </w:p>
        </w:tc>
      </w:tr>
      <w:tr w:rsidR="00CF30D8" w:rsidRPr="001D4C5B" w:rsidTr="00BE4B81">
        <w:tc>
          <w:tcPr>
            <w:tcW w:w="671" w:type="dxa"/>
          </w:tcPr>
          <w:p w:rsidR="00CF30D8" w:rsidRPr="001D4C5B" w:rsidRDefault="00CF30D8" w:rsidP="00BE4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91" w:type="dxa"/>
          </w:tcPr>
          <w:p w:rsidR="00CF30D8" w:rsidRPr="006A5CA5" w:rsidRDefault="00CF30D8" w:rsidP="00BE4B81">
            <w:pPr>
              <w:rPr>
                <w:sz w:val="28"/>
                <w:szCs w:val="28"/>
                <w:lang w:val="ru-RU"/>
              </w:rPr>
            </w:pPr>
            <w:r w:rsidRPr="006A5CA5">
              <w:rPr>
                <w:sz w:val="28"/>
                <w:szCs w:val="28"/>
                <w:lang w:val="ru-RU"/>
              </w:rPr>
              <w:t>Потеря снаряжения, без которого невозможно дальнейшее прохождение дистанции</w:t>
            </w:r>
          </w:p>
        </w:tc>
        <w:tc>
          <w:tcPr>
            <w:tcW w:w="1276" w:type="dxa"/>
            <w:vAlign w:val="center"/>
          </w:tcPr>
          <w:p w:rsidR="00CF30D8" w:rsidRPr="001D4C5B" w:rsidRDefault="00CF30D8" w:rsidP="00BE4B81">
            <w:pPr>
              <w:jc w:val="center"/>
              <w:rPr>
                <w:sz w:val="28"/>
                <w:szCs w:val="28"/>
              </w:rPr>
            </w:pPr>
            <w:r w:rsidRPr="001D4C5B">
              <w:rPr>
                <w:sz w:val="28"/>
                <w:szCs w:val="28"/>
              </w:rPr>
              <w:t>Снятие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2" w:type="dxa"/>
          </w:tcPr>
          <w:p w:rsidR="00CF30D8" w:rsidRPr="001D4C5B" w:rsidRDefault="00CF30D8" w:rsidP="00BE4B81">
            <w:pPr>
              <w:rPr>
                <w:sz w:val="28"/>
                <w:szCs w:val="28"/>
              </w:rPr>
            </w:pPr>
          </w:p>
        </w:tc>
      </w:tr>
      <w:tr w:rsidR="00CF30D8" w:rsidRPr="001D4C5B" w:rsidTr="00BE4B81">
        <w:tc>
          <w:tcPr>
            <w:tcW w:w="671" w:type="dxa"/>
          </w:tcPr>
          <w:p w:rsidR="00CF30D8" w:rsidRPr="001D4C5B" w:rsidRDefault="00CF30D8" w:rsidP="00BE4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391" w:type="dxa"/>
          </w:tcPr>
          <w:p w:rsidR="00CF30D8" w:rsidRPr="006A5CA5" w:rsidRDefault="00CF30D8" w:rsidP="00BE4B81">
            <w:pPr>
              <w:rPr>
                <w:sz w:val="28"/>
                <w:szCs w:val="28"/>
                <w:lang w:val="ru-RU"/>
              </w:rPr>
            </w:pPr>
            <w:r w:rsidRPr="006A5CA5">
              <w:rPr>
                <w:sz w:val="28"/>
                <w:szCs w:val="28"/>
                <w:lang w:val="ru-RU"/>
              </w:rPr>
              <w:t>Отказ выполнить требования судьи, касающиеся безопасного прохождения участников (команды).</w:t>
            </w:r>
          </w:p>
        </w:tc>
        <w:tc>
          <w:tcPr>
            <w:tcW w:w="1276" w:type="dxa"/>
            <w:vAlign w:val="center"/>
          </w:tcPr>
          <w:p w:rsidR="00CF30D8" w:rsidRPr="001D4C5B" w:rsidRDefault="00CF30D8" w:rsidP="00BE4B81">
            <w:pPr>
              <w:jc w:val="center"/>
              <w:rPr>
                <w:sz w:val="28"/>
                <w:szCs w:val="28"/>
              </w:rPr>
            </w:pPr>
            <w:r w:rsidRPr="001D4C5B">
              <w:rPr>
                <w:sz w:val="28"/>
                <w:szCs w:val="28"/>
              </w:rPr>
              <w:t>Снятие</w:t>
            </w:r>
          </w:p>
        </w:tc>
        <w:tc>
          <w:tcPr>
            <w:tcW w:w="2232" w:type="dxa"/>
          </w:tcPr>
          <w:p w:rsidR="00CF30D8" w:rsidRPr="001D4C5B" w:rsidRDefault="00CF30D8" w:rsidP="00BE4B81">
            <w:pPr>
              <w:rPr>
                <w:sz w:val="28"/>
                <w:szCs w:val="28"/>
              </w:rPr>
            </w:pPr>
          </w:p>
        </w:tc>
      </w:tr>
      <w:tr w:rsidR="00CF30D8" w:rsidRPr="001D4C5B" w:rsidTr="00BE4B81">
        <w:tc>
          <w:tcPr>
            <w:tcW w:w="671" w:type="dxa"/>
          </w:tcPr>
          <w:p w:rsidR="00CF30D8" w:rsidRPr="001D4C5B" w:rsidRDefault="00CF30D8" w:rsidP="00BE4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91" w:type="dxa"/>
          </w:tcPr>
          <w:p w:rsidR="00CF30D8" w:rsidRPr="001D4C5B" w:rsidRDefault="00CF30D8" w:rsidP="00BE4B81">
            <w:pPr>
              <w:rPr>
                <w:sz w:val="28"/>
                <w:szCs w:val="28"/>
              </w:rPr>
            </w:pPr>
            <w:r w:rsidRPr="001D4C5B">
              <w:rPr>
                <w:sz w:val="28"/>
                <w:szCs w:val="28"/>
              </w:rPr>
              <w:t xml:space="preserve">Отсутствие страховки, </w:t>
            </w:r>
            <w:r>
              <w:rPr>
                <w:sz w:val="28"/>
                <w:szCs w:val="28"/>
              </w:rPr>
              <w:t xml:space="preserve"> </w:t>
            </w:r>
            <w:r w:rsidRPr="001D4C5B">
              <w:rPr>
                <w:sz w:val="28"/>
                <w:szCs w:val="28"/>
              </w:rPr>
              <w:t>самостраховки</w:t>
            </w:r>
          </w:p>
        </w:tc>
        <w:tc>
          <w:tcPr>
            <w:tcW w:w="1276" w:type="dxa"/>
            <w:vAlign w:val="center"/>
          </w:tcPr>
          <w:p w:rsidR="00CF30D8" w:rsidRPr="001D4C5B" w:rsidRDefault="00CF30D8" w:rsidP="00BE4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D4C5B"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</w:tcPr>
          <w:p w:rsidR="00CF30D8" w:rsidRPr="001D4C5B" w:rsidRDefault="00CF30D8" w:rsidP="00BE4B81">
            <w:pPr>
              <w:rPr>
                <w:sz w:val="28"/>
                <w:szCs w:val="28"/>
              </w:rPr>
            </w:pPr>
          </w:p>
        </w:tc>
      </w:tr>
      <w:tr w:rsidR="00CF30D8" w:rsidRPr="001D4C5B" w:rsidTr="00BE4B81">
        <w:tc>
          <w:tcPr>
            <w:tcW w:w="671" w:type="dxa"/>
          </w:tcPr>
          <w:p w:rsidR="00CF30D8" w:rsidRPr="001D4C5B" w:rsidRDefault="00CF30D8" w:rsidP="00BE4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391" w:type="dxa"/>
          </w:tcPr>
          <w:p w:rsidR="00CF30D8" w:rsidRPr="006A5CA5" w:rsidRDefault="00CF30D8" w:rsidP="00BE4B81">
            <w:pPr>
              <w:rPr>
                <w:sz w:val="28"/>
                <w:szCs w:val="28"/>
                <w:lang w:val="ru-RU"/>
              </w:rPr>
            </w:pPr>
            <w:r w:rsidRPr="006A5CA5">
              <w:rPr>
                <w:sz w:val="28"/>
                <w:szCs w:val="28"/>
                <w:lang w:val="ru-RU"/>
              </w:rPr>
              <w:t>Неправильная организация навески, локальных петель и т.д.</w:t>
            </w:r>
          </w:p>
        </w:tc>
        <w:tc>
          <w:tcPr>
            <w:tcW w:w="1276" w:type="dxa"/>
            <w:vAlign w:val="center"/>
          </w:tcPr>
          <w:p w:rsidR="00CF30D8" w:rsidRPr="001D4C5B" w:rsidRDefault="00CF30D8" w:rsidP="00BE4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232" w:type="dxa"/>
          </w:tcPr>
          <w:p w:rsidR="00CF30D8" w:rsidRPr="001D4C5B" w:rsidRDefault="00CF30D8" w:rsidP="00BE4B81">
            <w:pPr>
              <w:rPr>
                <w:sz w:val="28"/>
                <w:szCs w:val="28"/>
              </w:rPr>
            </w:pPr>
          </w:p>
        </w:tc>
      </w:tr>
      <w:tr w:rsidR="00CF30D8" w:rsidRPr="006C524D" w:rsidTr="00BE4B81">
        <w:tc>
          <w:tcPr>
            <w:tcW w:w="671" w:type="dxa"/>
          </w:tcPr>
          <w:p w:rsidR="00CF30D8" w:rsidRPr="001D4C5B" w:rsidRDefault="00CF30D8" w:rsidP="00BE4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391" w:type="dxa"/>
          </w:tcPr>
          <w:p w:rsidR="00CF30D8" w:rsidRPr="001D4C5B" w:rsidRDefault="00CF30D8" w:rsidP="00BE4B81">
            <w:pPr>
              <w:rPr>
                <w:sz w:val="28"/>
                <w:szCs w:val="28"/>
              </w:rPr>
            </w:pPr>
            <w:r w:rsidRPr="001D4C5B">
              <w:rPr>
                <w:sz w:val="28"/>
                <w:szCs w:val="28"/>
              </w:rPr>
              <w:t>Пререкания с судьей</w:t>
            </w:r>
          </w:p>
        </w:tc>
        <w:tc>
          <w:tcPr>
            <w:tcW w:w="1276" w:type="dxa"/>
            <w:vAlign w:val="center"/>
          </w:tcPr>
          <w:p w:rsidR="00CF30D8" w:rsidRPr="001D4C5B" w:rsidRDefault="00CF30D8" w:rsidP="00BE4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D4C5B"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</w:tcPr>
          <w:p w:rsidR="00CF30D8" w:rsidRPr="006A5CA5" w:rsidRDefault="00CF30D8" w:rsidP="00BE4B81">
            <w:pPr>
              <w:rPr>
                <w:sz w:val="28"/>
                <w:szCs w:val="28"/>
                <w:lang w:val="ru-RU"/>
              </w:rPr>
            </w:pPr>
            <w:r w:rsidRPr="006A5CA5">
              <w:rPr>
                <w:sz w:val="28"/>
                <w:szCs w:val="28"/>
                <w:lang w:val="ru-RU"/>
              </w:rPr>
              <w:t>Штраф налагается за споры с судьей на этапах дистанции в процессе движения команды, как на самих участников, так и на представителей данной команды</w:t>
            </w:r>
          </w:p>
        </w:tc>
      </w:tr>
      <w:tr w:rsidR="00CF30D8" w:rsidRPr="006C524D" w:rsidTr="00BE4B81">
        <w:tc>
          <w:tcPr>
            <w:tcW w:w="671" w:type="dxa"/>
          </w:tcPr>
          <w:p w:rsidR="00CF30D8" w:rsidRPr="001D4C5B" w:rsidRDefault="00CF30D8" w:rsidP="00BE4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391" w:type="dxa"/>
          </w:tcPr>
          <w:p w:rsidR="00CF30D8" w:rsidRPr="006A5CA5" w:rsidRDefault="00CF30D8" w:rsidP="00BE4B81">
            <w:pPr>
              <w:rPr>
                <w:sz w:val="28"/>
                <w:szCs w:val="28"/>
                <w:lang w:val="ru-RU"/>
              </w:rPr>
            </w:pPr>
            <w:r w:rsidRPr="006A5CA5">
              <w:rPr>
                <w:sz w:val="28"/>
                <w:szCs w:val="28"/>
                <w:lang w:val="ru-RU"/>
              </w:rPr>
              <w:t>Оставление снаряжения на месте выполнения упражнения</w:t>
            </w:r>
          </w:p>
        </w:tc>
        <w:tc>
          <w:tcPr>
            <w:tcW w:w="1276" w:type="dxa"/>
            <w:vAlign w:val="center"/>
          </w:tcPr>
          <w:p w:rsidR="00CF30D8" w:rsidRPr="001D4C5B" w:rsidRDefault="00CF30D8" w:rsidP="00BE4B81">
            <w:pPr>
              <w:jc w:val="center"/>
              <w:rPr>
                <w:sz w:val="28"/>
                <w:szCs w:val="28"/>
              </w:rPr>
            </w:pPr>
            <w:r w:rsidRPr="001D4C5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32" w:type="dxa"/>
          </w:tcPr>
          <w:p w:rsidR="00CF30D8" w:rsidRPr="006A5CA5" w:rsidRDefault="00CF30D8" w:rsidP="00BE4B81">
            <w:pPr>
              <w:rPr>
                <w:sz w:val="28"/>
                <w:szCs w:val="28"/>
                <w:lang w:val="ru-RU"/>
              </w:rPr>
            </w:pPr>
            <w:r w:rsidRPr="006A5CA5">
              <w:rPr>
                <w:sz w:val="28"/>
                <w:szCs w:val="28"/>
                <w:lang w:val="ru-RU"/>
              </w:rPr>
              <w:t>Штраф дается за отказ снять снаряжение, за каждую единицу.</w:t>
            </w:r>
          </w:p>
        </w:tc>
      </w:tr>
      <w:tr w:rsidR="00CF30D8" w:rsidRPr="001D4C5B" w:rsidTr="00BE4B81">
        <w:tc>
          <w:tcPr>
            <w:tcW w:w="671" w:type="dxa"/>
          </w:tcPr>
          <w:p w:rsidR="00CF30D8" w:rsidRPr="001D4C5B" w:rsidRDefault="00CF30D8" w:rsidP="00BE4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391" w:type="dxa"/>
          </w:tcPr>
          <w:p w:rsidR="00CF30D8" w:rsidRPr="006A5CA5" w:rsidRDefault="00CF30D8" w:rsidP="00BE4B81">
            <w:pPr>
              <w:rPr>
                <w:sz w:val="28"/>
                <w:szCs w:val="28"/>
                <w:lang w:val="ru-RU"/>
              </w:rPr>
            </w:pPr>
            <w:r w:rsidRPr="006A5CA5">
              <w:rPr>
                <w:sz w:val="28"/>
                <w:szCs w:val="28"/>
                <w:lang w:val="ru-RU"/>
              </w:rPr>
              <w:t>Выход за границы рабочей зоны</w:t>
            </w:r>
          </w:p>
        </w:tc>
        <w:tc>
          <w:tcPr>
            <w:tcW w:w="1276" w:type="dxa"/>
            <w:vAlign w:val="center"/>
          </w:tcPr>
          <w:p w:rsidR="00CF30D8" w:rsidRPr="001D4C5B" w:rsidRDefault="00CF30D8" w:rsidP="00BE4B81">
            <w:pPr>
              <w:jc w:val="center"/>
              <w:rPr>
                <w:sz w:val="28"/>
                <w:szCs w:val="28"/>
              </w:rPr>
            </w:pPr>
            <w:r w:rsidRPr="001D4C5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32" w:type="dxa"/>
          </w:tcPr>
          <w:p w:rsidR="00CF30D8" w:rsidRPr="001D4C5B" w:rsidRDefault="00CF30D8" w:rsidP="00BE4B81">
            <w:pPr>
              <w:rPr>
                <w:sz w:val="28"/>
                <w:szCs w:val="28"/>
              </w:rPr>
            </w:pPr>
          </w:p>
        </w:tc>
      </w:tr>
      <w:tr w:rsidR="00CF30D8" w:rsidRPr="001D4C5B" w:rsidTr="00BE4B81">
        <w:tc>
          <w:tcPr>
            <w:tcW w:w="671" w:type="dxa"/>
          </w:tcPr>
          <w:p w:rsidR="00CF30D8" w:rsidRPr="001D4C5B" w:rsidRDefault="00CF30D8" w:rsidP="00BE4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391" w:type="dxa"/>
          </w:tcPr>
          <w:p w:rsidR="00CF30D8" w:rsidRPr="006A5CA5" w:rsidRDefault="00CF30D8" w:rsidP="00BE4B81">
            <w:pPr>
              <w:rPr>
                <w:sz w:val="28"/>
                <w:szCs w:val="28"/>
                <w:lang w:val="ru-RU"/>
              </w:rPr>
            </w:pPr>
            <w:r w:rsidRPr="006A5CA5">
              <w:rPr>
                <w:sz w:val="28"/>
                <w:szCs w:val="28"/>
                <w:lang w:val="ru-RU"/>
              </w:rPr>
              <w:t>Невыполнение условий прохождения этапа, не прохождение этапа участниками в КВ (за каждого)</w:t>
            </w:r>
          </w:p>
        </w:tc>
        <w:tc>
          <w:tcPr>
            <w:tcW w:w="1276" w:type="dxa"/>
            <w:vAlign w:val="center"/>
          </w:tcPr>
          <w:p w:rsidR="00CF30D8" w:rsidRPr="001D4C5B" w:rsidRDefault="00CF30D8" w:rsidP="00BE4B81">
            <w:pPr>
              <w:jc w:val="center"/>
              <w:rPr>
                <w:sz w:val="28"/>
                <w:szCs w:val="28"/>
              </w:rPr>
            </w:pPr>
            <w:r w:rsidRPr="001D4C5B">
              <w:rPr>
                <w:sz w:val="28"/>
                <w:szCs w:val="28"/>
              </w:rPr>
              <w:t>100</w:t>
            </w:r>
          </w:p>
        </w:tc>
        <w:tc>
          <w:tcPr>
            <w:tcW w:w="2232" w:type="dxa"/>
          </w:tcPr>
          <w:p w:rsidR="00CF30D8" w:rsidRPr="001D4C5B" w:rsidRDefault="00CF30D8" w:rsidP="00BE4B81">
            <w:pPr>
              <w:rPr>
                <w:sz w:val="28"/>
                <w:szCs w:val="28"/>
              </w:rPr>
            </w:pPr>
          </w:p>
        </w:tc>
      </w:tr>
      <w:tr w:rsidR="00CF30D8" w:rsidRPr="001D4C5B" w:rsidTr="00BE4B81">
        <w:tc>
          <w:tcPr>
            <w:tcW w:w="671" w:type="dxa"/>
          </w:tcPr>
          <w:p w:rsidR="00CF30D8" w:rsidRPr="001D4C5B" w:rsidRDefault="00CF30D8" w:rsidP="00BE4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391" w:type="dxa"/>
          </w:tcPr>
          <w:p w:rsidR="00CF30D8" w:rsidRPr="001D4C5B" w:rsidRDefault="00CF30D8" w:rsidP="00BE4B81">
            <w:pPr>
              <w:rPr>
                <w:sz w:val="28"/>
                <w:szCs w:val="28"/>
              </w:rPr>
            </w:pPr>
            <w:r w:rsidRPr="001D4C5B">
              <w:rPr>
                <w:sz w:val="28"/>
                <w:szCs w:val="28"/>
              </w:rPr>
              <w:t>Нарушение судейской конструкции</w:t>
            </w:r>
          </w:p>
        </w:tc>
        <w:tc>
          <w:tcPr>
            <w:tcW w:w="1276" w:type="dxa"/>
            <w:vAlign w:val="center"/>
          </w:tcPr>
          <w:p w:rsidR="00CF30D8" w:rsidRPr="001D4C5B" w:rsidRDefault="00CF30D8" w:rsidP="00BE4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D4C5B"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</w:tcPr>
          <w:p w:rsidR="00CF30D8" w:rsidRPr="001D4C5B" w:rsidRDefault="00CF30D8" w:rsidP="00BE4B81">
            <w:pPr>
              <w:rPr>
                <w:sz w:val="28"/>
                <w:szCs w:val="28"/>
              </w:rPr>
            </w:pPr>
          </w:p>
        </w:tc>
      </w:tr>
      <w:tr w:rsidR="00CF30D8" w:rsidRPr="001D4C5B" w:rsidTr="00BE4B81">
        <w:tc>
          <w:tcPr>
            <w:tcW w:w="671" w:type="dxa"/>
          </w:tcPr>
          <w:p w:rsidR="00CF30D8" w:rsidRPr="001D4C5B" w:rsidRDefault="00CF30D8" w:rsidP="00BE4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391" w:type="dxa"/>
          </w:tcPr>
          <w:p w:rsidR="00CF30D8" w:rsidRPr="001D4C5B" w:rsidRDefault="00CF30D8" w:rsidP="00BE4B81">
            <w:pPr>
              <w:rPr>
                <w:sz w:val="28"/>
                <w:szCs w:val="28"/>
              </w:rPr>
            </w:pPr>
            <w:r w:rsidRPr="001D4C5B">
              <w:rPr>
                <w:sz w:val="28"/>
                <w:szCs w:val="28"/>
              </w:rPr>
              <w:t>Оказание помощи со стороны</w:t>
            </w:r>
          </w:p>
        </w:tc>
        <w:tc>
          <w:tcPr>
            <w:tcW w:w="1276" w:type="dxa"/>
            <w:vAlign w:val="center"/>
          </w:tcPr>
          <w:p w:rsidR="00CF30D8" w:rsidRPr="001D4C5B" w:rsidRDefault="00CF30D8" w:rsidP="00BE4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D4C5B"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</w:tcPr>
          <w:p w:rsidR="00CF30D8" w:rsidRPr="001D4C5B" w:rsidRDefault="00CF30D8" w:rsidP="00BE4B81">
            <w:pPr>
              <w:rPr>
                <w:sz w:val="28"/>
                <w:szCs w:val="28"/>
              </w:rPr>
            </w:pPr>
            <w:r w:rsidRPr="001D4C5B">
              <w:rPr>
                <w:sz w:val="28"/>
                <w:szCs w:val="28"/>
              </w:rPr>
              <w:t>Помощь оборудованием, советом</w:t>
            </w:r>
          </w:p>
        </w:tc>
      </w:tr>
      <w:tr w:rsidR="00CF30D8" w:rsidRPr="001D4C5B" w:rsidTr="00BE4B81">
        <w:tc>
          <w:tcPr>
            <w:tcW w:w="671" w:type="dxa"/>
          </w:tcPr>
          <w:p w:rsidR="00CF30D8" w:rsidRPr="001D4C5B" w:rsidRDefault="00CF30D8" w:rsidP="00BE4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391" w:type="dxa"/>
          </w:tcPr>
          <w:p w:rsidR="00CF30D8" w:rsidRPr="006A5CA5" w:rsidRDefault="00CF30D8" w:rsidP="00BE4B81">
            <w:pPr>
              <w:rPr>
                <w:sz w:val="28"/>
                <w:szCs w:val="28"/>
                <w:lang w:val="ru-RU"/>
              </w:rPr>
            </w:pPr>
            <w:r w:rsidRPr="006A5CA5">
              <w:rPr>
                <w:sz w:val="28"/>
                <w:szCs w:val="28"/>
                <w:lang w:val="ru-RU"/>
              </w:rPr>
              <w:t>Оказание помощи судьями по просьбе команды</w:t>
            </w:r>
          </w:p>
        </w:tc>
        <w:tc>
          <w:tcPr>
            <w:tcW w:w="1276" w:type="dxa"/>
            <w:vAlign w:val="center"/>
          </w:tcPr>
          <w:p w:rsidR="00CF30D8" w:rsidRPr="001D4C5B" w:rsidRDefault="00CF30D8" w:rsidP="00BE4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D4C5B"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</w:tcPr>
          <w:p w:rsidR="00CF30D8" w:rsidRPr="001D4C5B" w:rsidRDefault="00CF30D8" w:rsidP="00BE4B81">
            <w:pPr>
              <w:rPr>
                <w:sz w:val="28"/>
                <w:szCs w:val="28"/>
              </w:rPr>
            </w:pPr>
            <w:r w:rsidRPr="001D4C5B">
              <w:rPr>
                <w:sz w:val="28"/>
                <w:szCs w:val="28"/>
              </w:rPr>
              <w:t>За каждую просьбу</w:t>
            </w:r>
          </w:p>
        </w:tc>
      </w:tr>
      <w:tr w:rsidR="00CF30D8" w:rsidRPr="001D4C5B" w:rsidTr="00BE4B81">
        <w:tc>
          <w:tcPr>
            <w:tcW w:w="671" w:type="dxa"/>
          </w:tcPr>
          <w:p w:rsidR="00CF30D8" w:rsidRPr="001D4C5B" w:rsidRDefault="00CF30D8" w:rsidP="00BE4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391" w:type="dxa"/>
          </w:tcPr>
          <w:p w:rsidR="00CF30D8" w:rsidRPr="006A5CA5" w:rsidRDefault="00CF30D8" w:rsidP="00BE4B81">
            <w:pPr>
              <w:rPr>
                <w:sz w:val="28"/>
                <w:szCs w:val="28"/>
                <w:lang w:val="ru-RU"/>
              </w:rPr>
            </w:pPr>
            <w:r w:rsidRPr="006A5CA5">
              <w:rPr>
                <w:sz w:val="28"/>
                <w:szCs w:val="28"/>
                <w:lang w:val="ru-RU"/>
              </w:rPr>
              <w:t>Потеря снаряжения (использование веревки без защиты перегиба при прохождении ее через острые кромки приравнивается к потере снаряжения)</w:t>
            </w:r>
          </w:p>
        </w:tc>
        <w:tc>
          <w:tcPr>
            <w:tcW w:w="1276" w:type="dxa"/>
            <w:vAlign w:val="center"/>
          </w:tcPr>
          <w:p w:rsidR="00CF30D8" w:rsidRPr="001D4C5B" w:rsidRDefault="00CF30D8" w:rsidP="00BE4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32" w:type="dxa"/>
          </w:tcPr>
          <w:p w:rsidR="00CF30D8" w:rsidRPr="001D4C5B" w:rsidRDefault="00CF30D8" w:rsidP="00BE4B81">
            <w:pPr>
              <w:rPr>
                <w:sz w:val="28"/>
                <w:szCs w:val="28"/>
              </w:rPr>
            </w:pPr>
            <w:r w:rsidRPr="001D4C5B">
              <w:rPr>
                <w:sz w:val="28"/>
                <w:szCs w:val="28"/>
              </w:rPr>
              <w:t>За каждую единицу</w:t>
            </w:r>
          </w:p>
        </w:tc>
      </w:tr>
      <w:tr w:rsidR="00CF30D8" w:rsidRPr="001D4C5B" w:rsidTr="00BE4B81">
        <w:tc>
          <w:tcPr>
            <w:tcW w:w="671" w:type="dxa"/>
          </w:tcPr>
          <w:p w:rsidR="00CF30D8" w:rsidRPr="001D4C5B" w:rsidRDefault="00CF30D8" w:rsidP="00BE4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391" w:type="dxa"/>
          </w:tcPr>
          <w:p w:rsidR="00CF30D8" w:rsidRPr="006A5CA5" w:rsidRDefault="00CF30D8" w:rsidP="00BE4B81">
            <w:pPr>
              <w:rPr>
                <w:sz w:val="28"/>
                <w:szCs w:val="28"/>
                <w:lang w:val="ru-RU"/>
              </w:rPr>
            </w:pPr>
            <w:r w:rsidRPr="006A5CA5">
              <w:rPr>
                <w:sz w:val="28"/>
                <w:szCs w:val="28"/>
                <w:lang w:val="ru-RU"/>
              </w:rPr>
              <w:t>Неправильная страховка:</w:t>
            </w:r>
          </w:p>
          <w:p w:rsidR="00CF30D8" w:rsidRPr="006A5CA5" w:rsidRDefault="00CF30D8" w:rsidP="00BE4B81">
            <w:pPr>
              <w:rPr>
                <w:sz w:val="28"/>
                <w:szCs w:val="28"/>
                <w:lang w:val="ru-RU"/>
              </w:rPr>
            </w:pPr>
            <w:r w:rsidRPr="006A5CA5">
              <w:rPr>
                <w:sz w:val="28"/>
                <w:szCs w:val="28"/>
                <w:lang w:val="ru-RU"/>
              </w:rPr>
              <w:t>- нагружение судейской страховки</w:t>
            </w:r>
          </w:p>
          <w:p w:rsidR="00CF30D8" w:rsidRPr="006A5CA5" w:rsidRDefault="00CF30D8" w:rsidP="00BE4B81">
            <w:pPr>
              <w:rPr>
                <w:sz w:val="28"/>
                <w:szCs w:val="28"/>
                <w:lang w:val="ru-RU"/>
              </w:rPr>
            </w:pPr>
            <w:r w:rsidRPr="006A5CA5">
              <w:rPr>
                <w:sz w:val="28"/>
                <w:szCs w:val="28"/>
                <w:lang w:val="ru-RU"/>
              </w:rPr>
              <w:t>-провисание страховочной веревки ниже ступней страхуемого</w:t>
            </w:r>
          </w:p>
          <w:p w:rsidR="00CF30D8" w:rsidRPr="006A5CA5" w:rsidRDefault="00CF30D8" w:rsidP="00BE4B81">
            <w:pPr>
              <w:rPr>
                <w:sz w:val="28"/>
                <w:szCs w:val="28"/>
                <w:lang w:val="ru-RU"/>
              </w:rPr>
            </w:pPr>
            <w:r w:rsidRPr="006A5CA5">
              <w:rPr>
                <w:sz w:val="28"/>
                <w:szCs w:val="28"/>
                <w:lang w:val="ru-RU"/>
              </w:rPr>
              <w:t>- страховка без тормозного устройства (кроме страховки на горизонтальных перилах)</w:t>
            </w:r>
          </w:p>
          <w:p w:rsidR="00CF30D8" w:rsidRPr="006A5CA5" w:rsidRDefault="00CF30D8" w:rsidP="00BE4B81">
            <w:pPr>
              <w:rPr>
                <w:sz w:val="28"/>
                <w:szCs w:val="28"/>
                <w:lang w:val="ru-RU"/>
              </w:rPr>
            </w:pPr>
            <w:r w:rsidRPr="006A5CA5">
              <w:rPr>
                <w:sz w:val="28"/>
                <w:szCs w:val="28"/>
                <w:lang w:val="ru-RU"/>
              </w:rPr>
              <w:t>- чрезмерная длина самостраховки</w:t>
            </w:r>
          </w:p>
          <w:p w:rsidR="00CF30D8" w:rsidRPr="006A5CA5" w:rsidRDefault="00CF30D8" w:rsidP="00BE4B81">
            <w:pPr>
              <w:rPr>
                <w:sz w:val="28"/>
                <w:szCs w:val="28"/>
                <w:lang w:val="ru-RU"/>
              </w:rPr>
            </w:pPr>
            <w:r w:rsidRPr="006A5CA5">
              <w:rPr>
                <w:sz w:val="28"/>
                <w:szCs w:val="28"/>
                <w:lang w:val="ru-RU"/>
              </w:rPr>
              <w:t>- нахождение на участке одинарных веревок или одинарных локальных петель</w:t>
            </w:r>
          </w:p>
          <w:p w:rsidR="00CF30D8" w:rsidRPr="006A5CA5" w:rsidRDefault="00CF30D8" w:rsidP="00BE4B81">
            <w:pPr>
              <w:rPr>
                <w:sz w:val="28"/>
                <w:szCs w:val="28"/>
                <w:lang w:val="ru-RU"/>
              </w:rPr>
            </w:pPr>
            <w:r w:rsidRPr="006A5CA5">
              <w:rPr>
                <w:sz w:val="28"/>
                <w:szCs w:val="28"/>
                <w:lang w:val="ru-RU"/>
              </w:rPr>
              <w:t>- не закреплен конец транспортировочной или страховочной веревки</w:t>
            </w:r>
          </w:p>
          <w:p w:rsidR="00CF30D8" w:rsidRPr="006A5CA5" w:rsidRDefault="00CF30D8" w:rsidP="00BE4B81">
            <w:pPr>
              <w:rPr>
                <w:sz w:val="28"/>
                <w:szCs w:val="28"/>
                <w:lang w:val="ru-RU"/>
              </w:rPr>
            </w:pPr>
            <w:r w:rsidRPr="006A5CA5">
              <w:rPr>
                <w:sz w:val="28"/>
                <w:szCs w:val="28"/>
                <w:lang w:val="ru-RU"/>
              </w:rPr>
              <w:t>-нахождение на 1 точке страховки более 2 человек</w:t>
            </w:r>
          </w:p>
          <w:p w:rsidR="00CF30D8" w:rsidRPr="001D4C5B" w:rsidRDefault="00CF30D8" w:rsidP="00BE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отсутствие спасательного жилета (вода)</w:t>
            </w:r>
          </w:p>
        </w:tc>
        <w:tc>
          <w:tcPr>
            <w:tcW w:w="1276" w:type="dxa"/>
            <w:vAlign w:val="center"/>
          </w:tcPr>
          <w:p w:rsidR="00CF30D8" w:rsidRPr="001D4C5B" w:rsidRDefault="00CF30D8" w:rsidP="00BE4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232" w:type="dxa"/>
          </w:tcPr>
          <w:p w:rsidR="00CF30D8" w:rsidRPr="001D4C5B" w:rsidRDefault="00CF30D8" w:rsidP="00BE4B81">
            <w:pPr>
              <w:rPr>
                <w:sz w:val="28"/>
                <w:szCs w:val="28"/>
              </w:rPr>
            </w:pPr>
          </w:p>
        </w:tc>
      </w:tr>
      <w:tr w:rsidR="00CF30D8" w:rsidRPr="001D4C5B" w:rsidTr="00BE4B81">
        <w:tc>
          <w:tcPr>
            <w:tcW w:w="671" w:type="dxa"/>
          </w:tcPr>
          <w:p w:rsidR="00CF30D8" w:rsidRPr="001D4C5B" w:rsidRDefault="00CF30D8" w:rsidP="00BE4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391" w:type="dxa"/>
          </w:tcPr>
          <w:p w:rsidR="00CF30D8" w:rsidRPr="001D4C5B" w:rsidRDefault="00CF30D8" w:rsidP="00BE4B81">
            <w:pPr>
              <w:rPr>
                <w:sz w:val="28"/>
                <w:szCs w:val="28"/>
              </w:rPr>
            </w:pPr>
            <w:r w:rsidRPr="001D4C5B">
              <w:rPr>
                <w:sz w:val="28"/>
                <w:szCs w:val="28"/>
              </w:rPr>
              <w:t xml:space="preserve">Неправильное оказание </w:t>
            </w:r>
            <w:r>
              <w:rPr>
                <w:sz w:val="28"/>
                <w:szCs w:val="28"/>
              </w:rPr>
              <w:t>первой помощи</w:t>
            </w:r>
          </w:p>
          <w:p w:rsidR="00CF30D8" w:rsidRPr="001D4C5B" w:rsidRDefault="00CF30D8" w:rsidP="00BE4B8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F30D8" w:rsidRPr="001D4C5B" w:rsidRDefault="00CF30D8" w:rsidP="00BE4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D4C5B"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</w:tcPr>
          <w:p w:rsidR="00CF30D8" w:rsidRPr="001D4C5B" w:rsidRDefault="00CF30D8" w:rsidP="00BE4B81">
            <w:pPr>
              <w:rPr>
                <w:sz w:val="28"/>
                <w:szCs w:val="28"/>
              </w:rPr>
            </w:pPr>
            <w:r w:rsidRPr="001D4C5B">
              <w:rPr>
                <w:sz w:val="28"/>
                <w:szCs w:val="28"/>
              </w:rPr>
              <w:t>За каждый случай</w:t>
            </w:r>
          </w:p>
        </w:tc>
      </w:tr>
      <w:tr w:rsidR="00CF30D8" w:rsidRPr="001D4C5B" w:rsidTr="00BE4B81">
        <w:tc>
          <w:tcPr>
            <w:tcW w:w="671" w:type="dxa"/>
          </w:tcPr>
          <w:p w:rsidR="00CF30D8" w:rsidRPr="001D4C5B" w:rsidRDefault="00CF30D8" w:rsidP="00BE4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391" w:type="dxa"/>
          </w:tcPr>
          <w:p w:rsidR="00CF30D8" w:rsidRPr="001D4C5B" w:rsidRDefault="00CF30D8" w:rsidP="00BE4B81">
            <w:pPr>
              <w:rPr>
                <w:sz w:val="28"/>
                <w:szCs w:val="28"/>
              </w:rPr>
            </w:pPr>
            <w:r w:rsidRPr="001D4C5B">
              <w:rPr>
                <w:sz w:val="28"/>
                <w:szCs w:val="28"/>
              </w:rPr>
              <w:t>Использование судейского оборудования</w:t>
            </w:r>
          </w:p>
        </w:tc>
        <w:tc>
          <w:tcPr>
            <w:tcW w:w="1276" w:type="dxa"/>
            <w:vAlign w:val="center"/>
          </w:tcPr>
          <w:p w:rsidR="00CF30D8" w:rsidRPr="001D4C5B" w:rsidRDefault="00CF30D8" w:rsidP="00BE4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D4C5B"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</w:tcPr>
          <w:p w:rsidR="00CF30D8" w:rsidRPr="001D4C5B" w:rsidRDefault="00CF30D8" w:rsidP="00BE4B81">
            <w:pPr>
              <w:rPr>
                <w:sz w:val="28"/>
                <w:szCs w:val="28"/>
              </w:rPr>
            </w:pPr>
          </w:p>
        </w:tc>
      </w:tr>
      <w:tr w:rsidR="00CF30D8" w:rsidRPr="001D4C5B" w:rsidTr="00BE4B81">
        <w:tc>
          <w:tcPr>
            <w:tcW w:w="671" w:type="dxa"/>
          </w:tcPr>
          <w:p w:rsidR="00CF30D8" w:rsidRDefault="00CF30D8" w:rsidP="00BE4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391" w:type="dxa"/>
          </w:tcPr>
          <w:p w:rsidR="00CF30D8" w:rsidRPr="001D4C5B" w:rsidRDefault="00CF30D8" w:rsidP="00BE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Потеря пострадавшего (участника комады)</w:t>
            </w:r>
          </w:p>
        </w:tc>
        <w:tc>
          <w:tcPr>
            <w:tcW w:w="1276" w:type="dxa"/>
            <w:vAlign w:val="center"/>
          </w:tcPr>
          <w:p w:rsidR="00CF30D8" w:rsidRPr="001D4C5B" w:rsidRDefault="00CF30D8" w:rsidP="00BE4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32" w:type="dxa"/>
          </w:tcPr>
          <w:p w:rsidR="00CF30D8" w:rsidRPr="001D4C5B" w:rsidRDefault="00CF30D8" w:rsidP="00BE4B81">
            <w:pPr>
              <w:rPr>
                <w:sz w:val="28"/>
                <w:szCs w:val="28"/>
              </w:rPr>
            </w:pPr>
          </w:p>
        </w:tc>
      </w:tr>
    </w:tbl>
    <w:p w:rsidR="00CF30D8" w:rsidRDefault="00CF30D8" w:rsidP="00337644">
      <w:pPr>
        <w:jc w:val="right"/>
        <w:rPr>
          <w:b/>
          <w:sz w:val="28"/>
          <w:szCs w:val="28"/>
          <w:lang w:val="ru-RU"/>
        </w:rPr>
      </w:pPr>
    </w:p>
    <w:p w:rsidR="00CF30D8" w:rsidRDefault="00CF30D8" w:rsidP="00337644">
      <w:pPr>
        <w:pStyle w:val="a3"/>
        <w:widowControl w:val="0"/>
        <w:snapToGrid w:val="0"/>
        <w:spacing w:before="0" w:beforeAutospacing="0" w:after="0" w:afterAutospacing="0"/>
        <w:jc w:val="both"/>
        <w:rPr>
          <w:sz w:val="28"/>
          <w:szCs w:val="28"/>
        </w:rPr>
      </w:pPr>
    </w:p>
    <w:p w:rsidR="00CF30D8" w:rsidRPr="00AF0646" w:rsidRDefault="00CF30D8" w:rsidP="00337644">
      <w:pPr>
        <w:pStyle w:val="a3"/>
        <w:widowControl w:val="0"/>
        <w:snapToGrid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F0646">
        <w:rPr>
          <w:sz w:val="28"/>
          <w:szCs w:val="28"/>
        </w:rPr>
        <w:t>Нарушением считается если "пострадавший" производит действия при нахождении в опасной зоне, непосредственные касания, удары пострадавшего о рельеф.</w:t>
      </w:r>
    </w:p>
    <w:p w:rsidR="00CF30D8" w:rsidRPr="00AF0646" w:rsidRDefault="00CF30D8" w:rsidP="00337644">
      <w:pPr>
        <w:widowControl w:val="0"/>
        <w:jc w:val="both"/>
        <w:rPr>
          <w:rStyle w:val="grame"/>
          <w:szCs w:val="28"/>
          <w:lang w:val="ru-RU"/>
        </w:rPr>
      </w:pPr>
      <w:r w:rsidRPr="00AF0646">
        <w:rPr>
          <w:rStyle w:val="grame"/>
          <w:szCs w:val="28"/>
          <w:lang w:val="ru-RU"/>
        </w:rPr>
        <w:t>Допускается "пострадавшему" поправлять личные вещи - каску, очки, воротник и т.д., а также защищать лицо от соприкосновения с рельефом, снаряжением и т.д.</w:t>
      </w:r>
    </w:p>
    <w:p w:rsidR="00CF30D8" w:rsidRDefault="00CF30D8" w:rsidP="00337644">
      <w:pPr>
        <w:jc w:val="right"/>
        <w:rPr>
          <w:b/>
          <w:sz w:val="28"/>
          <w:szCs w:val="28"/>
          <w:lang w:val="ru-RU"/>
        </w:rPr>
      </w:pPr>
    </w:p>
    <w:p w:rsidR="00CF30D8" w:rsidRDefault="00CF30D8" w:rsidP="0033764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IY</w:t>
      </w:r>
      <w:r>
        <w:rPr>
          <w:b/>
          <w:sz w:val="28"/>
          <w:szCs w:val="28"/>
          <w:lang w:val="ru-RU"/>
        </w:rPr>
        <w:t>. Дистанция компьютерное  тестирование</w:t>
      </w:r>
    </w:p>
    <w:p w:rsidR="00CF30D8" w:rsidRDefault="00CF30D8" w:rsidP="00337644">
      <w:pPr>
        <w:rPr>
          <w:b/>
          <w:sz w:val="28"/>
          <w:szCs w:val="28"/>
          <w:lang w:val="ru-RU"/>
        </w:rPr>
      </w:pPr>
    </w:p>
    <w:p w:rsidR="00CF30D8" w:rsidRDefault="00CF30D8" w:rsidP="0033764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Компьютерное тестирование проходят все члены команды с учетом требований программы первоначальной подготовки спасателей.</w:t>
      </w:r>
    </w:p>
    <w:p w:rsidR="00CF30D8" w:rsidRDefault="00CF30D8" w:rsidP="00337644">
      <w:pPr>
        <w:ind w:firstLine="720"/>
        <w:jc w:val="both"/>
        <w:rPr>
          <w:b/>
          <w:i/>
          <w:sz w:val="28"/>
          <w:lang w:val="ru-RU"/>
        </w:rPr>
      </w:pPr>
      <w:r>
        <w:rPr>
          <w:b/>
          <w:i/>
          <w:sz w:val="28"/>
          <w:lang w:val="ru-RU"/>
        </w:rPr>
        <w:t xml:space="preserve"> Определение результатов.</w:t>
      </w:r>
    </w:p>
    <w:p w:rsidR="00CF30D8" w:rsidRDefault="00CF30D8" w:rsidP="0033764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Учитывается максимальное количество правильных ответов данных командой из числа участников получивших зачет по тестированию.</w:t>
      </w:r>
    </w:p>
    <w:p w:rsidR="00CF30D8" w:rsidRDefault="00CF30D8" w:rsidP="00337644">
      <w:pPr>
        <w:jc w:val="both"/>
        <w:rPr>
          <w:sz w:val="28"/>
          <w:szCs w:val="28"/>
          <w:lang w:val="ru-RU"/>
        </w:rPr>
      </w:pPr>
      <w:r w:rsidRPr="006402A9">
        <w:rPr>
          <w:sz w:val="28"/>
          <w:szCs w:val="28"/>
          <w:lang w:val="ru-RU"/>
        </w:rPr>
        <w:t xml:space="preserve">     В случае равенства баллов команд, победительницей считается команда, набравшая большее количество баллов на </w:t>
      </w:r>
      <w:r>
        <w:rPr>
          <w:sz w:val="28"/>
          <w:szCs w:val="28"/>
          <w:lang w:val="ru-RU"/>
        </w:rPr>
        <w:t xml:space="preserve">дистанции </w:t>
      </w:r>
      <w:r w:rsidRPr="006402A9">
        <w:rPr>
          <w:sz w:val="28"/>
          <w:szCs w:val="28"/>
          <w:lang w:val="ru-RU"/>
        </w:rPr>
        <w:t>эстафета «Спасательное многоборье»</w:t>
      </w:r>
      <w:r>
        <w:rPr>
          <w:sz w:val="28"/>
          <w:szCs w:val="28"/>
          <w:lang w:val="ru-RU"/>
        </w:rPr>
        <w:t>.</w:t>
      </w:r>
    </w:p>
    <w:p w:rsidR="00CF30D8" w:rsidRPr="006402A9" w:rsidRDefault="00CF30D8" w:rsidP="00337644">
      <w:pPr>
        <w:jc w:val="both"/>
        <w:rPr>
          <w:sz w:val="28"/>
          <w:szCs w:val="28"/>
          <w:lang w:val="ru-RU"/>
        </w:rPr>
      </w:pPr>
    </w:p>
    <w:p w:rsidR="00CF30D8" w:rsidRPr="006A5CA5" w:rsidRDefault="00CF30D8" w:rsidP="0033764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V</w:t>
      </w:r>
      <w:r w:rsidRPr="006402A9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</w:t>
      </w:r>
      <w:r w:rsidRPr="006A5CA5">
        <w:rPr>
          <w:b/>
          <w:sz w:val="28"/>
          <w:szCs w:val="28"/>
          <w:lang w:val="ru-RU"/>
        </w:rPr>
        <w:t xml:space="preserve"> Определение результатов соревнования команд.</w:t>
      </w:r>
    </w:p>
    <w:p w:rsidR="00CF30D8" w:rsidRPr="006A5CA5" w:rsidRDefault="00CF30D8" w:rsidP="00337644">
      <w:pPr>
        <w:jc w:val="center"/>
        <w:rPr>
          <w:b/>
          <w:sz w:val="28"/>
          <w:szCs w:val="28"/>
          <w:lang w:val="ru-RU"/>
        </w:rPr>
      </w:pPr>
    </w:p>
    <w:p w:rsidR="00CF30D8" w:rsidRDefault="00CF30D8" w:rsidP="000A32F5">
      <w:pPr>
        <w:pStyle w:val="ListParagraph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13FF3">
        <w:rPr>
          <w:rFonts w:ascii="Times New Roman" w:hAnsi="Times New Roman"/>
          <w:sz w:val="28"/>
          <w:szCs w:val="28"/>
        </w:rPr>
        <w:t>На каждо</w:t>
      </w:r>
      <w:r>
        <w:rPr>
          <w:rFonts w:ascii="Times New Roman" w:hAnsi="Times New Roman"/>
          <w:sz w:val="28"/>
          <w:szCs w:val="28"/>
        </w:rPr>
        <w:t>й</w:t>
      </w:r>
      <w:r w:rsidRPr="00C13F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дистанции</w:t>
      </w:r>
      <w:r w:rsidRPr="00C13FF3">
        <w:rPr>
          <w:rFonts w:ascii="Times New Roman" w:hAnsi="Times New Roman"/>
          <w:sz w:val="28"/>
          <w:szCs w:val="28"/>
        </w:rPr>
        <w:t xml:space="preserve"> соревнований организаторами устанавливается контрольное время с учетом особенностей постановки э</w:t>
      </w:r>
      <w:r>
        <w:rPr>
          <w:rFonts w:ascii="Times New Roman" w:hAnsi="Times New Roman"/>
          <w:sz w:val="28"/>
          <w:szCs w:val="28"/>
        </w:rPr>
        <w:t>тапа.</w:t>
      </w:r>
    </w:p>
    <w:p w:rsidR="00CF30D8" w:rsidRPr="000A32F5" w:rsidRDefault="00CF30D8" w:rsidP="000A32F5">
      <w:pPr>
        <w:pStyle w:val="ListParagraph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0A32F5">
        <w:rPr>
          <w:rFonts w:ascii="Times New Roman" w:hAnsi="Times New Roman"/>
          <w:sz w:val="28"/>
          <w:szCs w:val="28"/>
        </w:rPr>
        <w:t xml:space="preserve"> </w:t>
      </w:r>
      <w:r w:rsidRPr="000A32F5">
        <w:rPr>
          <w:rFonts w:ascii="Times New Roman" w:hAnsi="Times New Roman"/>
          <w:sz w:val="28"/>
          <w:szCs w:val="28"/>
          <w:lang w:eastAsia="ru-RU"/>
        </w:rPr>
        <w:t>Общее время прохождения определяется как разность времени окончания работы и время начала работы на этапе, плюс штрафные баллы;</w:t>
      </w:r>
      <w:r w:rsidRPr="000A32F5">
        <w:rPr>
          <w:rFonts w:ascii="Times New Roman" w:hAnsi="Times New Roman"/>
          <w:sz w:val="28"/>
          <w:szCs w:val="28"/>
        </w:rPr>
        <w:t xml:space="preserve">       </w:t>
      </w:r>
    </w:p>
    <w:p w:rsidR="00CF30D8" w:rsidRPr="00EC7038" w:rsidRDefault="00CF30D8" w:rsidP="00BE4B81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 xml:space="preserve">       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7038">
        <w:rPr>
          <w:rFonts w:ascii="Times New Roman" w:hAnsi="Times New Roman"/>
          <w:sz w:val="28"/>
          <w:szCs w:val="28"/>
        </w:rPr>
        <w:t>За каждую полную минуту времени</w:t>
      </w:r>
      <w:r>
        <w:rPr>
          <w:rFonts w:ascii="Times New Roman" w:hAnsi="Times New Roman"/>
          <w:sz w:val="28"/>
          <w:szCs w:val="28"/>
        </w:rPr>
        <w:t>,</w:t>
      </w:r>
      <w:r w:rsidRPr="00EC7038">
        <w:rPr>
          <w:rFonts w:ascii="Times New Roman" w:hAnsi="Times New Roman"/>
          <w:sz w:val="28"/>
          <w:szCs w:val="28"/>
        </w:rPr>
        <w:t xml:space="preserve">  превысившего лучшее время прохождения на конкретном этапе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C7038">
        <w:rPr>
          <w:rFonts w:ascii="Times New Roman" w:hAnsi="Times New Roman"/>
          <w:sz w:val="28"/>
          <w:szCs w:val="28"/>
        </w:rPr>
        <w:t xml:space="preserve"> дополнительно начисляется 5 </w:t>
      </w:r>
      <w:r>
        <w:rPr>
          <w:rFonts w:ascii="Times New Roman" w:hAnsi="Times New Roman"/>
          <w:sz w:val="28"/>
          <w:szCs w:val="28"/>
        </w:rPr>
        <w:t>ш</w:t>
      </w:r>
      <w:r w:rsidRPr="00EC7038">
        <w:rPr>
          <w:rFonts w:ascii="Times New Roman" w:hAnsi="Times New Roman"/>
          <w:sz w:val="28"/>
          <w:szCs w:val="28"/>
        </w:rPr>
        <w:t xml:space="preserve">трафных  баллов, которые </w:t>
      </w:r>
      <w:r>
        <w:rPr>
          <w:rFonts w:ascii="Times New Roman" w:hAnsi="Times New Roman"/>
          <w:sz w:val="28"/>
          <w:szCs w:val="28"/>
        </w:rPr>
        <w:t xml:space="preserve">прибавляются к </w:t>
      </w:r>
      <w:r w:rsidRPr="00EC7038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>му</w:t>
      </w:r>
      <w:r w:rsidRPr="00EC7038">
        <w:rPr>
          <w:rFonts w:ascii="Times New Roman" w:hAnsi="Times New Roman"/>
          <w:sz w:val="28"/>
          <w:szCs w:val="28"/>
        </w:rPr>
        <w:t xml:space="preserve"> количеств</w:t>
      </w:r>
      <w:r>
        <w:rPr>
          <w:rFonts w:ascii="Times New Roman" w:hAnsi="Times New Roman"/>
          <w:sz w:val="28"/>
          <w:szCs w:val="28"/>
        </w:rPr>
        <w:t>у</w:t>
      </w:r>
      <w:r w:rsidRPr="00EC70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штрафных </w:t>
      </w:r>
      <w:r w:rsidRPr="00EC7038">
        <w:rPr>
          <w:rFonts w:ascii="Times New Roman" w:hAnsi="Times New Roman"/>
          <w:sz w:val="28"/>
          <w:szCs w:val="28"/>
        </w:rPr>
        <w:t xml:space="preserve">баллов за этап. </w:t>
      </w:r>
    </w:p>
    <w:p w:rsidR="00CF30D8" w:rsidRDefault="00CF30D8" w:rsidP="00BE4B81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 xml:space="preserve">      5.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EC7038">
        <w:rPr>
          <w:rFonts w:ascii="Times New Roman" w:hAnsi="Times New Roman"/>
          <w:sz w:val="28"/>
          <w:szCs w:val="28"/>
        </w:rPr>
        <w:t xml:space="preserve">онтрольное время прохождения для каждого из этапов </w:t>
      </w:r>
      <w:r>
        <w:rPr>
          <w:rFonts w:ascii="Times New Roman" w:hAnsi="Times New Roman"/>
          <w:sz w:val="28"/>
          <w:szCs w:val="28"/>
        </w:rPr>
        <w:t>устанавливается судейским прохождением.</w:t>
      </w:r>
      <w:r w:rsidRPr="00EC7038">
        <w:rPr>
          <w:rFonts w:ascii="Times New Roman" w:hAnsi="Times New Roman"/>
          <w:sz w:val="28"/>
          <w:szCs w:val="28"/>
        </w:rPr>
        <w:t xml:space="preserve">  </w:t>
      </w:r>
    </w:p>
    <w:p w:rsidR="00CF30D8" w:rsidRPr="00EC7038" w:rsidRDefault="00CF30D8" w:rsidP="00BE4B81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C7038">
        <w:rPr>
          <w:rFonts w:ascii="Times New Roman" w:hAnsi="Times New Roman"/>
          <w:sz w:val="28"/>
          <w:szCs w:val="28"/>
        </w:rPr>
        <w:t xml:space="preserve"> 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7038">
        <w:rPr>
          <w:rFonts w:ascii="Times New Roman" w:hAnsi="Times New Roman"/>
          <w:sz w:val="28"/>
          <w:szCs w:val="28"/>
        </w:rPr>
        <w:t xml:space="preserve">Победительницей соревнований считается команда, набравшая </w:t>
      </w:r>
      <w:r>
        <w:rPr>
          <w:rFonts w:ascii="Times New Roman" w:hAnsi="Times New Roman"/>
          <w:sz w:val="28"/>
          <w:szCs w:val="28"/>
        </w:rPr>
        <w:t>минимальное</w:t>
      </w:r>
      <w:r w:rsidRPr="00EC7038">
        <w:rPr>
          <w:rFonts w:ascii="Times New Roman" w:hAnsi="Times New Roman"/>
          <w:sz w:val="28"/>
          <w:szCs w:val="28"/>
        </w:rPr>
        <w:t xml:space="preserve"> количество баллов по сумме дистанций.</w:t>
      </w:r>
    </w:p>
    <w:p w:rsidR="00CF30D8" w:rsidRPr="003930CE" w:rsidRDefault="00CF30D8" w:rsidP="00BE4B81">
      <w:pPr>
        <w:jc w:val="both"/>
        <w:rPr>
          <w:sz w:val="28"/>
          <w:szCs w:val="28"/>
          <w:lang w:val="ru-RU"/>
        </w:rPr>
      </w:pPr>
      <w:r w:rsidRPr="003930CE">
        <w:rPr>
          <w:sz w:val="28"/>
          <w:szCs w:val="28"/>
          <w:lang w:val="ru-RU"/>
        </w:rPr>
        <w:t xml:space="preserve">     В случае равенства баллов команд, победительницей считается команда, набравшая большее количество баллов на дистанции эстафета «Спасательное многоборье». </w:t>
      </w:r>
    </w:p>
    <w:p w:rsidR="00CF30D8" w:rsidRDefault="00CF30D8" w:rsidP="00BE4B81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CF30D8" w:rsidRDefault="00CF30D8" w:rsidP="00337644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</w:p>
    <w:p w:rsidR="00CF30D8" w:rsidRDefault="00CF30D8" w:rsidP="00337644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</w:p>
    <w:p w:rsidR="00CF30D8" w:rsidRDefault="00CF30D8" w:rsidP="00337644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</w:p>
    <w:p w:rsidR="00CF30D8" w:rsidRPr="00790E20" w:rsidRDefault="00CF30D8" w:rsidP="00337644">
      <w:pPr>
        <w:jc w:val="both"/>
        <w:rPr>
          <w:b/>
          <w:bCs/>
          <w:sz w:val="28"/>
          <w:szCs w:val="28"/>
          <w:lang w:val="ru-RU"/>
        </w:rPr>
      </w:pPr>
    </w:p>
    <w:p w:rsidR="00CF30D8" w:rsidRPr="00337644" w:rsidRDefault="00CF30D8">
      <w:pPr>
        <w:rPr>
          <w:lang w:val="ru-RU"/>
        </w:rPr>
      </w:pPr>
    </w:p>
    <w:sectPr w:rsidR="00CF30D8" w:rsidRPr="00337644" w:rsidSect="00225A9A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0D8" w:rsidRDefault="00CF30D8" w:rsidP="00225A9A">
      <w:r>
        <w:separator/>
      </w:r>
    </w:p>
  </w:endnote>
  <w:endnote w:type="continuationSeparator" w:id="0">
    <w:p w:rsidR="00CF30D8" w:rsidRDefault="00CF30D8" w:rsidP="00225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0D8" w:rsidRDefault="00CF30D8" w:rsidP="00BE4B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30D8" w:rsidRDefault="00CF30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0D8" w:rsidRDefault="00CF30D8" w:rsidP="00225A9A">
      <w:r>
        <w:separator/>
      </w:r>
    </w:p>
  </w:footnote>
  <w:footnote w:type="continuationSeparator" w:id="0">
    <w:p w:rsidR="00CF30D8" w:rsidRDefault="00CF30D8" w:rsidP="00225A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627E3"/>
    <w:multiLevelType w:val="hybridMultilevel"/>
    <w:tmpl w:val="A92C861C"/>
    <w:lvl w:ilvl="0" w:tplc="F3BCF7A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57E8BA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F01D7B"/>
    <w:multiLevelType w:val="hybridMultilevel"/>
    <w:tmpl w:val="98102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4A4B4F"/>
    <w:multiLevelType w:val="hybridMultilevel"/>
    <w:tmpl w:val="7566371A"/>
    <w:lvl w:ilvl="0" w:tplc="F932A4D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3">
    <w:nsid w:val="167A7A92"/>
    <w:multiLevelType w:val="hybridMultilevel"/>
    <w:tmpl w:val="364088F2"/>
    <w:lvl w:ilvl="0" w:tplc="A40853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19ED619E"/>
    <w:multiLevelType w:val="hybridMultilevel"/>
    <w:tmpl w:val="3BE2A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827794"/>
    <w:multiLevelType w:val="hybridMultilevel"/>
    <w:tmpl w:val="B1C8D02C"/>
    <w:lvl w:ilvl="0" w:tplc="8B9446E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6">
    <w:nsid w:val="1BD745A6"/>
    <w:multiLevelType w:val="hybridMultilevel"/>
    <w:tmpl w:val="12440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FA0BF1"/>
    <w:multiLevelType w:val="hybridMultilevel"/>
    <w:tmpl w:val="0E2CE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E4D7AA3"/>
    <w:multiLevelType w:val="hybridMultilevel"/>
    <w:tmpl w:val="6BF86906"/>
    <w:lvl w:ilvl="0" w:tplc="5CF82BA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32BB5AD1"/>
    <w:multiLevelType w:val="hybridMultilevel"/>
    <w:tmpl w:val="6884EAC2"/>
    <w:lvl w:ilvl="0" w:tplc="D48C781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CFBE4CDA">
      <w:start w:val="4"/>
      <w:numFmt w:val="decimal"/>
      <w:lvlText w:val="%2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0">
    <w:nsid w:val="335F7CE8"/>
    <w:multiLevelType w:val="hybridMultilevel"/>
    <w:tmpl w:val="AFD8A188"/>
    <w:lvl w:ilvl="0" w:tplc="6E6224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369A7A45"/>
    <w:multiLevelType w:val="hybridMultilevel"/>
    <w:tmpl w:val="3BEE6F5A"/>
    <w:lvl w:ilvl="0" w:tplc="6290A9F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40F960D0"/>
    <w:multiLevelType w:val="hybridMultilevel"/>
    <w:tmpl w:val="D8FE0892"/>
    <w:lvl w:ilvl="0" w:tplc="428C5C42">
      <w:start w:val="1"/>
      <w:numFmt w:val="decimal"/>
      <w:lvlText w:val="%1."/>
      <w:lvlJc w:val="left"/>
      <w:pPr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13">
    <w:nsid w:val="49B31B4A"/>
    <w:multiLevelType w:val="hybridMultilevel"/>
    <w:tmpl w:val="D98442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FED6E3E"/>
    <w:multiLevelType w:val="hybridMultilevel"/>
    <w:tmpl w:val="EEEA50D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5A4D1719"/>
    <w:multiLevelType w:val="hybridMultilevel"/>
    <w:tmpl w:val="562AE70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F7E5EDC"/>
    <w:multiLevelType w:val="hybridMultilevel"/>
    <w:tmpl w:val="C3F8A206"/>
    <w:lvl w:ilvl="0" w:tplc="92F09482">
      <w:start w:val="2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10"/>
  </w:num>
  <w:num w:numId="6">
    <w:abstractNumId w:val="11"/>
  </w:num>
  <w:num w:numId="7">
    <w:abstractNumId w:val="3"/>
  </w:num>
  <w:num w:numId="8">
    <w:abstractNumId w:val="13"/>
  </w:num>
  <w:num w:numId="9">
    <w:abstractNumId w:val="15"/>
  </w:num>
  <w:num w:numId="10">
    <w:abstractNumId w:val="6"/>
  </w:num>
  <w:num w:numId="11">
    <w:abstractNumId w:val="0"/>
  </w:num>
  <w:num w:numId="12">
    <w:abstractNumId w:val="9"/>
  </w:num>
  <w:num w:numId="13">
    <w:abstractNumId w:val="5"/>
  </w:num>
  <w:num w:numId="14">
    <w:abstractNumId w:val="16"/>
  </w:num>
  <w:num w:numId="15">
    <w:abstractNumId w:val="2"/>
  </w:num>
  <w:num w:numId="16">
    <w:abstractNumId w:val="1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7644"/>
    <w:rsid w:val="000A32F5"/>
    <w:rsid w:val="000F4CBE"/>
    <w:rsid w:val="00124837"/>
    <w:rsid w:val="00132E79"/>
    <w:rsid w:val="001765B7"/>
    <w:rsid w:val="001C032B"/>
    <w:rsid w:val="001D4C5B"/>
    <w:rsid w:val="00225A9A"/>
    <w:rsid w:val="002412E9"/>
    <w:rsid w:val="0025475D"/>
    <w:rsid w:val="002678BA"/>
    <w:rsid w:val="00302A94"/>
    <w:rsid w:val="00337644"/>
    <w:rsid w:val="003524C0"/>
    <w:rsid w:val="003721F3"/>
    <w:rsid w:val="003930CE"/>
    <w:rsid w:val="003B6C0D"/>
    <w:rsid w:val="003E1345"/>
    <w:rsid w:val="003F73AB"/>
    <w:rsid w:val="00406932"/>
    <w:rsid w:val="00510E6F"/>
    <w:rsid w:val="00526114"/>
    <w:rsid w:val="006402A9"/>
    <w:rsid w:val="006845AE"/>
    <w:rsid w:val="00693FAF"/>
    <w:rsid w:val="006A5CA5"/>
    <w:rsid w:val="006B55BE"/>
    <w:rsid w:val="006C524D"/>
    <w:rsid w:val="006C57AC"/>
    <w:rsid w:val="006F62B0"/>
    <w:rsid w:val="00790E20"/>
    <w:rsid w:val="0087450C"/>
    <w:rsid w:val="008E34FB"/>
    <w:rsid w:val="008F0F0D"/>
    <w:rsid w:val="009A2E74"/>
    <w:rsid w:val="009B681F"/>
    <w:rsid w:val="009F21A6"/>
    <w:rsid w:val="00A26AED"/>
    <w:rsid w:val="00A43D77"/>
    <w:rsid w:val="00A93C56"/>
    <w:rsid w:val="00AB7423"/>
    <w:rsid w:val="00AF0646"/>
    <w:rsid w:val="00B20848"/>
    <w:rsid w:val="00B7003A"/>
    <w:rsid w:val="00BE4B81"/>
    <w:rsid w:val="00C13FF3"/>
    <w:rsid w:val="00C40EA7"/>
    <w:rsid w:val="00C91072"/>
    <w:rsid w:val="00CC12A6"/>
    <w:rsid w:val="00CE6B89"/>
    <w:rsid w:val="00CF30D8"/>
    <w:rsid w:val="00D66796"/>
    <w:rsid w:val="00D97DB7"/>
    <w:rsid w:val="00DD2BBA"/>
    <w:rsid w:val="00E24EF5"/>
    <w:rsid w:val="00E4745E"/>
    <w:rsid w:val="00E86456"/>
    <w:rsid w:val="00EC7038"/>
    <w:rsid w:val="00ED6726"/>
    <w:rsid w:val="00F66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7644"/>
    <w:rPr>
      <w:rFonts w:ascii="Times New Roman" w:eastAsia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7644"/>
    <w:pPr>
      <w:keepNext/>
      <w:jc w:val="center"/>
      <w:outlineLvl w:val="0"/>
    </w:pPr>
    <w:rPr>
      <w:sz w:val="28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7644"/>
    <w:pPr>
      <w:keepNext/>
      <w:jc w:val="center"/>
      <w:outlineLvl w:val="1"/>
    </w:pPr>
    <w:rPr>
      <w:b/>
      <w:bCs/>
      <w:sz w:val="28"/>
      <w:lang w:val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37644"/>
    <w:pPr>
      <w:keepNext/>
      <w:jc w:val="center"/>
      <w:outlineLvl w:val="2"/>
    </w:pPr>
    <w:rPr>
      <w:b/>
      <w:bCs/>
      <w:i/>
      <w:iCs/>
      <w:lang w:val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37644"/>
    <w:pPr>
      <w:keepNext/>
      <w:jc w:val="center"/>
      <w:outlineLvl w:val="3"/>
    </w:pPr>
    <w:rPr>
      <w:b/>
      <w:bCs/>
      <w:i/>
      <w:iCs/>
      <w:sz w:val="18"/>
      <w:lang w:val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7644"/>
    <w:pPr>
      <w:keepNext/>
      <w:jc w:val="center"/>
      <w:outlineLvl w:val="4"/>
    </w:pPr>
    <w:rPr>
      <w:b/>
      <w:bCs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764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3764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37644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37644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3764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337644"/>
    <w:pPr>
      <w:ind w:left="4820"/>
      <w:jc w:val="both"/>
    </w:pPr>
    <w:rPr>
      <w:sz w:val="28"/>
      <w:lang w:val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37644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337644"/>
    <w:pPr>
      <w:jc w:val="center"/>
    </w:pPr>
    <w:rPr>
      <w:b/>
      <w:bCs/>
      <w:sz w:val="28"/>
      <w:szCs w:val="28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3764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337644"/>
    <w:pPr>
      <w:ind w:firstLine="708"/>
      <w:jc w:val="both"/>
    </w:pPr>
    <w:rPr>
      <w:sz w:val="28"/>
      <w:lang w:val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37644"/>
    <w:rPr>
      <w:rFonts w:ascii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337644"/>
    <w:pPr>
      <w:ind w:left="180" w:firstLine="528"/>
      <w:jc w:val="both"/>
    </w:pPr>
    <w:rPr>
      <w:sz w:val="28"/>
      <w:lang w:val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37644"/>
    <w:rPr>
      <w:rFonts w:ascii="Times New Roman" w:hAnsi="Times New Roman" w:cs="Times New Roman"/>
      <w:sz w:val="24"/>
      <w:szCs w:val="24"/>
      <w:lang w:eastAsia="ru-RU"/>
    </w:rPr>
  </w:style>
  <w:style w:type="paragraph" w:styleId="Caption">
    <w:name w:val="caption"/>
    <w:basedOn w:val="Normal"/>
    <w:next w:val="Normal"/>
    <w:uiPriority w:val="99"/>
    <w:qFormat/>
    <w:rsid w:val="00337644"/>
    <w:pPr>
      <w:jc w:val="center"/>
    </w:pPr>
    <w:rPr>
      <w:b/>
      <w:sz w:val="28"/>
      <w:lang w:val="ru-RU"/>
    </w:rPr>
  </w:style>
  <w:style w:type="paragraph" w:styleId="Footer">
    <w:name w:val="footer"/>
    <w:basedOn w:val="Normal"/>
    <w:link w:val="FooterChar"/>
    <w:uiPriority w:val="99"/>
    <w:rsid w:val="0033764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7644"/>
    <w:rPr>
      <w:rFonts w:ascii="Times New Roman" w:hAnsi="Times New Roman" w:cs="Times New Roman"/>
      <w:sz w:val="24"/>
      <w:szCs w:val="24"/>
      <w:lang w:val="en-US" w:eastAsia="ru-RU"/>
    </w:rPr>
  </w:style>
  <w:style w:type="character" w:styleId="PageNumber">
    <w:name w:val="page number"/>
    <w:basedOn w:val="DefaultParagraphFont"/>
    <w:uiPriority w:val="99"/>
    <w:rsid w:val="0033764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3764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37644"/>
    <w:rPr>
      <w:rFonts w:ascii="Times New Roman" w:hAnsi="Times New Roman" w:cs="Times New Roman"/>
      <w:sz w:val="24"/>
      <w:szCs w:val="24"/>
      <w:lang w:val="en-US" w:eastAsia="ru-RU"/>
    </w:rPr>
  </w:style>
  <w:style w:type="paragraph" w:customStyle="1" w:styleId="a">
    <w:name w:val="Знак Знак Знак Знак"/>
    <w:basedOn w:val="Normal"/>
    <w:uiPriority w:val="99"/>
    <w:rsid w:val="003376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99"/>
    <w:qFormat/>
    <w:rsid w:val="003376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3">
    <w:name w:val="a3"/>
    <w:basedOn w:val="Normal"/>
    <w:uiPriority w:val="99"/>
    <w:rsid w:val="00337644"/>
    <w:pPr>
      <w:spacing w:before="100" w:beforeAutospacing="1" w:after="100" w:afterAutospacing="1"/>
    </w:pPr>
    <w:rPr>
      <w:rFonts w:eastAsia="Calibri"/>
      <w:lang w:val="ru-RU"/>
    </w:rPr>
  </w:style>
  <w:style w:type="character" w:customStyle="1" w:styleId="grame">
    <w:name w:val="grame"/>
    <w:uiPriority w:val="99"/>
    <w:rsid w:val="00337644"/>
  </w:style>
  <w:style w:type="paragraph" w:customStyle="1" w:styleId="1">
    <w:name w:val="Абзац списка1"/>
    <w:basedOn w:val="Normal"/>
    <w:uiPriority w:val="99"/>
    <w:rsid w:val="00337644"/>
    <w:pPr>
      <w:spacing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15</Pages>
  <Words>3756</Words>
  <Characters>21413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201</cp:lastModifiedBy>
  <cp:revision>4</cp:revision>
  <cp:lastPrinted>2015-09-01T13:35:00Z</cp:lastPrinted>
  <dcterms:created xsi:type="dcterms:W3CDTF">2015-08-26T19:04:00Z</dcterms:created>
  <dcterms:modified xsi:type="dcterms:W3CDTF">2015-09-01T14:09:00Z</dcterms:modified>
</cp:coreProperties>
</file>