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3A" w:rsidRPr="005E3B04" w:rsidRDefault="0076473A" w:rsidP="009E4227">
      <w:pPr>
        <w:jc w:val="center"/>
        <w:rPr>
          <w:b/>
        </w:rPr>
      </w:pPr>
      <w:r w:rsidRPr="005E3B04">
        <w:rPr>
          <w:b/>
        </w:rPr>
        <w:t>Благотворительная акция «Помощь приюту»</w:t>
      </w:r>
    </w:p>
    <w:p w:rsidR="0076473A" w:rsidRDefault="0076473A" w:rsidP="005E3B04">
      <w:pPr>
        <w:jc w:val="both"/>
      </w:pPr>
      <w:r w:rsidRPr="00F156AF">
        <w:t>Количество человек: 3</w:t>
      </w:r>
    </w:p>
    <w:p w:rsidR="0076473A" w:rsidRDefault="0076473A" w:rsidP="005E3B04">
      <w:pPr>
        <w:jc w:val="both"/>
      </w:pPr>
      <w:r>
        <w:t>Участники:</w:t>
      </w:r>
    </w:p>
    <w:p w:rsidR="0076473A" w:rsidRDefault="0076473A" w:rsidP="005E3B04">
      <w:pPr>
        <w:numPr>
          <w:ilvl w:val="0"/>
          <w:numId w:val="1"/>
        </w:numPr>
      </w:pPr>
      <w:r>
        <w:t>Пастухов Никита Дмитриевич</w:t>
      </w:r>
    </w:p>
    <w:p w:rsidR="0076473A" w:rsidRDefault="0076473A" w:rsidP="005E3B04">
      <w:pPr>
        <w:numPr>
          <w:ilvl w:val="0"/>
          <w:numId w:val="1"/>
        </w:numPr>
      </w:pPr>
      <w:r>
        <w:t xml:space="preserve"> Морозова Анастасия Евгеньевна</w:t>
      </w:r>
    </w:p>
    <w:p w:rsidR="0076473A" w:rsidRPr="00F156AF" w:rsidRDefault="0076473A" w:rsidP="005E3B04">
      <w:pPr>
        <w:numPr>
          <w:ilvl w:val="0"/>
          <w:numId w:val="1"/>
        </w:numPr>
      </w:pPr>
      <w:r>
        <w:t xml:space="preserve"> Чипсанов Владислав Андреевич</w:t>
      </w:r>
      <w:bookmarkStart w:id="0" w:name="_GoBack"/>
      <w:bookmarkEnd w:id="0"/>
      <w:r w:rsidRPr="00F156AF">
        <w:br/>
      </w:r>
    </w:p>
    <w:p w:rsidR="0076473A" w:rsidRPr="00F156AF" w:rsidRDefault="0076473A" w:rsidP="009E4227">
      <w:pPr>
        <w:jc w:val="center"/>
      </w:pPr>
    </w:p>
    <w:p w:rsidR="0076473A" w:rsidRPr="00F156AF" w:rsidRDefault="0076473A">
      <w:pPr>
        <w:jc w:val="center"/>
      </w:pPr>
    </w:p>
    <w:sectPr w:rsidR="0076473A" w:rsidRPr="00F156AF" w:rsidSect="0009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BA3"/>
    <w:multiLevelType w:val="hybridMultilevel"/>
    <w:tmpl w:val="DD1E87F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227"/>
    <w:rsid w:val="00072DBF"/>
    <w:rsid w:val="000913FB"/>
    <w:rsid w:val="001E6759"/>
    <w:rsid w:val="00565AAF"/>
    <w:rsid w:val="005E3B04"/>
    <w:rsid w:val="0076473A"/>
    <w:rsid w:val="009E4227"/>
    <w:rsid w:val="00CC6309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422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E422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Благотворительная акция «Помощь приюту»</dc:title>
  <dc:subject/>
  <dc:creator>Никита Пастухов</dc:creator>
  <cp:keywords/>
  <dc:description/>
  <cp:lastModifiedBy>Говнюшка</cp:lastModifiedBy>
  <cp:revision>2</cp:revision>
  <dcterms:created xsi:type="dcterms:W3CDTF">2021-12-15T11:10:00Z</dcterms:created>
  <dcterms:modified xsi:type="dcterms:W3CDTF">2021-12-15T11:10:00Z</dcterms:modified>
</cp:coreProperties>
</file>